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8733A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733A" w:rsidRPr="00486229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8733A" w:rsidRPr="00486229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306B5" w:rsidRDefault="004306B5" w:rsidP="004306B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26/185</w:t>
      </w:r>
    </w:p>
    <w:p w:rsidR="0088733A" w:rsidRDefault="0088733A" w:rsidP="0088733A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88733A" w:rsidRPr="00AC63B3" w:rsidRDefault="0088733A" w:rsidP="0088733A">
      <w:pPr>
        <w:pStyle w:val="31"/>
        <w:rPr>
          <w:rFonts w:ascii="Times New Roman" w:hAnsi="Times New Roman"/>
          <w:b w:val="0"/>
          <w:szCs w:val="28"/>
        </w:rPr>
      </w:pPr>
    </w:p>
    <w:p w:rsidR="0088733A" w:rsidRDefault="0088733A" w:rsidP="0088733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45536F">
        <w:rPr>
          <w:rFonts w:ascii="Times New Roman" w:hAnsi="Times New Roman"/>
          <w:b w:val="0"/>
          <w:szCs w:val="28"/>
        </w:rPr>
        <w:t>й</w:t>
      </w:r>
      <w:r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</w:p>
    <w:p w:rsidR="0088733A" w:rsidRDefault="0088733A" w:rsidP="0088733A">
      <w:pPr>
        <w:pStyle w:val="31"/>
        <w:jc w:val="both"/>
        <w:rPr>
          <w:rFonts w:ascii="Times New Roman" w:hAnsi="Times New Roman"/>
          <w:b w:val="0"/>
          <w:szCs w:val="28"/>
        </w:rPr>
      </w:pPr>
    </w:p>
    <w:p w:rsidR="0088733A" w:rsidRPr="000E0EBE" w:rsidRDefault="0088733A" w:rsidP="0088733A">
      <w:pPr>
        <w:spacing w:after="0" w:line="240" w:lineRule="auto"/>
        <w:jc w:val="both"/>
        <w:rPr>
          <w:b/>
          <w:bCs/>
        </w:rPr>
      </w:pPr>
    </w:p>
    <w:p w:rsidR="0088733A" w:rsidRPr="00496352" w:rsidRDefault="0088733A" w:rsidP="0088733A">
      <w:pPr>
        <w:spacing w:after="0" w:line="240" w:lineRule="auto"/>
        <w:ind w:firstLine="625"/>
        <w:jc w:val="both"/>
        <w:rPr>
          <w:b/>
          <w:bCs/>
        </w:rPr>
      </w:pPr>
      <w:proofErr w:type="gramStart"/>
      <w:r>
        <w:t xml:space="preserve">На основании </w:t>
      </w:r>
      <w:r w:rsidRPr="00496352">
        <w:t>пункт</w:t>
      </w:r>
      <w:r>
        <w:t>а 9</w:t>
      </w:r>
      <w:r w:rsidRPr="00496352">
        <w:t xml:space="preserve"> статьи 2</w:t>
      </w:r>
      <w:r>
        <w:t xml:space="preserve">6, пунктом 5.1 статьи 27 </w:t>
      </w:r>
      <w:r w:rsidRPr="00496352">
        <w:t>Федерального закона</w:t>
      </w:r>
      <w:r w:rsidR="00DC40D5">
        <w:t xml:space="preserve"> </w:t>
      </w:r>
      <w:r w:rsidRPr="004F0089">
        <w:t>от 12 июня 2002 г. № 67-ФЗ</w:t>
      </w:r>
      <w:r w:rsidR="00DC40D5">
        <w:t xml:space="preserve"> </w:t>
      </w:r>
      <w:r w:rsidR="004306B5">
        <w:t>«</w:t>
      </w:r>
      <w:r w:rsidRPr="00496352">
        <w:t>Об</w:t>
      </w:r>
      <w:r w:rsidR="00E71D96">
        <w:t xml:space="preserve"> </w:t>
      </w:r>
      <w:r w:rsidRPr="00496352">
        <w:t xml:space="preserve">основных гарантиях избирательных прав и права на </w:t>
      </w:r>
      <w:r w:rsidRPr="00914163">
        <w:t>участие в референдуме граждан Российской Федерации</w:t>
      </w:r>
      <w:r w:rsidR="004306B5">
        <w:t>»</w:t>
      </w:r>
      <w:r w:rsidRPr="00914163">
        <w:t xml:space="preserve">, </w:t>
      </w:r>
      <w:r>
        <w:t xml:space="preserve">пункта 9 статьи 7 Закона Ставропольского края от 19 ноября 2003 № 42-кз                       </w:t>
      </w:r>
      <w:r w:rsidR="004306B5">
        <w:t>«</w:t>
      </w:r>
      <w:r>
        <w:t>О системе избирательных комиссий в Ставропольском крае</w:t>
      </w:r>
      <w:r w:rsidR="004306B5">
        <w:t>»</w:t>
      </w:r>
      <w:r>
        <w:t xml:space="preserve">, пунктов 7 и 9 </w:t>
      </w:r>
      <w:r w:rsidRPr="00914163">
        <w:t xml:space="preserve">Порядка </w:t>
      </w:r>
      <w:r w:rsidRPr="00914163">
        <w:rPr>
          <w:rStyle w:val="a6"/>
          <w:b w:val="0"/>
          <w:bdr w:val="none" w:sz="0" w:space="0" w:color="auto" w:frame="1"/>
          <w:shd w:val="clear" w:color="auto" w:fill="FFFFFF"/>
        </w:rPr>
        <w:t>формирования резерва составов участковых</w:t>
      </w:r>
      <w:proofErr w:type="gramEnd"/>
      <w:r w:rsidR="00E71D96">
        <w:rPr>
          <w:rStyle w:val="a6"/>
          <w:b w:val="0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14163">
        <w:rPr>
          <w:rStyle w:val="a6"/>
          <w:b w:val="0"/>
          <w:bdr w:val="none" w:sz="0" w:space="0" w:color="auto" w:frame="1"/>
          <w:shd w:val="clear" w:color="auto" w:fill="FFFFFF"/>
        </w:rPr>
        <w:t>комиссий и назначения нового члена участковой комиссии из</w:t>
      </w:r>
      <w:r w:rsidR="00E71D96">
        <w:rPr>
          <w:rStyle w:val="a6"/>
          <w:b w:val="0"/>
          <w:bdr w:val="none" w:sz="0" w:space="0" w:color="auto" w:frame="1"/>
          <w:shd w:val="clear" w:color="auto" w:fill="FFFFFF"/>
        </w:rPr>
        <w:t xml:space="preserve"> </w:t>
      </w:r>
      <w:r w:rsidRPr="00914163">
        <w:rPr>
          <w:rStyle w:val="a6"/>
          <w:b w:val="0"/>
          <w:bdr w:val="none" w:sz="0" w:space="0" w:color="auto" w:frame="1"/>
          <w:shd w:val="clear" w:color="auto" w:fill="FFFFFF"/>
        </w:rPr>
        <w:t>резерва составов участковых комиссий</w:t>
      </w:r>
      <w:r>
        <w:rPr>
          <w:rStyle w:val="a6"/>
          <w:b w:val="0"/>
          <w:bdr w:val="none" w:sz="0" w:space="0" w:color="auto" w:frame="1"/>
          <w:shd w:val="clear" w:color="auto" w:fill="FFFFFF"/>
        </w:rPr>
        <w:t xml:space="preserve">, утвержденного постановление Центральной избирательной комиссии Российской Федерации от 05 декабря 2012 г. № 152/1137-6, постановления избирательной </w:t>
      </w:r>
      <w:r w:rsidRPr="004D6CE5">
        <w:rPr>
          <w:rStyle w:val="a6"/>
          <w:b w:val="0"/>
          <w:bdr w:val="none" w:sz="0" w:space="0" w:color="auto" w:frame="1"/>
          <w:shd w:val="clear" w:color="auto" w:fill="FFFFFF"/>
        </w:rPr>
        <w:t xml:space="preserve">комиссии Ставропольского края от 17 мая 2018 г. № 49/574-6 </w:t>
      </w:r>
      <w:r w:rsidR="004306B5">
        <w:rPr>
          <w:rStyle w:val="a6"/>
          <w:b w:val="0"/>
          <w:bdr w:val="none" w:sz="0" w:space="0" w:color="auto" w:frame="1"/>
          <w:shd w:val="clear" w:color="auto" w:fill="FFFFFF"/>
        </w:rPr>
        <w:t>«</w:t>
      </w:r>
      <w:r w:rsidRPr="004D6CE5">
        <w:t>О резерве составов участковых избирательных комиссий,</w:t>
      </w:r>
      <w:r w:rsidR="00E71D96">
        <w:t xml:space="preserve"> </w:t>
      </w:r>
      <w:r w:rsidRPr="004D6CE5">
        <w:t>формируемом на</w:t>
      </w:r>
      <w:r w:rsidR="00E71D96">
        <w:t xml:space="preserve"> </w:t>
      </w:r>
      <w:r w:rsidRPr="004D6CE5">
        <w:t>территории Ставропольского края</w:t>
      </w:r>
      <w:r w:rsidR="004306B5">
        <w:t>»</w:t>
      </w:r>
      <w:r>
        <w:t xml:space="preserve">, </w:t>
      </w:r>
      <w:r w:rsidRPr="00496352">
        <w:t>территориальная избирательная комиссия Ленинского района города Ставрополя</w:t>
      </w:r>
      <w:proofErr w:type="gramEnd"/>
    </w:p>
    <w:p w:rsidR="0088733A" w:rsidRPr="004254B2" w:rsidRDefault="0088733A" w:rsidP="0088733A">
      <w:pPr>
        <w:spacing w:after="0" w:line="240" w:lineRule="auto"/>
        <w:jc w:val="both"/>
      </w:pPr>
    </w:p>
    <w:p w:rsidR="0088733A" w:rsidRPr="004254B2" w:rsidRDefault="0088733A" w:rsidP="0088733A">
      <w:pPr>
        <w:spacing w:after="0" w:line="240" w:lineRule="auto"/>
        <w:jc w:val="both"/>
        <w:rPr>
          <w:bCs/>
        </w:rPr>
      </w:pPr>
      <w:r w:rsidRPr="004254B2">
        <w:rPr>
          <w:bCs/>
        </w:rPr>
        <w:t>ПОСТАНОВЛЯЕТ:</w:t>
      </w:r>
    </w:p>
    <w:p w:rsidR="0088733A" w:rsidRPr="004254B2" w:rsidRDefault="0088733A" w:rsidP="0088733A">
      <w:pPr>
        <w:spacing w:after="0" w:line="240" w:lineRule="auto"/>
        <w:jc w:val="both"/>
        <w:rPr>
          <w:b/>
          <w:bCs/>
        </w:rPr>
      </w:pPr>
    </w:p>
    <w:p w:rsidR="0088733A" w:rsidRDefault="0088733A" w:rsidP="0035766A">
      <w:pPr>
        <w:pStyle w:val="a4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Зачислить в резерв составов участковых избирательных комиссий, формируемый на территории Ленинского района города Ставрополя,                      лиц согласно приложению.</w:t>
      </w:r>
    </w:p>
    <w:p w:rsidR="0088733A" w:rsidRPr="004254B2" w:rsidRDefault="0088733A" w:rsidP="0035766A">
      <w:pPr>
        <w:pStyle w:val="a4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35766A" w:rsidRDefault="0035766A" w:rsidP="0035766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bCs/>
        </w:rPr>
      </w:pPr>
      <w:r>
        <w:rPr>
          <w:bCs/>
        </w:rPr>
        <w:t>3</w:t>
      </w:r>
      <w:r w:rsidRPr="00FF1D7B">
        <w:rPr>
          <w:bCs/>
        </w:rPr>
        <w:t>. </w:t>
      </w:r>
      <w:proofErr w:type="gramStart"/>
      <w:r w:rsidRPr="00FF1D7B">
        <w:rPr>
          <w:bCs/>
        </w:rPr>
        <w:t>Разместить</w:t>
      </w:r>
      <w:proofErr w:type="gramEnd"/>
      <w:r w:rsidRPr="00FF1D7B">
        <w:rPr>
          <w:bCs/>
        </w:rPr>
        <w:t xml:space="preserve"> настоящее</w:t>
      </w:r>
      <w:r w:rsidRPr="00FF1D7B">
        <w:t xml:space="preserve"> постановление </w:t>
      </w:r>
      <w:r w:rsidRPr="00FF1D7B">
        <w:rPr>
          <w:bCs/>
        </w:rPr>
        <w:t xml:space="preserve">в </w:t>
      </w:r>
      <w:r w:rsidRPr="00FF1D7B">
        <w:rPr>
          <w:rFonts w:eastAsia="Arial"/>
        </w:rPr>
        <w:t>информационно-телекоммуникационной сети</w:t>
      </w:r>
      <w:r w:rsidR="00E71D96">
        <w:rPr>
          <w:rFonts w:eastAsia="Arial"/>
        </w:rPr>
        <w:t xml:space="preserve"> </w:t>
      </w:r>
      <w:r w:rsidR="004306B5">
        <w:rPr>
          <w:rFonts w:eastAsia="Arial"/>
        </w:rPr>
        <w:t>«</w:t>
      </w:r>
      <w:r w:rsidRPr="002B5615">
        <w:rPr>
          <w:rFonts w:eastAsia="Arial"/>
        </w:rPr>
        <w:t>Интернет</w:t>
      </w:r>
      <w:r w:rsidR="004306B5">
        <w:rPr>
          <w:rFonts w:eastAsia="Arial"/>
        </w:rPr>
        <w:t>»</w:t>
      </w:r>
      <w:r w:rsidRPr="002B5615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</w:rPr>
        <w:t>.</w:t>
      </w:r>
    </w:p>
    <w:p w:rsidR="0088733A" w:rsidRDefault="0088733A" w:rsidP="0088733A">
      <w:pPr>
        <w:pStyle w:val="a4"/>
      </w:pPr>
    </w:p>
    <w:p w:rsidR="0088733A" w:rsidRDefault="0088733A" w:rsidP="0088733A">
      <w:pPr>
        <w:pStyle w:val="a4"/>
      </w:pPr>
    </w:p>
    <w:p w:rsidR="0088733A" w:rsidRDefault="0088733A" w:rsidP="0088733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8733A" w:rsidRDefault="0088733A" w:rsidP="0088733A">
      <w:pPr>
        <w:pStyle w:val="a4"/>
      </w:pPr>
    </w:p>
    <w:p w:rsidR="0088733A" w:rsidRDefault="0088733A" w:rsidP="0088733A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8733A" w:rsidRDefault="0088733A" w:rsidP="0088733A">
      <w:r>
        <w:br w:type="page"/>
      </w:r>
    </w:p>
    <w:p w:rsidR="0088733A" w:rsidRDefault="0088733A" w:rsidP="0088733A">
      <w:pPr>
        <w:pStyle w:val="a4"/>
        <w:spacing w:line="240" w:lineRule="exact"/>
        <w:ind w:left="4962"/>
        <w:jc w:val="left"/>
      </w:pPr>
      <w:r>
        <w:lastRenderedPageBreak/>
        <w:t xml:space="preserve">Приложение </w:t>
      </w:r>
    </w:p>
    <w:p w:rsidR="0088733A" w:rsidRDefault="0088733A" w:rsidP="0088733A">
      <w:pPr>
        <w:pStyle w:val="a4"/>
        <w:spacing w:line="240" w:lineRule="exact"/>
        <w:ind w:left="4962"/>
        <w:jc w:val="left"/>
      </w:pPr>
    </w:p>
    <w:p w:rsidR="0088733A" w:rsidRDefault="0088733A" w:rsidP="0088733A">
      <w:pPr>
        <w:pStyle w:val="a4"/>
        <w:spacing w:line="240" w:lineRule="exact"/>
        <w:ind w:left="4962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4306B5" w:rsidRDefault="0088733A" w:rsidP="0088733A">
      <w:pPr>
        <w:pStyle w:val="a4"/>
        <w:spacing w:line="240" w:lineRule="exact"/>
        <w:ind w:left="4962"/>
        <w:jc w:val="left"/>
      </w:pPr>
      <w:r>
        <w:t xml:space="preserve">избирательной комиссии </w:t>
      </w:r>
    </w:p>
    <w:p w:rsidR="004306B5" w:rsidRDefault="0088733A" w:rsidP="0088733A">
      <w:pPr>
        <w:pStyle w:val="a4"/>
        <w:spacing w:line="240" w:lineRule="exact"/>
        <w:ind w:left="4962"/>
        <w:jc w:val="left"/>
      </w:pPr>
      <w:r>
        <w:t xml:space="preserve">Ленинского района </w:t>
      </w:r>
    </w:p>
    <w:p w:rsidR="0088733A" w:rsidRDefault="0088733A" w:rsidP="0088733A">
      <w:pPr>
        <w:pStyle w:val="a4"/>
        <w:spacing w:line="240" w:lineRule="exact"/>
        <w:ind w:left="4962"/>
        <w:jc w:val="left"/>
      </w:pPr>
      <w:r>
        <w:t>города Ставрополя</w:t>
      </w:r>
    </w:p>
    <w:p w:rsidR="0088733A" w:rsidRDefault="0088733A" w:rsidP="0088733A">
      <w:pPr>
        <w:pStyle w:val="a4"/>
        <w:spacing w:line="240" w:lineRule="exact"/>
        <w:ind w:left="4962"/>
        <w:jc w:val="left"/>
      </w:pPr>
    </w:p>
    <w:p w:rsidR="0088733A" w:rsidRPr="004306B5" w:rsidRDefault="0088733A" w:rsidP="0088733A">
      <w:pPr>
        <w:pStyle w:val="a4"/>
        <w:spacing w:line="240" w:lineRule="exact"/>
        <w:ind w:left="4962"/>
        <w:jc w:val="left"/>
      </w:pPr>
      <w:r w:rsidRPr="004306B5">
        <w:t xml:space="preserve">от </w:t>
      </w:r>
      <w:r w:rsidR="004306B5">
        <w:t>20.08.2021 № 26/185</w:t>
      </w:r>
    </w:p>
    <w:p w:rsidR="0088733A" w:rsidRPr="004306B5" w:rsidRDefault="0088733A" w:rsidP="0088733A">
      <w:pPr>
        <w:pStyle w:val="a4"/>
        <w:ind w:left="4962"/>
        <w:jc w:val="left"/>
        <w:rPr>
          <w:sz w:val="24"/>
        </w:rPr>
      </w:pPr>
    </w:p>
    <w:p w:rsidR="0088733A" w:rsidRDefault="0088733A" w:rsidP="0088733A">
      <w:pPr>
        <w:pStyle w:val="a4"/>
        <w:jc w:val="left"/>
        <w:rPr>
          <w:sz w:val="24"/>
        </w:rPr>
      </w:pPr>
    </w:p>
    <w:p w:rsidR="0088733A" w:rsidRDefault="0088733A" w:rsidP="0088733A">
      <w:pPr>
        <w:pStyle w:val="a4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8733A" w:rsidRDefault="0088733A" w:rsidP="0088733A">
      <w:pPr>
        <w:pStyle w:val="a4"/>
        <w:spacing w:line="240" w:lineRule="exact"/>
        <w:jc w:val="center"/>
        <w:rPr>
          <w:szCs w:val="28"/>
        </w:rPr>
      </w:pPr>
      <w:r>
        <w:rPr>
          <w:szCs w:val="28"/>
        </w:rPr>
        <w:t xml:space="preserve">лиц, зачисленных в резерв </w:t>
      </w:r>
      <w:proofErr w:type="gramStart"/>
      <w:r>
        <w:rPr>
          <w:szCs w:val="28"/>
        </w:rPr>
        <w:t>составов участковых избирательных комиссий Ленинского района города Ставрополя</w:t>
      </w:r>
      <w:proofErr w:type="gramEnd"/>
    </w:p>
    <w:p w:rsidR="004306B5" w:rsidRDefault="004306B5" w:rsidP="0088733A">
      <w:pPr>
        <w:pStyle w:val="a4"/>
        <w:spacing w:line="240" w:lineRule="exact"/>
        <w:jc w:val="center"/>
        <w:rPr>
          <w:szCs w:val="28"/>
        </w:rPr>
      </w:pPr>
    </w:p>
    <w:tbl>
      <w:tblPr>
        <w:tblW w:w="9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F"/>
      </w:tblPr>
      <w:tblGrid>
        <w:gridCol w:w="817"/>
        <w:gridCol w:w="1621"/>
        <w:gridCol w:w="5954"/>
        <w:gridCol w:w="850"/>
      </w:tblGrid>
      <w:tr w:rsidR="00DC40D5" w:rsidRPr="004306B5" w:rsidTr="0082615A">
        <w:trPr>
          <w:trHeight w:val="517"/>
        </w:trPr>
        <w:tc>
          <w:tcPr>
            <w:tcW w:w="817" w:type="dxa"/>
            <w:shd w:val="clear" w:color="auto" w:fill="auto"/>
          </w:tcPr>
          <w:p w:rsidR="00DC40D5" w:rsidRPr="004306B5" w:rsidRDefault="00DC40D5" w:rsidP="0035766A">
            <w:pPr>
              <w:spacing w:after="0" w:line="240" w:lineRule="auto"/>
              <w:ind w:left="360"/>
              <w:jc w:val="center"/>
              <w:rPr>
                <w:b/>
                <w:sz w:val="22"/>
                <w:szCs w:val="22"/>
                <w:lang w:val="en-US"/>
              </w:rPr>
            </w:pPr>
            <w:r w:rsidRPr="004306B5">
              <w:rPr>
                <w:b/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1621" w:type="dxa"/>
            <w:shd w:val="clear" w:color="auto" w:fill="auto"/>
          </w:tcPr>
          <w:p w:rsidR="00DC40D5" w:rsidRPr="004306B5" w:rsidRDefault="00DC40D5" w:rsidP="0035766A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306B5">
              <w:rPr>
                <w:b/>
                <w:sz w:val="22"/>
                <w:szCs w:val="22"/>
                <w:lang w:val="en-US"/>
              </w:rPr>
              <w:t>Фамилия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06B5">
              <w:rPr>
                <w:b/>
                <w:sz w:val="22"/>
                <w:szCs w:val="22"/>
                <w:lang w:val="en-US"/>
              </w:rPr>
              <w:t>Имя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06B5">
              <w:rPr>
                <w:b/>
                <w:sz w:val="22"/>
                <w:szCs w:val="22"/>
                <w:lang w:val="en-US"/>
              </w:rPr>
              <w:t>Отчество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4306B5" w:rsidRDefault="00DC40D5" w:rsidP="0035766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4306B5">
              <w:rPr>
                <w:b/>
                <w:sz w:val="22"/>
                <w:szCs w:val="22"/>
              </w:rPr>
              <w:t>Кем предложен в состав комиссии</w:t>
            </w:r>
            <w:proofErr w:type="gramEnd"/>
          </w:p>
        </w:tc>
        <w:tc>
          <w:tcPr>
            <w:tcW w:w="850" w:type="dxa"/>
          </w:tcPr>
          <w:p w:rsidR="00DC40D5" w:rsidRPr="004306B5" w:rsidRDefault="0082615A" w:rsidP="008261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 УИК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B2D4A">
              <w:rPr>
                <w:sz w:val="22"/>
                <w:szCs w:val="22"/>
              </w:rPr>
              <w:t>Зольников Валерий Николаев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AD13E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Лепольд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Геннадий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Николаевич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Тамашакина</w:t>
            </w:r>
            <w:proofErr w:type="spellEnd"/>
            <w:r w:rsidRPr="00BB2D4A">
              <w:rPr>
                <w:sz w:val="22"/>
                <w:szCs w:val="22"/>
              </w:rPr>
              <w:t xml:space="preserve"> Екатерина Евгеньевна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</w:rPr>
              <w:t>Газюра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</w:rPr>
              <w:t>Екат</w:t>
            </w:r>
            <w:r w:rsidRPr="00BB2D4A">
              <w:rPr>
                <w:sz w:val="22"/>
                <w:szCs w:val="22"/>
                <w:lang w:val="en-US"/>
              </w:rPr>
              <w:t>ерина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Борисовна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</w:rPr>
              <w:t>Нетуды</w:t>
            </w:r>
            <w:r w:rsidRPr="00BB2D4A">
              <w:rPr>
                <w:sz w:val="22"/>
                <w:szCs w:val="22"/>
                <w:lang w:val="en-US"/>
              </w:rPr>
              <w:t>хата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Евгений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Сергеевич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37463D">
            <w:pPr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Алексеева Ирина Викторовна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Волошенко Екатерина Сергеевна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Зимина Анастасия Андреевна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Бурчак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Павел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Андреевич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Алферова Наталья Евгеньевна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Звягинцев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Михаил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Сергеевич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Нагорная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Наталья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Николаевна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D1278F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 xml:space="preserve">собрание избирателей по месту </w:t>
            </w:r>
            <w:r w:rsidR="00D1278F">
              <w:rPr>
                <w:sz w:val="22"/>
                <w:szCs w:val="22"/>
              </w:rPr>
              <w:t>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17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Черкова</w:t>
            </w:r>
            <w:proofErr w:type="spellEnd"/>
            <w:r w:rsidRPr="00BB2D4A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17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B2D4A">
              <w:rPr>
                <w:sz w:val="22"/>
                <w:szCs w:val="22"/>
              </w:rPr>
              <w:t>Трусова Анна Се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ргеевна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B2D4A">
              <w:rPr>
                <w:sz w:val="22"/>
                <w:szCs w:val="22"/>
              </w:rPr>
              <w:t>Липа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това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Евгения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Викторовна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37463D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19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Шеховцова</w:t>
            </w:r>
            <w:proofErr w:type="spellEnd"/>
            <w:r w:rsidRPr="00BB2D4A">
              <w:rPr>
                <w:sz w:val="22"/>
                <w:szCs w:val="22"/>
              </w:rPr>
              <w:t xml:space="preserve"> Галина Евгеньевна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37463D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20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Груднева</w:t>
            </w:r>
            <w:proofErr w:type="spellEnd"/>
            <w:r w:rsidRPr="00BB2D4A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37463D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22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Меркулова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Елизавета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Юрьевна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37463D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23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Аргуянова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Надежда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Сергеевна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530646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24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</w:rPr>
              <w:t>Хитриков</w:t>
            </w:r>
            <w:proofErr w:type="spellEnd"/>
            <w:r w:rsidRPr="00BB2D4A">
              <w:rPr>
                <w:sz w:val="22"/>
                <w:szCs w:val="22"/>
              </w:rPr>
              <w:t xml:space="preserve"> Андрей Сергеев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530646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24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Сущенко Алена Алексеевна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26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Бурковцова</w:t>
            </w:r>
            <w:proofErr w:type="spellEnd"/>
            <w:r w:rsidRPr="00BB2D4A"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27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Кононова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Екатерина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Алексеевна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530646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Оверко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Марина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Александровна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82615A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Попова Ирина Викторовна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530646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</w:rPr>
              <w:t>Угнивенко</w:t>
            </w:r>
            <w:proofErr w:type="spellEnd"/>
            <w:r w:rsidRPr="00BB2D4A">
              <w:rPr>
                <w:sz w:val="22"/>
                <w:szCs w:val="22"/>
              </w:rPr>
              <w:t xml:space="preserve"> Ксения Александровн</w:t>
            </w:r>
            <w:r w:rsidRPr="00BB2D4A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530646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30</w:t>
            </w:r>
          </w:p>
        </w:tc>
      </w:tr>
      <w:tr w:rsidR="00DC40D5" w:rsidRPr="00BB2D4A" w:rsidTr="0082615A">
        <w:trPr>
          <w:trHeight w:val="717"/>
        </w:trPr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Демина Наталья Владимировна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530646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31</w:t>
            </w:r>
          </w:p>
        </w:tc>
      </w:tr>
      <w:tr w:rsidR="00DC40D5" w:rsidRPr="00BB2D4A" w:rsidTr="0082615A">
        <w:trPr>
          <w:trHeight w:val="649"/>
        </w:trPr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Кинаш</w:t>
            </w:r>
            <w:proofErr w:type="spellEnd"/>
            <w:r w:rsidRPr="00BB2D4A">
              <w:rPr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Клещарь</w:t>
            </w:r>
            <w:proofErr w:type="spellEnd"/>
            <w:r w:rsidRPr="00BB2D4A">
              <w:rPr>
                <w:sz w:val="22"/>
                <w:szCs w:val="22"/>
              </w:rPr>
              <w:t xml:space="preserve"> Максим Анатольевич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Содикова</w:t>
            </w:r>
            <w:proofErr w:type="spellEnd"/>
            <w:r w:rsidRPr="00BB2D4A">
              <w:rPr>
                <w:sz w:val="22"/>
                <w:szCs w:val="22"/>
              </w:rPr>
              <w:t xml:space="preserve"> Анна Валерьевна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Заводнова</w:t>
            </w:r>
            <w:proofErr w:type="spellEnd"/>
            <w:r w:rsidRPr="00BB2D4A">
              <w:rPr>
                <w:sz w:val="22"/>
                <w:szCs w:val="22"/>
              </w:rPr>
              <w:t xml:space="preserve"> Галина Евгеньевна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B55B7A">
            <w:pPr>
              <w:tabs>
                <w:tab w:val="left" w:pos="1039"/>
              </w:tabs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Ковалева Наталия Николаевна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</w:t>
            </w:r>
            <w:bookmarkStart w:id="0" w:name="_GoBack"/>
            <w:bookmarkEnd w:id="0"/>
            <w:r w:rsidRPr="00BB2D4A">
              <w:rPr>
                <w:sz w:val="22"/>
                <w:szCs w:val="22"/>
              </w:rPr>
              <w:t>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Крылов Максим Николаевич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Паничкина Светлана Борисовна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B55B7A">
            <w:pPr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Федоренко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Светлана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Васильевна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34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Колпиков</w:t>
            </w:r>
            <w:proofErr w:type="spellEnd"/>
            <w:r w:rsidRPr="00BB2D4A">
              <w:rPr>
                <w:sz w:val="22"/>
                <w:szCs w:val="22"/>
              </w:rPr>
              <w:t xml:space="preserve"> Алексей Григорьевич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35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Афон Лилия Алексеевна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Бурбовская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Валентина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Витальевна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Забелина Татьяна Викторовна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Карнаушенко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Анна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Новик</w:t>
            </w:r>
            <w:r w:rsidRPr="00BB2D4A">
              <w:rPr>
                <w:sz w:val="22"/>
                <w:szCs w:val="22"/>
              </w:rPr>
              <w:t>ова</w:t>
            </w:r>
            <w:proofErr w:type="spellEnd"/>
            <w:r w:rsidRPr="00BB2D4A"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 xml:space="preserve">иное общественное объединение - Общественная организация - Совет женщин Ленинского р-на </w:t>
            </w:r>
            <w:proofErr w:type="gramStart"/>
            <w:r w:rsidRPr="00BB2D4A">
              <w:rPr>
                <w:sz w:val="22"/>
                <w:szCs w:val="22"/>
              </w:rPr>
              <w:t>г</w:t>
            </w:r>
            <w:proofErr w:type="gramEnd"/>
            <w:r w:rsidRPr="00BB2D4A">
              <w:rPr>
                <w:sz w:val="22"/>
                <w:szCs w:val="22"/>
              </w:rPr>
              <w:t>. Ставрополя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Осипова Ирина Владимировна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color w:val="0A0A0A"/>
                <w:sz w:val="22"/>
                <w:szCs w:val="22"/>
                <w:shd w:val="clear" w:color="auto" w:fill="FFFFFF"/>
              </w:rPr>
              <w:t>«СТАВРОПОЛЬСКОЕ КРАЕВОЕ ОТДЕЛЕНИЕ Политической партии КОММУНИСТИЧЕСКАЯ ПАРТИЯ КОММУНИСТЫ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Рябцев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Андрей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Александрович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B2D4A">
              <w:rPr>
                <w:sz w:val="22"/>
                <w:szCs w:val="22"/>
              </w:rPr>
              <w:t>Широков Геннадий Георги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Никульникова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Аида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Феридовна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Вельможко</w:t>
            </w:r>
            <w:proofErr w:type="spellEnd"/>
            <w:r w:rsidRPr="00BB2D4A">
              <w:rPr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Борисов Дмитрий Дмитриевич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«Ставропольское региональное отделение Политической партии ЛДПР – Либерально-демократической партии России»,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39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Ланин Василий Владимирович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Динека</w:t>
            </w:r>
            <w:proofErr w:type="spellEnd"/>
            <w:r w:rsidRPr="00BB2D4A">
              <w:rPr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Козуб Наталия Ивановна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7806C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Марченко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Елена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Борисовна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Радченко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Марина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Андреевна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Смышнова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Маргарита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Алексеевна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Тимошенко Владимир Анатольевич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Хачатрян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Татьяна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Геннадьевна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 xml:space="preserve">иное общественное объединение - Общественная организация - Совет женщин Ленинского р-на </w:t>
            </w:r>
            <w:proofErr w:type="gramStart"/>
            <w:r w:rsidRPr="00BB2D4A">
              <w:rPr>
                <w:sz w:val="22"/>
                <w:szCs w:val="22"/>
              </w:rPr>
              <w:t>г</w:t>
            </w:r>
            <w:proofErr w:type="gramEnd"/>
            <w:r w:rsidRPr="00BB2D4A">
              <w:rPr>
                <w:sz w:val="22"/>
                <w:szCs w:val="22"/>
              </w:rPr>
              <w:t>. Ставрополя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Шевченко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Евгений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Александрович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Гришина Виктория Викторовна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45</w:t>
            </w:r>
          </w:p>
        </w:tc>
      </w:tr>
    </w:tbl>
    <w:p w:rsidR="0082615A" w:rsidRDefault="0082615A"/>
    <w:tbl>
      <w:tblPr>
        <w:tblW w:w="9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F"/>
      </w:tblPr>
      <w:tblGrid>
        <w:gridCol w:w="817"/>
        <w:gridCol w:w="1621"/>
        <w:gridCol w:w="5954"/>
        <w:gridCol w:w="850"/>
      </w:tblGrid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Рязанова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Юлия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Владимировна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собранием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Голошубова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Людмила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Александровна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46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Фидеева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Наталья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Александровна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Багрянцева</w:t>
            </w:r>
            <w:proofErr w:type="spellEnd"/>
            <w:r w:rsidRPr="00BB2D4A">
              <w:rPr>
                <w:sz w:val="22"/>
                <w:szCs w:val="22"/>
              </w:rPr>
              <w:t xml:space="preserve"> Людмила Витальевна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Харченко Елена Васильевна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Горбунова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Виола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Юрьевна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Диденко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Елена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Васильевна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48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Симеониди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Виктория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Юрьевна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49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Пироженко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Дмитрий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Михайлович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49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 xml:space="preserve">Волкодав Марина </w:t>
            </w:r>
            <w:proofErr w:type="spellStart"/>
            <w:r w:rsidRPr="00BB2D4A">
              <w:rPr>
                <w:sz w:val="22"/>
                <w:szCs w:val="22"/>
              </w:rPr>
              <w:t>Ромаевна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49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Демиденко Кристина Алексеевна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49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Туманова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Зинаида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Витальевна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49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Быкова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Дарья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Борисовна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Гейченко Ирина Анатольевна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Махотин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Алексей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Юрьевич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Шлянина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Ольга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Михайловна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Быкова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Людмила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Геннадьевна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50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Савельева Виктория Сергеевна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Шевцова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Алла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Алексеевна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Деминтеева</w:t>
            </w:r>
            <w:proofErr w:type="spellEnd"/>
            <w:r w:rsidRPr="00BB2D4A">
              <w:rPr>
                <w:sz w:val="22"/>
                <w:szCs w:val="22"/>
              </w:rPr>
              <w:t xml:space="preserve"> Лариса Александровна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51</w:t>
            </w:r>
          </w:p>
        </w:tc>
      </w:tr>
    </w:tbl>
    <w:p w:rsidR="0082615A" w:rsidRDefault="0082615A"/>
    <w:tbl>
      <w:tblPr>
        <w:tblW w:w="9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F"/>
      </w:tblPr>
      <w:tblGrid>
        <w:gridCol w:w="817"/>
        <w:gridCol w:w="1621"/>
        <w:gridCol w:w="5954"/>
        <w:gridCol w:w="850"/>
      </w:tblGrid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Ромащенко Анна Алексеевна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Супрунова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Ксения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Арменовна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Студнев</w:t>
            </w:r>
            <w:proofErr w:type="spellEnd"/>
            <w:r w:rsidRPr="00BB2D4A">
              <w:rPr>
                <w:sz w:val="22"/>
                <w:szCs w:val="22"/>
              </w:rPr>
              <w:t xml:space="preserve"> Максим Николаевич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51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Антонов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Александр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Александрович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Баронова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Ольга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Дмитриевна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</w:rPr>
              <w:t>Коломейцева</w:t>
            </w:r>
            <w:proofErr w:type="spellEnd"/>
            <w:r w:rsidRPr="00BB2D4A">
              <w:rPr>
                <w:sz w:val="22"/>
                <w:szCs w:val="22"/>
              </w:rPr>
              <w:t xml:space="preserve"> Елена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Ивановна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Миненко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Елена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Михайловна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Пучкова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Анна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Николаевна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Решетняк</w:t>
            </w:r>
            <w:proofErr w:type="spellEnd"/>
            <w:r w:rsidRPr="00BB2D4A">
              <w:rPr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Агеев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Виталий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Вячеславович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Ворсина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Любовь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Викторовна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6F72E1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Региональный совет Ставропольского регионального отделения политической партии «Российская объединенная демократическая партия «Яблоко»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B2D4A">
              <w:rPr>
                <w:sz w:val="22"/>
                <w:szCs w:val="22"/>
              </w:rPr>
              <w:t>Гнездилов Александр Васи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льевич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Григоренко Вячеслав Васильевич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Мякушина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Евгения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Юрьевна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Кияшкин</w:t>
            </w:r>
            <w:proofErr w:type="spellEnd"/>
            <w:r w:rsidRPr="00BB2D4A">
              <w:rPr>
                <w:sz w:val="22"/>
                <w:szCs w:val="22"/>
              </w:rPr>
              <w:t xml:space="preserve"> Дмитрий Васильевич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53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BB2D4A">
              <w:rPr>
                <w:sz w:val="22"/>
                <w:szCs w:val="22"/>
                <w:lang w:val="en-US"/>
              </w:rPr>
              <w:t>Круглова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Ксения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Владимировна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color w:val="0A0A0A"/>
                <w:sz w:val="22"/>
                <w:szCs w:val="22"/>
                <w:shd w:val="clear" w:color="auto" w:fill="FFFFFF"/>
              </w:rPr>
              <w:t>«СТАВРОПОЛЬСКОЕ КРАЕВОЕ ОТДЕЛЕНИЕ Политической партии КОММУНИСТИЧЕСКАЯ ПАРТИЯ КОММУНИСТЫ РОССИИ»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1272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B2D4A">
              <w:rPr>
                <w:sz w:val="22"/>
                <w:szCs w:val="22"/>
              </w:rPr>
              <w:t xml:space="preserve">Лунёва </w:t>
            </w:r>
            <w:proofErr w:type="spellStart"/>
            <w:r w:rsidRPr="00BB2D4A">
              <w:rPr>
                <w:sz w:val="22"/>
                <w:szCs w:val="22"/>
              </w:rPr>
              <w:t>Марга</w:t>
            </w:r>
            <w:r w:rsidRPr="00BB2D4A">
              <w:rPr>
                <w:sz w:val="22"/>
                <w:szCs w:val="22"/>
                <w:lang w:val="en-US"/>
              </w:rPr>
              <w:t>рита</w:t>
            </w:r>
            <w:proofErr w:type="spellEnd"/>
            <w:r w:rsidRPr="00BB2D4A">
              <w:rPr>
                <w:sz w:val="22"/>
                <w:szCs w:val="22"/>
              </w:rPr>
              <w:t xml:space="preserve"> </w:t>
            </w:r>
            <w:proofErr w:type="spellStart"/>
            <w:r w:rsidRPr="00BB2D4A">
              <w:rPr>
                <w:sz w:val="22"/>
                <w:szCs w:val="22"/>
                <w:lang w:val="en-US"/>
              </w:rPr>
              <w:t>Николаевна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1272</w:t>
            </w:r>
          </w:p>
        </w:tc>
      </w:tr>
      <w:tr w:rsidR="00DC40D5" w:rsidRPr="00BB2D4A" w:rsidTr="0082615A">
        <w:tc>
          <w:tcPr>
            <w:tcW w:w="817" w:type="dxa"/>
            <w:shd w:val="clear" w:color="auto" w:fill="auto"/>
          </w:tcPr>
          <w:p w:rsidR="00DC40D5" w:rsidRPr="00BB2D4A" w:rsidRDefault="00DC40D5" w:rsidP="006D5A2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B2D4A">
              <w:rPr>
                <w:sz w:val="22"/>
                <w:szCs w:val="22"/>
              </w:rPr>
              <w:t>Стабровская</w:t>
            </w:r>
            <w:proofErr w:type="spellEnd"/>
            <w:r w:rsidRPr="00BB2D4A"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5954" w:type="dxa"/>
            <w:shd w:val="clear" w:color="auto" w:fill="auto"/>
          </w:tcPr>
          <w:p w:rsidR="00DC40D5" w:rsidRPr="00BB2D4A" w:rsidRDefault="00DC40D5" w:rsidP="00E02872">
            <w:pPr>
              <w:spacing w:after="0" w:line="240" w:lineRule="auto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DC40D5" w:rsidRPr="00BB2D4A" w:rsidRDefault="00DC40D5" w:rsidP="00826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B2D4A">
              <w:rPr>
                <w:sz w:val="22"/>
                <w:szCs w:val="22"/>
              </w:rPr>
              <w:t>1277</w:t>
            </w:r>
          </w:p>
        </w:tc>
      </w:tr>
    </w:tbl>
    <w:p w:rsidR="009165B8" w:rsidRDefault="009165B8" w:rsidP="009165B8">
      <w:pPr>
        <w:spacing w:after="0" w:line="240" w:lineRule="exact"/>
      </w:pPr>
    </w:p>
    <w:p w:rsidR="0043329C" w:rsidRPr="007806C2" w:rsidRDefault="0043329C" w:rsidP="009165B8">
      <w:pPr>
        <w:spacing w:after="0" w:line="240" w:lineRule="exact"/>
      </w:pPr>
    </w:p>
    <w:p w:rsidR="0082615A" w:rsidRDefault="0082615A" w:rsidP="0082615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2615A" w:rsidRDefault="0082615A" w:rsidP="0082615A">
      <w:pPr>
        <w:pStyle w:val="a4"/>
      </w:pPr>
    </w:p>
    <w:p w:rsidR="0082615A" w:rsidRDefault="0082615A" w:rsidP="0082615A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912C18" w:rsidRPr="0043329C" w:rsidRDefault="00912C18" w:rsidP="0082615A">
      <w:pPr>
        <w:spacing w:after="0" w:line="240" w:lineRule="exact"/>
      </w:pPr>
    </w:p>
    <w:sectPr w:rsidR="00912C18" w:rsidRPr="0043329C" w:rsidSect="0088733A">
      <w:pgSz w:w="11907" w:h="16840" w:code="9"/>
      <w:pgMar w:top="851" w:right="567" w:bottom="851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00B54"/>
    <w:multiLevelType w:val="hybridMultilevel"/>
    <w:tmpl w:val="860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E709E"/>
    <w:multiLevelType w:val="hybridMultilevel"/>
    <w:tmpl w:val="6BBE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/>
  <w:rsids>
    <w:rsidRoot w:val="00620203"/>
    <w:rsid w:val="000171D1"/>
    <w:rsid w:val="0006722C"/>
    <w:rsid w:val="00091B91"/>
    <w:rsid w:val="000B049C"/>
    <w:rsid w:val="000E50AF"/>
    <w:rsid w:val="00132E40"/>
    <w:rsid w:val="00160F04"/>
    <w:rsid w:val="001803FB"/>
    <w:rsid w:val="00183BAB"/>
    <w:rsid w:val="001D4EF4"/>
    <w:rsid w:val="001F24E2"/>
    <w:rsid w:val="001F2E12"/>
    <w:rsid w:val="002106B1"/>
    <w:rsid w:val="00221DAF"/>
    <w:rsid w:val="002C3966"/>
    <w:rsid w:val="002F2024"/>
    <w:rsid w:val="00312868"/>
    <w:rsid w:val="0035766A"/>
    <w:rsid w:val="0037463D"/>
    <w:rsid w:val="003A532B"/>
    <w:rsid w:val="003B0BEF"/>
    <w:rsid w:val="003E7FA7"/>
    <w:rsid w:val="003F02E2"/>
    <w:rsid w:val="00415EE8"/>
    <w:rsid w:val="00427E52"/>
    <w:rsid w:val="004306B5"/>
    <w:rsid w:val="0043329C"/>
    <w:rsid w:val="00435251"/>
    <w:rsid w:val="0045536F"/>
    <w:rsid w:val="00474D0D"/>
    <w:rsid w:val="00500214"/>
    <w:rsid w:val="005208A4"/>
    <w:rsid w:val="00530646"/>
    <w:rsid w:val="005438E7"/>
    <w:rsid w:val="0058149B"/>
    <w:rsid w:val="00583568"/>
    <w:rsid w:val="00595A51"/>
    <w:rsid w:val="00620203"/>
    <w:rsid w:val="00672B28"/>
    <w:rsid w:val="00680070"/>
    <w:rsid w:val="006B1559"/>
    <w:rsid w:val="006D5A29"/>
    <w:rsid w:val="006F32D6"/>
    <w:rsid w:val="006F72E1"/>
    <w:rsid w:val="00715269"/>
    <w:rsid w:val="0077445E"/>
    <w:rsid w:val="007806C2"/>
    <w:rsid w:val="00783480"/>
    <w:rsid w:val="007D2B45"/>
    <w:rsid w:val="007E4383"/>
    <w:rsid w:val="007E4BDF"/>
    <w:rsid w:val="0082615A"/>
    <w:rsid w:val="0088733A"/>
    <w:rsid w:val="008A111A"/>
    <w:rsid w:val="008B13B2"/>
    <w:rsid w:val="008C06B0"/>
    <w:rsid w:val="00912C18"/>
    <w:rsid w:val="009165B8"/>
    <w:rsid w:val="009732F8"/>
    <w:rsid w:val="00977A0A"/>
    <w:rsid w:val="009C173B"/>
    <w:rsid w:val="009E1171"/>
    <w:rsid w:val="009F78EA"/>
    <w:rsid w:val="00A34239"/>
    <w:rsid w:val="00A57D19"/>
    <w:rsid w:val="00AA1362"/>
    <w:rsid w:val="00AB7ECB"/>
    <w:rsid w:val="00AD13E5"/>
    <w:rsid w:val="00B31D9E"/>
    <w:rsid w:val="00B55B7A"/>
    <w:rsid w:val="00B63013"/>
    <w:rsid w:val="00B6561F"/>
    <w:rsid w:val="00B956E7"/>
    <w:rsid w:val="00BB2D4A"/>
    <w:rsid w:val="00BE7511"/>
    <w:rsid w:val="00C227AE"/>
    <w:rsid w:val="00C371B7"/>
    <w:rsid w:val="00CE3FC7"/>
    <w:rsid w:val="00D052D1"/>
    <w:rsid w:val="00D078DB"/>
    <w:rsid w:val="00D1278F"/>
    <w:rsid w:val="00D27D9F"/>
    <w:rsid w:val="00D8170D"/>
    <w:rsid w:val="00D850A7"/>
    <w:rsid w:val="00DC40D5"/>
    <w:rsid w:val="00E02872"/>
    <w:rsid w:val="00E15C7E"/>
    <w:rsid w:val="00E2101F"/>
    <w:rsid w:val="00E269D1"/>
    <w:rsid w:val="00E71D96"/>
    <w:rsid w:val="00E93BAB"/>
    <w:rsid w:val="00E9449A"/>
    <w:rsid w:val="00EA2A4A"/>
    <w:rsid w:val="00F069EF"/>
    <w:rsid w:val="00F2704C"/>
    <w:rsid w:val="00F27B2E"/>
    <w:rsid w:val="00F414DA"/>
    <w:rsid w:val="00F67398"/>
    <w:rsid w:val="00FD2020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7"/>
    <w:pPr>
      <w:ind w:left="720"/>
      <w:contextualSpacing/>
    </w:pPr>
  </w:style>
  <w:style w:type="paragraph" w:styleId="a4">
    <w:name w:val="Body Text"/>
    <w:basedOn w:val="a"/>
    <w:link w:val="a5"/>
    <w:rsid w:val="0088733A"/>
    <w:pPr>
      <w:spacing w:after="0" w:line="24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8733A"/>
    <w:rPr>
      <w:sz w:val="28"/>
      <w:szCs w:val="24"/>
    </w:rPr>
  </w:style>
  <w:style w:type="paragraph" w:customStyle="1" w:styleId="31">
    <w:name w:val="Основной текст 31"/>
    <w:basedOn w:val="a"/>
    <w:rsid w:val="0088733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">
    <w:name w:val="Body Text Indent 3"/>
    <w:basedOn w:val="a"/>
    <w:link w:val="30"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33A"/>
    <w:rPr>
      <w:sz w:val="16"/>
      <w:szCs w:val="16"/>
    </w:rPr>
  </w:style>
  <w:style w:type="character" w:styleId="a6">
    <w:name w:val="Strong"/>
    <w:basedOn w:val="a0"/>
    <w:uiPriority w:val="22"/>
    <w:qFormat/>
    <w:rsid w:val="008873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26402970341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0036-4483-494A-A5A9-34F66F0C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</Template>
  <TotalTime>448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22</cp:revision>
  <cp:lastPrinted>2021-08-13T13:39:00Z</cp:lastPrinted>
  <dcterms:created xsi:type="dcterms:W3CDTF">2021-08-18T08:42:00Z</dcterms:created>
  <dcterms:modified xsi:type="dcterms:W3CDTF">2021-08-23T13:01:00Z</dcterms:modified>
</cp:coreProperties>
</file>