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84" w:rsidRPr="006F35C3" w:rsidRDefault="00B04C84" w:rsidP="002B42D6">
      <w:pPr>
        <w:jc w:val="center"/>
        <w:rPr>
          <w:sz w:val="32"/>
          <w:szCs w:val="32"/>
        </w:rPr>
      </w:pPr>
      <w:r w:rsidRPr="006F35C3">
        <w:rPr>
          <w:sz w:val="32"/>
          <w:szCs w:val="32"/>
        </w:rPr>
        <w:t>СТАВРОПОЛЬСКАЯ ГОРОДСКАЯ ДУМА</w:t>
      </w:r>
    </w:p>
    <w:p w:rsidR="00B04C84" w:rsidRPr="006F35C3" w:rsidRDefault="00B04C84" w:rsidP="002B42D6">
      <w:pPr>
        <w:jc w:val="center"/>
        <w:rPr>
          <w:sz w:val="32"/>
          <w:szCs w:val="32"/>
        </w:rPr>
      </w:pPr>
    </w:p>
    <w:p w:rsidR="00B04C84" w:rsidRPr="006F35C3" w:rsidRDefault="00B04C84" w:rsidP="002B42D6">
      <w:pPr>
        <w:keepNext/>
        <w:keepLines/>
        <w:jc w:val="center"/>
        <w:outlineLvl w:val="1"/>
        <w:rPr>
          <w:b/>
          <w:bCs/>
          <w:color w:val="4F81BD"/>
          <w:sz w:val="32"/>
          <w:szCs w:val="32"/>
        </w:rPr>
      </w:pPr>
      <w:r w:rsidRPr="006F35C3">
        <w:rPr>
          <w:sz w:val="32"/>
          <w:szCs w:val="32"/>
        </w:rPr>
        <w:t>Р Е Ш Е Н И Е</w:t>
      </w:r>
    </w:p>
    <w:p w:rsidR="00B04C84" w:rsidRDefault="00B04C84" w:rsidP="002B42D6">
      <w:pPr>
        <w:jc w:val="center"/>
        <w:rPr>
          <w:rFonts w:cs="Arial"/>
          <w:sz w:val="32"/>
          <w:szCs w:val="32"/>
        </w:rPr>
      </w:pPr>
    </w:p>
    <w:p w:rsidR="00B04C84" w:rsidRDefault="00B04C84" w:rsidP="002B42D6">
      <w:pPr>
        <w:jc w:val="center"/>
        <w:rPr>
          <w:rFonts w:cs="Arial"/>
          <w:sz w:val="32"/>
          <w:szCs w:val="32"/>
        </w:rPr>
      </w:pPr>
    </w:p>
    <w:p w:rsidR="00B04C84" w:rsidRPr="00C01586" w:rsidRDefault="00B04C84" w:rsidP="00A56AC2">
      <w:pPr>
        <w:pStyle w:val="Style6"/>
        <w:widowControl/>
        <w:suppressAutoHyphens/>
        <w:spacing w:line="240" w:lineRule="auto"/>
      </w:pPr>
    </w:p>
    <w:p w:rsidR="00B04C84" w:rsidRPr="00C01586" w:rsidRDefault="00B04C84" w:rsidP="00A56AC2">
      <w:pPr>
        <w:pStyle w:val="Style6"/>
        <w:widowControl/>
        <w:tabs>
          <w:tab w:val="left" w:leader="underscore" w:pos="1675"/>
          <w:tab w:val="left" w:leader="underscore" w:pos="3226"/>
          <w:tab w:val="left" w:pos="7123"/>
          <w:tab w:val="left" w:leader="underscore" w:pos="9178"/>
        </w:tabs>
        <w:suppressAutoHyphens/>
        <w:spacing w:line="240" w:lineRule="auto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07 августа </w:t>
      </w:r>
      <w:r w:rsidRPr="00C01586">
        <w:rPr>
          <w:rStyle w:val="FontStyle11"/>
          <w:sz w:val="28"/>
          <w:szCs w:val="28"/>
        </w:rPr>
        <w:t>20</w:t>
      </w:r>
      <w:r>
        <w:rPr>
          <w:rStyle w:val="FontStyle11"/>
          <w:sz w:val="28"/>
          <w:szCs w:val="28"/>
        </w:rPr>
        <w:t>19</w:t>
      </w:r>
      <w:r w:rsidRPr="00C01586">
        <w:rPr>
          <w:rStyle w:val="FontStyle11"/>
          <w:sz w:val="28"/>
          <w:szCs w:val="28"/>
        </w:rPr>
        <w:t xml:space="preserve"> г.    </w:t>
      </w:r>
      <w:r>
        <w:rPr>
          <w:rStyle w:val="FontStyle11"/>
          <w:sz w:val="28"/>
          <w:szCs w:val="28"/>
        </w:rPr>
        <w:t xml:space="preserve">           </w:t>
      </w:r>
      <w:r w:rsidRPr="00C01586">
        <w:rPr>
          <w:rStyle w:val="FontStyle11"/>
          <w:sz w:val="28"/>
          <w:szCs w:val="28"/>
        </w:rPr>
        <w:t xml:space="preserve">          </w:t>
      </w:r>
      <w:r>
        <w:rPr>
          <w:rStyle w:val="FontStyle11"/>
          <w:sz w:val="28"/>
          <w:szCs w:val="28"/>
        </w:rPr>
        <w:t>г. Ставрополь</w:t>
      </w:r>
      <w:r w:rsidRPr="00C01586">
        <w:rPr>
          <w:rStyle w:val="FontStyle11"/>
          <w:sz w:val="28"/>
          <w:szCs w:val="28"/>
        </w:rPr>
        <w:t xml:space="preserve">       </w:t>
      </w:r>
      <w:r>
        <w:rPr>
          <w:rStyle w:val="FontStyle11"/>
          <w:sz w:val="28"/>
          <w:szCs w:val="28"/>
        </w:rPr>
        <w:t xml:space="preserve">                         </w:t>
      </w:r>
      <w:r w:rsidRPr="00C01586">
        <w:rPr>
          <w:rStyle w:val="FontStyle11"/>
          <w:sz w:val="28"/>
          <w:szCs w:val="28"/>
        </w:rPr>
        <w:t xml:space="preserve">           № </w:t>
      </w:r>
      <w:r>
        <w:rPr>
          <w:sz w:val="28"/>
          <w:szCs w:val="28"/>
        </w:rPr>
        <w:t>366</w:t>
      </w:r>
    </w:p>
    <w:p w:rsidR="00B04C84" w:rsidRPr="00C01586" w:rsidRDefault="00B04C84" w:rsidP="00813BA3">
      <w:pPr>
        <w:spacing w:line="240" w:lineRule="exact"/>
        <w:jc w:val="both"/>
        <w:rPr>
          <w:sz w:val="28"/>
          <w:szCs w:val="28"/>
        </w:rPr>
      </w:pPr>
    </w:p>
    <w:p w:rsidR="00B04C84" w:rsidRPr="00C01586" w:rsidRDefault="00B04C84" w:rsidP="00A56AC2">
      <w:pPr>
        <w:spacing w:line="240" w:lineRule="exact"/>
        <w:rPr>
          <w:sz w:val="28"/>
          <w:szCs w:val="28"/>
        </w:rPr>
      </w:pPr>
      <w:r w:rsidRPr="00C01586">
        <w:rPr>
          <w:sz w:val="28"/>
          <w:szCs w:val="28"/>
        </w:rPr>
        <w:t xml:space="preserve">О внесении изменений в решение </w:t>
      </w:r>
    </w:p>
    <w:p w:rsidR="00B04C84" w:rsidRPr="00C01586" w:rsidRDefault="00B04C84" w:rsidP="00A56AC2">
      <w:pPr>
        <w:spacing w:line="240" w:lineRule="exact"/>
        <w:rPr>
          <w:sz w:val="28"/>
          <w:szCs w:val="28"/>
        </w:rPr>
      </w:pPr>
      <w:r w:rsidRPr="00C01586">
        <w:rPr>
          <w:sz w:val="28"/>
          <w:szCs w:val="28"/>
        </w:rPr>
        <w:t xml:space="preserve">Ставропольской городской Думы                        </w:t>
      </w:r>
    </w:p>
    <w:p w:rsidR="00B04C84" w:rsidRPr="00C01586" w:rsidRDefault="00B04C84" w:rsidP="00A56AC2">
      <w:pPr>
        <w:spacing w:line="240" w:lineRule="exact"/>
        <w:rPr>
          <w:sz w:val="28"/>
          <w:szCs w:val="28"/>
        </w:rPr>
      </w:pPr>
      <w:r w:rsidRPr="00C01586">
        <w:rPr>
          <w:sz w:val="28"/>
          <w:szCs w:val="28"/>
        </w:rPr>
        <w:t xml:space="preserve">«О бюджете города Ставрополя </w:t>
      </w:r>
    </w:p>
    <w:p w:rsidR="00B04C84" w:rsidRPr="00C01586" w:rsidRDefault="00B04C84" w:rsidP="00A56AC2">
      <w:pPr>
        <w:spacing w:line="240" w:lineRule="exact"/>
        <w:rPr>
          <w:rStyle w:val="FontStyle11"/>
          <w:sz w:val="28"/>
          <w:szCs w:val="28"/>
        </w:rPr>
      </w:pPr>
      <w:r w:rsidRPr="00C01586">
        <w:rPr>
          <w:rStyle w:val="FontStyle11"/>
          <w:sz w:val="28"/>
          <w:szCs w:val="28"/>
        </w:rPr>
        <w:t xml:space="preserve">на 2019 год и плановый период </w:t>
      </w:r>
    </w:p>
    <w:p w:rsidR="00B04C84" w:rsidRPr="00C01586" w:rsidRDefault="00B04C84" w:rsidP="00A56AC2">
      <w:pPr>
        <w:spacing w:line="240" w:lineRule="exact"/>
        <w:rPr>
          <w:sz w:val="20"/>
          <w:szCs w:val="20"/>
        </w:rPr>
      </w:pPr>
      <w:r w:rsidRPr="00C01586">
        <w:rPr>
          <w:rStyle w:val="FontStyle11"/>
          <w:sz w:val="28"/>
          <w:szCs w:val="28"/>
        </w:rPr>
        <w:t>2020 и 2021 годов</w:t>
      </w:r>
      <w:r w:rsidRPr="00C01586">
        <w:rPr>
          <w:sz w:val="28"/>
          <w:szCs w:val="28"/>
        </w:rPr>
        <w:t>»</w:t>
      </w:r>
    </w:p>
    <w:p w:rsidR="00B04C84" w:rsidRPr="00813BA3" w:rsidRDefault="00B04C84" w:rsidP="00A56AC2">
      <w:pPr>
        <w:rPr>
          <w:sz w:val="22"/>
          <w:szCs w:val="22"/>
        </w:rPr>
      </w:pPr>
    </w:p>
    <w:p w:rsidR="00B04C84" w:rsidRPr="00813BA3" w:rsidRDefault="00B04C84" w:rsidP="00A56AC2">
      <w:pPr>
        <w:rPr>
          <w:sz w:val="22"/>
          <w:szCs w:val="22"/>
        </w:rPr>
      </w:pPr>
    </w:p>
    <w:p w:rsidR="00B04C84" w:rsidRPr="00C01586" w:rsidRDefault="00B04C84" w:rsidP="00DB3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86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городе Ставрополе, </w:t>
      </w:r>
      <w:r w:rsidRPr="00C01586">
        <w:rPr>
          <w:rFonts w:ascii="Times New Roman" w:hAnsi="Times New Roman" w:cs="Times New Roman"/>
          <w:sz w:val="28"/>
          <w:szCs w:val="28"/>
        </w:rPr>
        <w:br/>
        <w:t xml:space="preserve">утвержденным решением Ставропольской городской Думы </w:t>
      </w:r>
      <w:r w:rsidRPr="00C01586">
        <w:rPr>
          <w:rFonts w:ascii="Times New Roman" w:hAnsi="Times New Roman" w:cs="Times New Roman"/>
          <w:sz w:val="28"/>
          <w:szCs w:val="28"/>
        </w:rPr>
        <w:br/>
        <w:t xml:space="preserve">от 28 сентября 2005 года № 117, Уставом муниципального образования города Ставрополя Ставропольского края Ставропольская городская Дума </w:t>
      </w:r>
    </w:p>
    <w:p w:rsidR="00B04C84" w:rsidRPr="00C01586" w:rsidRDefault="00B04C84" w:rsidP="00813BA3">
      <w:pPr>
        <w:pStyle w:val="BodyText2"/>
        <w:tabs>
          <w:tab w:val="left" w:pos="720"/>
        </w:tabs>
        <w:spacing w:after="0" w:line="240" w:lineRule="exact"/>
        <w:ind w:firstLine="709"/>
        <w:jc w:val="both"/>
        <w:rPr>
          <w:sz w:val="28"/>
          <w:szCs w:val="28"/>
        </w:rPr>
      </w:pPr>
    </w:p>
    <w:p w:rsidR="00B04C84" w:rsidRPr="00C01586" w:rsidRDefault="00B04C84" w:rsidP="00813BA3">
      <w:pPr>
        <w:pStyle w:val="BodyText2"/>
        <w:tabs>
          <w:tab w:val="left" w:pos="720"/>
        </w:tabs>
        <w:spacing w:after="0" w:line="240" w:lineRule="exact"/>
        <w:jc w:val="both"/>
        <w:rPr>
          <w:sz w:val="28"/>
          <w:szCs w:val="28"/>
        </w:rPr>
      </w:pPr>
      <w:r w:rsidRPr="00C01586">
        <w:rPr>
          <w:sz w:val="28"/>
          <w:szCs w:val="28"/>
        </w:rPr>
        <w:t xml:space="preserve">РЕШИЛА: </w:t>
      </w:r>
    </w:p>
    <w:p w:rsidR="00B04C84" w:rsidRPr="00C01586" w:rsidRDefault="00B04C84" w:rsidP="00813BA3">
      <w:pPr>
        <w:pStyle w:val="ConsPlusNormal"/>
        <w:spacing w:line="240" w:lineRule="exac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B04C84" w:rsidRDefault="00B04C84" w:rsidP="00243F05">
      <w:pPr>
        <w:widowControl/>
        <w:ind w:firstLine="709"/>
        <w:jc w:val="both"/>
        <w:rPr>
          <w:sz w:val="28"/>
          <w:szCs w:val="28"/>
          <w:lang w:eastAsia="en-US"/>
        </w:rPr>
      </w:pPr>
      <w:r w:rsidRPr="00C01586">
        <w:rPr>
          <w:sz w:val="28"/>
          <w:szCs w:val="28"/>
          <w:lang w:eastAsia="en-US"/>
        </w:rPr>
        <w:t xml:space="preserve">1. Внести в </w:t>
      </w:r>
      <w:hyperlink r:id="rId6" w:history="1">
        <w:r w:rsidRPr="00C01586">
          <w:rPr>
            <w:sz w:val="28"/>
            <w:szCs w:val="28"/>
            <w:lang w:eastAsia="en-US"/>
          </w:rPr>
          <w:t>решение</w:t>
        </w:r>
      </w:hyperlink>
      <w:r w:rsidRPr="00C01586">
        <w:rPr>
          <w:sz w:val="28"/>
          <w:szCs w:val="28"/>
          <w:lang w:eastAsia="en-US"/>
        </w:rPr>
        <w:t xml:space="preserve"> Ставропольской городской Думы </w:t>
      </w:r>
      <w:r w:rsidRPr="00C01586">
        <w:rPr>
          <w:sz w:val="28"/>
          <w:szCs w:val="28"/>
          <w:lang w:eastAsia="en-US"/>
        </w:rPr>
        <w:br/>
        <w:t xml:space="preserve">от 12 декабря 2018 г. № 297 «О бюджете города Ставрополя на 2019 год и плановый период 2020 и 2021 годов» </w:t>
      </w:r>
      <w:r w:rsidRPr="00C01586">
        <w:rPr>
          <w:sz w:val="28"/>
          <w:szCs w:val="28"/>
        </w:rPr>
        <w:t>(с изменениями, внесенными решениями Ставропольской городской Думы от 30 января 2019 г. № 307, от 27 февраля 2019 г. № 314, от 27 марта 2019 г. № 324</w:t>
      </w:r>
      <w:r>
        <w:rPr>
          <w:sz w:val="28"/>
          <w:szCs w:val="28"/>
        </w:rPr>
        <w:t xml:space="preserve">, </w:t>
      </w:r>
      <w:r w:rsidRPr="00C01586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C0158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C01586">
        <w:rPr>
          <w:sz w:val="28"/>
          <w:szCs w:val="28"/>
        </w:rPr>
        <w:t xml:space="preserve"> 2019 г. № 3</w:t>
      </w:r>
      <w:r>
        <w:rPr>
          <w:sz w:val="28"/>
          <w:szCs w:val="28"/>
        </w:rPr>
        <w:t>38,</w:t>
      </w:r>
      <w:r w:rsidRPr="009C252B">
        <w:rPr>
          <w:sz w:val="28"/>
          <w:szCs w:val="28"/>
        </w:rPr>
        <w:t xml:space="preserve"> </w:t>
      </w:r>
      <w:r w:rsidRPr="00C01586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C01586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01586">
        <w:rPr>
          <w:sz w:val="28"/>
          <w:szCs w:val="28"/>
        </w:rPr>
        <w:t xml:space="preserve"> 2019 г. № 3</w:t>
      </w:r>
      <w:r>
        <w:rPr>
          <w:sz w:val="28"/>
          <w:szCs w:val="28"/>
        </w:rPr>
        <w:t>48,</w:t>
      </w:r>
      <w:r w:rsidRPr="009C252B">
        <w:rPr>
          <w:sz w:val="28"/>
          <w:szCs w:val="28"/>
        </w:rPr>
        <w:t xml:space="preserve"> </w:t>
      </w:r>
      <w:r w:rsidRPr="00C01586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C01586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C01586">
        <w:rPr>
          <w:sz w:val="28"/>
          <w:szCs w:val="28"/>
        </w:rPr>
        <w:t xml:space="preserve"> 2019 г. № 3</w:t>
      </w:r>
      <w:r>
        <w:rPr>
          <w:sz w:val="28"/>
          <w:szCs w:val="28"/>
        </w:rPr>
        <w:t>58</w:t>
      </w:r>
      <w:r w:rsidRPr="00C01586">
        <w:rPr>
          <w:sz w:val="28"/>
          <w:szCs w:val="28"/>
        </w:rPr>
        <w:t xml:space="preserve">) </w:t>
      </w:r>
      <w:r w:rsidRPr="00C01586">
        <w:rPr>
          <w:sz w:val="28"/>
          <w:szCs w:val="28"/>
          <w:lang w:eastAsia="en-US"/>
        </w:rPr>
        <w:t>следующие изменения:</w:t>
      </w:r>
    </w:p>
    <w:p w:rsidR="00B04C84" w:rsidRPr="00C01586" w:rsidRDefault="00B04C84" w:rsidP="009C252B">
      <w:pPr>
        <w:ind w:firstLine="709"/>
        <w:jc w:val="both"/>
        <w:rPr>
          <w:sz w:val="28"/>
          <w:szCs w:val="28"/>
        </w:rPr>
      </w:pPr>
      <w:bookmarkStart w:id="0" w:name="OLE_LINK50"/>
      <w:bookmarkStart w:id="1" w:name="OLE_LINK51"/>
      <w:bookmarkStart w:id="2" w:name="OLE_LINK52"/>
      <w:r w:rsidRPr="00C01586">
        <w:rPr>
          <w:sz w:val="28"/>
          <w:szCs w:val="28"/>
        </w:rPr>
        <w:t>1) пункт 1 изложить в следующей редакции:</w:t>
      </w:r>
    </w:p>
    <w:bookmarkEnd w:id="0"/>
    <w:bookmarkEnd w:id="1"/>
    <w:bookmarkEnd w:id="2"/>
    <w:p w:rsidR="00B04C84" w:rsidRPr="00C01586" w:rsidRDefault="00B04C84" w:rsidP="009C252B">
      <w:pPr>
        <w:ind w:firstLine="709"/>
        <w:jc w:val="both"/>
        <w:rPr>
          <w:sz w:val="28"/>
          <w:szCs w:val="28"/>
        </w:rPr>
      </w:pPr>
      <w:r w:rsidRPr="00C01586">
        <w:rPr>
          <w:sz w:val="28"/>
          <w:szCs w:val="28"/>
          <w:lang w:eastAsia="en-US"/>
        </w:rPr>
        <w:t>«</w:t>
      </w:r>
      <w:r w:rsidRPr="00C01586">
        <w:rPr>
          <w:sz w:val="28"/>
          <w:szCs w:val="28"/>
        </w:rPr>
        <w:t>1. Утвердить основные характеристики бюджета города Ставрополя на 2019 год и плановый период 2020 и 2021 годов:</w:t>
      </w:r>
    </w:p>
    <w:p w:rsidR="00B04C84" w:rsidRPr="00AF1594" w:rsidRDefault="00B04C84" w:rsidP="009C252B">
      <w:pPr>
        <w:ind w:firstLine="709"/>
        <w:jc w:val="both"/>
        <w:rPr>
          <w:sz w:val="28"/>
          <w:szCs w:val="28"/>
        </w:rPr>
      </w:pPr>
      <w:r w:rsidRPr="002F2DD0">
        <w:rPr>
          <w:sz w:val="28"/>
          <w:szCs w:val="28"/>
        </w:rPr>
        <w:t>1) общий объем доходов бюджета города Ставрополя на 2019 год в сумме 11</w:t>
      </w:r>
      <w:r>
        <w:rPr>
          <w:sz w:val="28"/>
          <w:szCs w:val="28"/>
        </w:rPr>
        <w:t> 826 038</w:t>
      </w:r>
      <w:r w:rsidRPr="002F2DD0">
        <w:rPr>
          <w:sz w:val="28"/>
          <w:szCs w:val="28"/>
        </w:rPr>
        <w:t>,22</w:t>
      </w:r>
      <w:r w:rsidRPr="00AF1594">
        <w:rPr>
          <w:sz w:val="28"/>
          <w:szCs w:val="28"/>
        </w:rPr>
        <w:t xml:space="preserve"> </w:t>
      </w:r>
      <w:r w:rsidRPr="002F2DD0">
        <w:rPr>
          <w:sz w:val="28"/>
          <w:szCs w:val="28"/>
        </w:rPr>
        <w:t xml:space="preserve">тыс. рублей, на 2020 год в сумме </w:t>
      </w:r>
      <w:r w:rsidRPr="00AF1594">
        <w:rPr>
          <w:sz w:val="28"/>
          <w:szCs w:val="28"/>
        </w:rPr>
        <w:t>9 </w:t>
      </w:r>
      <w:r>
        <w:rPr>
          <w:sz w:val="28"/>
          <w:szCs w:val="28"/>
        </w:rPr>
        <w:t>459</w:t>
      </w:r>
      <w:r w:rsidRPr="00AF1594">
        <w:rPr>
          <w:sz w:val="28"/>
          <w:szCs w:val="28"/>
        </w:rPr>
        <w:t> </w:t>
      </w:r>
      <w:r>
        <w:rPr>
          <w:sz w:val="28"/>
          <w:szCs w:val="28"/>
        </w:rPr>
        <w:t>491</w:t>
      </w:r>
      <w:r w:rsidRPr="00AF1594">
        <w:rPr>
          <w:sz w:val="28"/>
          <w:szCs w:val="28"/>
        </w:rPr>
        <w:t>,</w:t>
      </w:r>
      <w:r>
        <w:rPr>
          <w:sz w:val="28"/>
          <w:szCs w:val="28"/>
        </w:rPr>
        <w:t>23</w:t>
      </w:r>
      <w:r w:rsidRPr="00AF1594">
        <w:rPr>
          <w:sz w:val="28"/>
          <w:szCs w:val="28"/>
        </w:rPr>
        <w:t xml:space="preserve"> </w:t>
      </w:r>
      <w:r w:rsidRPr="002F2DD0">
        <w:rPr>
          <w:sz w:val="28"/>
          <w:szCs w:val="28"/>
        </w:rPr>
        <w:t xml:space="preserve">тыс. рублей и на 2021 год в сумме </w:t>
      </w:r>
      <w:r w:rsidRPr="00AF1594">
        <w:rPr>
          <w:sz w:val="28"/>
          <w:szCs w:val="28"/>
        </w:rPr>
        <w:t xml:space="preserve">8 747 809,95 </w:t>
      </w:r>
      <w:r w:rsidRPr="002F2DD0">
        <w:rPr>
          <w:sz w:val="28"/>
          <w:szCs w:val="28"/>
        </w:rPr>
        <w:t>тыс. рублей</w:t>
      </w:r>
      <w:r w:rsidRPr="00AF1594">
        <w:rPr>
          <w:sz w:val="28"/>
          <w:szCs w:val="28"/>
        </w:rPr>
        <w:t>;</w:t>
      </w:r>
    </w:p>
    <w:p w:rsidR="00B04C84" w:rsidRPr="00AF1594" w:rsidRDefault="00B04C84" w:rsidP="009C252B">
      <w:pPr>
        <w:widowControl/>
        <w:ind w:firstLine="709"/>
        <w:jc w:val="both"/>
        <w:rPr>
          <w:sz w:val="28"/>
          <w:szCs w:val="28"/>
        </w:rPr>
      </w:pPr>
      <w:r w:rsidRPr="00AF1594">
        <w:rPr>
          <w:sz w:val="28"/>
          <w:szCs w:val="28"/>
        </w:rPr>
        <w:t>2) общий объем расходов бюджета города Ставрополя на 2019 год в сумме 13 </w:t>
      </w:r>
      <w:r>
        <w:rPr>
          <w:sz w:val="28"/>
          <w:szCs w:val="28"/>
        </w:rPr>
        <w:t>126 505</w:t>
      </w:r>
      <w:r w:rsidRPr="00AF1594">
        <w:rPr>
          <w:sz w:val="28"/>
          <w:szCs w:val="28"/>
        </w:rPr>
        <w:t>,</w:t>
      </w:r>
      <w:r>
        <w:rPr>
          <w:sz w:val="28"/>
          <w:szCs w:val="28"/>
        </w:rPr>
        <w:t>80</w:t>
      </w:r>
      <w:r w:rsidRPr="00AF1594">
        <w:rPr>
          <w:sz w:val="28"/>
          <w:szCs w:val="28"/>
        </w:rPr>
        <w:t xml:space="preserve"> тыс. рублей, на 2020 год в сумме 9 </w:t>
      </w:r>
      <w:r>
        <w:rPr>
          <w:sz w:val="28"/>
          <w:szCs w:val="28"/>
        </w:rPr>
        <w:t>843</w:t>
      </w:r>
      <w:r w:rsidRPr="00AF1594">
        <w:rPr>
          <w:sz w:val="28"/>
          <w:szCs w:val="28"/>
        </w:rPr>
        <w:t> </w:t>
      </w:r>
      <w:r>
        <w:rPr>
          <w:sz w:val="28"/>
          <w:szCs w:val="28"/>
        </w:rPr>
        <w:t>344</w:t>
      </w:r>
      <w:r w:rsidRPr="00AF1594">
        <w:rPr>
          <w:sz w:val="28"/>
          <w:szCs w:val="28"/>
        </w:rPr>
        <w:t>,</w:t>
      </w:r>
      <w:r>
        <w:rPr>
          <w:sz w:val="28"/>
          <w:szCs w:val="28"/>
        </w:rPr>
        <w:t>65</w:t>
      </w:r>
      <w:r w:rsidRPr="00AF1594">
        <w:rPr>
          <w:sz w:val="28"/>
          <w:szCs w:val="28"/>
        </w:rPr>
        <w:t xml:space="preserve"> тыс. рублей, в том числе условно утвержденные расходы в сумме 11</w:t>
      </w:r>
      <w:r>
        <w:rPr>
          <w:sz w:val="28"/>
          <w:szCs w:val="28"/>
        </w:rPr>
        <w:t>6</w:t>
      </w:r>
      <w:r w:rsidRPr="00AF1594">
        <w:rPr>
          <w:sz w:val="28"/>
          <w:szCs w:val="28"/>
        </w:rPr>
        <w:t> </w:t>
      </w:r>
      <w:r>
        <w:rPr>
          <w:sz w:val="28"/>
          <w:szCs w:val="28"/>
        </w:rPr>
        <w:t>176</w:t>
      </w:r>
      <w:r w:rsidRPr="00AF1594">
        <w:rPr>
          <w:sz w:val="28"/>
          <w:szCs w:val="28"/>
        </w:rPr>
        <w:t>,</w:t>
      </w:r>
      <w:r>
        <w:rPr>
          <w:sz w:val="28"/>
          <w:szCs w:val="28"/>
        </w:rPr>
        <w:t>66</w:t>
      </w:r>
      <w:r w:rsidRPr="00AF1594">
        <w:rPr>
          <w:sz w:val="28"/>
          <w:szCs w:val="28"/>
        </w:rPr>
        <w:t xml:space="preserve"> тыс. рублей, на 2021 год в сумме 9 179 825,66 тыс. рублей, в том числе условно утвержденные расходы в сумме 238 001,79 тыс. рублей;</w:t>
      </w:r>
    </w:p>
    <w:p w:rsidR="00B04C84" w:rsidRPr="00C75CFF" w:rsidRDefault="00B04C84" w:rsidP="00C75CFF">
      <w:pPr>
        <w:ind w:firstLine="709"/>
        <w:jc w:val="both"/>
        <w:rPr>
          <w:sz w:val="28"/>
          <w:szCs w:val="28"/>
        </w:rPr>
      </w:pPr>
      <w:r w:rsidRPr="00C75CFF">
        <w:rPr>
          <w:sz w:val="28"/>
          <w:szCs w:val="28"/>
        </w:rPr>
        <w:t xml:space="preserve">3) дефицит бюджета города Ставрополя на 2019 год в сумме </w:t>
      </w:r>
      <w:r w:rsidRPr="00C75CFF">
        <w:rPr>
          <w:sz w:val="28"/>
          <w:szCs w:val="28"/>
        </w:rPr>
        <w:br/>
        <w:t>1</w:t>
      </w:r>
      <w:r>
        <w:rPr>
          <w:sz w:val="28"/>
          <w:szCs w:val="28"/>
        </w:rPr>
        <w:t> </w:t>
      </w:r>
      <w:r w:rsidRPr="00C75CFF">
        <w:rPr>
          <w:sz w:val="28"/>
          <w:szCs w:val="28"/>
        </w:rPr>
        <w:t>30</w:t>
      </w:r>
      <w:r>
        <w:rPr>
          <w:sz w:val="28"/>
          <w:szCs w:val="28"/>
        </w:rPr>
        <w:t>0 467</w:t>
      </w:r>
      <w:r w:rsidRPr="00C75CFF">
        <w:rPr>
          <w:sz w:val="28"/>
          <w:szCs w:val="28"/>
        </w:rPr>
        <w:t>,</w:t>
      </w:r>
      <w:r>
        <w:rPr>
          <w:sz w:val="28"/>
          <w:szCs w:val="28"/>
        </w:rPr>
        <w:t>58</w:t>
      </w:r>
      <w:r w:rsidRPr="00C75CFF">
        <w:rPr>
          <w:sz w:val="28"/>
          <w:szCs w:val="28"/>
        </w:rPr>
        <w:t xml:space="preserve"> тыс. рублей, на 2020 год в сумме 3</w:t>
      </w:r>
      <w:r>
        <w:rPr>
          <w:sz w:val="28"/>
          <w:szCs w:val="28"/>
        </w:rPr>
        <w:t>83 853</w:t>
      </w:r>
      <w:r w:rsidRPr="00C75CFF">
        <w:rPr>
          <w:sz w:val="28"/>
          <w:szCs w:val="28"/>
        </w:rPr>
        <w:t>,</w:t>
      </w:r>
      <w:r>
        <w:rPr>
          <w:sz w:val="28"/>
          <w:szCs w:val="28"/>
        </w:rPr>
        <w:t>42</w:t>
      </w:r>
      <w:r w:rsidRPr="00C75CFF">
        <w:rPr>
          <w:sz w:val="28"/>
          <w:szCs w:val="28"/>
        </w:rPr>
        <w:t xml:space="preserve"> тыс. рублей и </w:t>
      </w:r>
      <w:r w:rsidRPr="00C75CFF">
        <w:rPr>
          <w:sz w:val="28"/>
          <w:szCs w:val="28"/>
        </w:rPr>
        <w:br/>
        <w:t>на 2021 год в сумме 432 015,71 тыс. рублей.»;</w:t>
      </w:r>
    </w:p>
    <w:p w:rsidR="00B04C84" w:rsidRDefault="00B04C84" w:rsidP="006950B9">
      <w:pPr>
        <w:ind w:firstLine="709"/>
        <w:jc w:val="both"/>
        <w:rPr>
          <w:sz w:val="28"/>
          <w:szCs w:val="28"/>
        </w:rPr>
      </w:pPr>
      <w:r w:rsidRPr="002F2DD0">
        <w:rPr>
          <w:sz w:val="28"/>
          <w:szCs w:val="28"/>
        </w:rPr>
        <w:t>2) пункт 5 изложить в следующей редакции:</w:t>
      </w:r>
    </w:p>
    <w:p w:rsidR="00B04C84" w:rsidRPr="002F2DD0" w:rsidRDefault="00B04C84" w:rsidP="0069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Учесть в составе доходов бюджета города Ставрополя объем межбюджетных трансфертов, получаемых из бюджета Ставропольского края, на 2019 год в сумме 7 451 099,67 тыс. рублей, на 2020 год в сумме 5 195 930,18 тыс. рублей, на 2021 год в сумме 4 420 210,83 тыс. рублей.»</w:t>
      </w:r>
      <w:r w:rsidRPr="002F2DD0">
        <w:rPr>
          <w:sz w:val="28"/>
          <w:szCs w:val="28"/>
        </w:rPr>
        <w:t>;</w:t>
      </w:r>
    </w:p>
    <w:p w:rsidR="00B04C84" w:rsidRPr="00132FA3" w:rsidRDefault="00B04C84" w:rsidP="00132FA3">
      <w:pPr>
        <w:ind w:firstLine="709"/>
        <w:jc w:val="both"/>
        <w:rPr>
          <w:sz w:val="28"/>
          <w:szCs w:val="28"/>
        </w:rPr>
      </w:pPr>
      <w:r w:rsidRPr="00132FA3">
        <w:rPr>
          <w:sz w:val="28"/>
          <w:szCs w:val="28"/>
        </w:rPr>
        <w:t>3) пункт 9 изложить в следующей редакции:</w:t>
      </w:r>
    </w:p>
    <w:p w:rsidR="00B04C84" w:rsidRPr="00132FA3" w:rsidRDefault="00B04C84" w:rsidP="00132FA3">
      <w:pPr>
        <w:jc w:val="both"/>
        <w:rPr>
          <w:sz w:val="28"/>
          <w:szCs w:val="28"/>
        </w:rPr>
      </w:pPr>
      <w:r w:rsidRPr="00132FA3">
        <w:rPr>
          <w:sz w:val="28"/>
          <w:szCs w:val="28"/>
        </w:rPr>
        <w:tab/>
        <w:t xml:space="preserve">«9. Утвердить общий объем бюджетных ассигнований, направляемых на исполнение публичных нормативных обязательств, на 2019 год в сумме </w:t>
      </w:r>
      <w:r w:rsidRPr="00132FA3">
        <w:rPr>
          <w:sz w:val="28"/>
          <w:szCs w:val="28"/>
        </w:rPr>
        <w:br/>
        <w:t>1 641 122,86 тыс. рублей, в том числе за счет субвенций из бюджета Ставропольского края в сумме 1 618 125,62 тыс. рублей, на 2020 год в сумме 1 598 592,99 тыс. рублей, в том числе за счет субвенций из бюджета Ставропольского края в сумме 1 542 983,58 тыс. рублей, на 2021 год в сумме 1 615 834,50 тыс. рублей, в том числе за счет субвенций из бюджета Ставропольского края в сумме 1 560 225,09 тыс. рублей.»;</w:t>
      </w:r>
    </w:p>
    <w:p w:rsidR="00B04C84" w:rsidRPr="00605B52" w:rsidRDefault="00B04C84" w:rsidP="00AF1594">
      <w:pPr>
        <w:spacing w:before="100" w:beforeAutospacing="1" w:line="238" w:lineRule="auto"/>
        <w:ind w:firstLine="709"/>
        <w:contextualSpacing/>
        <w:jc w:val="both"/>
        <w:rPr>
          <w:sz w:val="28"/>
          <w:szCs w:val="28"/>
        </w:rPr>
      </w:pPr>
      <w:r w:rsidRPr="00605B52">
        <w:rPr>
          <w:sz w:val="28"/>
          <w:szCs w:val="28"/>
        </w:rPr>
        <w:t>4) пункт 12 изложить в следующей редакции:</w:t>
      </w:r>
    </w:p>
    <w:p w:rsidR="00B04C84" w:rsidRPr="00AD1C27" w:rsidRDefault="00B04C84" w:rsidP="00AF1594">
      <w:pPr>
        <w:spacing w:before="100" w:beforeAutospacing="1" w:line="238" w:lineRule="auto"/>
        <w:ind w:firstLine="709"/>
        <w:contextualSpacing/>
        <w:jc w:val="both"/>
        <w:rPr>
          <w:sz w:val="28"/>
          <w:szCs w:val="28"/>
        </w:rPr>
      </w:pPr>
      <w:r w:rsidRPr="00AD1C27">
        <w:rPr>
          <w:sz w:val="28"/>
          <w:szCs w:val="28"/>
        </w:rPr>
        <w:t>«12. Утвердить объем бюджетных ассигнований муниципального дорожного фонда города Ставрополя на 2019 год в сумме 2</w:t>
      </w:r>
      <w:r>
        <w:rPr>
          <w:sz w:val="28"/>
          <w:szCs w:val="28"/>
        </w:rPr>
        <w:t> 024 344</w:t>
      </w:r>
      <w:r w:rsidRPr="00AD1C27">
        <w:rPr>
          <w:sz w:val="28"/>
          <w:szCs w:val="28"/>
        </w:rPr>
        <w:t>,</w:t>
      </w:r>
      <w:r>
        <w:rPr>
          <w:sz w:val="28"/>
          <w:szCs w:val="28"/>
        </w:rPr>
        <w:t>67 </w:t>
      </w:r>
      <w:r w:rsidRPr="00AD1C27">
        <w:rPr>
          <w:sz w:val="28"/>
          <w:szCs w:val="28"/>
        </w:rPr>
        <w:t>тыс. рублей, на 2020 год в сумме 5</w:t>
      </w:r>
      <w:r>
        <w:rPr>
          <w:sz w:val="28"/>
          <w:szCs w:val="28"/>
        </w:rPr>
        <w:t>93</w:t>
      </w:r>
      <w:r w:rsidRPr="00AD1C27">
        <w:rPr>
          <w:sz w:val="28"/>
          <w:szCs w:val="28"/>
        </w:rPr>
        <w:t> </w:t>
      </w:r>
      <w:r>
        <w:rPr>
          <w:sz w:val="28"/>
          <w:szCs w:val="28"/>
        </w:rPr>
        <w:t>136</w:t>
      </w:r>
      <w:r w:rsidRPr="00AD1C27">
        <w:rPr>
          <w:sz w:val="28"/>
          <w:szCs w:val="28"/>
        </w:rPr>
        <w:t>,</w:t>
      </w:r>
      <w:r>
        <w:rPr>
          <w:sz w:val="28"/>
          <w:szCs w:val="28"/>
        </w:rPr>
        <w:t>99</w:t>
      </w:r>
      <w:r w:rsidRPr="00AD1C27">
        <w:rPr>
          <w:sz w:val="28"/>
          <w:szCs w:val="28"/>
        </w:rPr>
        <w:t xml:space="preserve"> тыс. рублей, на 2021 год в сумме 458 144,34 тыс. рублей.»;</w:t>
      </w:r>
    </w:p>
    <w:p w:rsidR="00B04C84" w:rsidRDefault="00B04C84" w:rsidP="00AF1594">
      <w:pPr>
        <w:ind w:firstLine="709"/>
        <w:jc w:val="both"/>
        <w:rPr>
          <w:sz w:val="28"/>
        </w:rPr>
      </w:pPr>
      <w:r>
        <w:rPr>
          <w:sz w:val="28"/>
        </w:rPr>
        <w:t>5) в подпункте «е» подпункта 1 пункта 13 цифры «80 478,89» заменить цифрами «107 478,89»;</w:t>
      </w:r>
    </w:p>
    <w:p w:rsidR="00B04C84" w:rsidRPr="006E05FE" w:rsidRDefault="00B04C84" w:rsidP="00E6061D">
      <w:pPr>
        <w:ind w:firstLine="709"/>
        <w:rPr>
          <w:sz w:val="28"/>
          <w:szCs w:val="28"/>
        </w:rPr>
      </w:pPr>
      <w:r w:rsidRPr="006E05FE">
        <w:rPr>
          <w:sz w:val="28"/>
          <w:szCs w:val="28"/>
        </w:rPr>
        <w:t>6) пункт 13.1. изложить в следующей редакции</w:t>
      </w:r>
      <w:r>
        <w:rPr>
          <w:sz w:val="28"/>
          <w:szCs w:val="28"/>
        </w:rPr>
        <w:t>:</w:t>
      </w:r>
    </w:p>
    <w:p w:rsidR="00B04C84" w:rsidRDefault="00B04C84" w:rsidP="00E6061D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«13.1. Утвердить в составе расходов бюджета города Ставрополя на 2019 год и плановый период 2020 и 2021 годов расходы на предоставление субсидии на осуществление капитальных вложений в объекты капитального строительства муниципальной собственности города Ставрополя муниципальному бюджетному учреждению «Детская хореографическая школа» города Ставрополя на реконструкцию здания муниципального бюджетного учреждения «Детская хореографическая школа» города Ставрополя с пристройкой актового зала в городе Ставрополе по </w:t>
      </w:r>
      <w:r>
        <w:rPr>
          <w:sz w:val="28"/>
          <w:szCs w:val="28"/>
        </w:rPr>
        <w:t xml:space="preserve">                 </w:t>
      </w:r>
      <w:r w:rsidRPr="00102961">
        <w:rPr>
          <w:spacing w:val="-6"/>
          <w:sz w:val="28"/>
          <w:szCs w:val="28"/>
        </w:rPr>
        <w:t>ул. Пирогова, 36 на 2019 году в сумме 36 693,88 тыс. рублей, в том числе: за счет</w:t>
      </w:r>
      <w:r w:rsidRPr="006E05FE">
        <w:rPr>
          <w:sz w:val="28"/>
          <w:szCs w:val="28"/>
        </w:rPr>
        <w:t xml:space="preserve"> средств бюджета Ставропольского края в сумме 34</w:t>
      </w:r>
      <w:r>
        <w:rPr>
          <w:sz w:val="28"/>
          <w:szCs w:val="28"/>
        </w:rPr>
        <w:t xml:space="preserve"> </w:t>
      </w:r>
      <w:r w:rsidRPr="006E05FE">
        <w:rPr>
          <w:sz w:val="28"/>
          <w:szCs w:val="28"/>
        </w:rPr>
        <w:t>859,19 тыс. рублей, за счет средств бюджета города Ставрополя в сумме 1</w:t>
      </w:r>
      <w:r>
        <w:rPr>
          <w:sz w:val="28"/>
          <w:szCs w:val="28"/>
        </w:rPr>
        <w:t xml:space="preserve"> </w:t>
      </w:r>
      <w:r w:rsidRPr="006E05FE">
        <w:rPr>
          <w:sz w:val="28"/>
          <w:szCs w:val="28"/>
        </w:rPr>
        <w:t>834,69 тыс. рублей, на 2020 год в сумме 157</w:t>
      </w:r>
      <w:r w:rsidRPr="00C75CFF">
        <w:rPr>
          <w:sz w:val="28"/>
        </w:rPr>
        <w:t> </w:t>
      </w:r>
      <w:r w:rsidRPr="006E05FE">
        <w:rPr>
          <w:sz w:val="28"/>
          <w:szCs w:val="28"/>
        </w:rPr>
        <w:t>238,57 тыс. рублей, в том числе: за счет средств бюджета Ставропольского края в сумме 145</w:t>
      </w:r>
      <w:r w:rsidRPr="00C75CFF">
        <w:rPr>
          <w:sz w:val="28"/>
        </w:rPr>
        <w:t> </w:t>
      </w:r>
      <w:r w:rsidRPr="006E05FE">
        <w:rPr>
          <w:sz w:val="28"/>
          <w:szCs w:val="28"/>
        </w:rPr>
        <w:t>640,81 тыс. рублей, за счет средств бюджета города Ставрополя в сумме 11</w:t>
      </w:r>
      <w:r>
        <w:rPr>
          <w:sz w:val="28"/>
          <w:szCs w:val="28"/>
        </w:rPr>
        <w:t xml:space="preserve"> </w:t>
      </w:r>
      <w:r w:rsidRPr="006E05FE">
        <w:rPr>
          <w:sz w:val="28"/>
          <w:szCs w:val="28"/>
        </w:rPr>
        <w:t>597,76 тыс. рублей.»;</w:t>
      </w:r>
    </w:p>
    <w:p w:rsidR="00B04C84" w:rsidRPr="00C01586" w:rsidRDefault="00B04C84" w:rsidP="009C2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01586">
        <w:rPr>
          <w:sz w:val="28"/>
          <w:szCs w:val="28"/>
        </w:rPr>
        <w:t>) </w:t>
      </w:r>
      <w:bookmarkStart w:id="3" w:name="OLE_LINK53"/>
      <w:bookmarkStart w:id="4" w:name="OLE_LINK54"/>
      <w:bookmarkStart w:id="5" w:name="OLE_LINK55"/>
      <w:r w:rsidRPr="00C01586">
        <w:rPr>
          <w:sz w:val="28"/>
          <w:szCs w:val="28"/>
        </w:rPr>
        <w:t>пункт 22 изложить в следующей редакции:</w:t>
      </w:r>
    </w:p>
    <w:p w:rsidR="00B04C84" w:rsidRPr="00C75CFF" w:rsidRDefault="00B04C84" w:rsidP="00C75CFF">
      <w:pPr>
        <w:ind w:firstLine="709"/>
        <w:jc w:val="both"/>
        <w:rPr>
          <w:sz w:val="28"/>
        </w:rPr>
      </w:pPr>
      <w:bookmarkStart w:id="6" w:name="OLE_LINK4"/>
      <w:bookmarkStart w:id="7" w:name="OLE_LINK5"/>
      <w:bookmarkStart w:id="8" w:name="OLE_LINK6"/>
      <w:bookmarkEnd w:id="3"/>
      <w:bookmarkEnd w:id="4"/>
      <w:bookmarkEnd w:id="5"/>
      <w:r w:rsidRPr="00C75CFF">
        <w:rPr>
          <w:sz w:val="28"/>
        </w:rPr>
        <w:t>«22. Установить предельный объем муниципального долга города Ставрополя в 2019 году в сумме 2 6</w:t>
      </w:r>
      <w:r>
        <w:rPr>
          <w:sz w:val="28"/>
        </w:rPr>
        <w:t>69</w:t>
      </w:r>
      <w:r w:rsidRPr="00C75CFF">
        <w:rPr>
          <w:sz w:val="28"/>
        </w:rPr>
        <w:t> </w:t>
      </w:r>
      <w:r>
        <w:rPr>
          <w:sz w:val="28"/>
        </w:rPr>
        <w:t>593,38</w:t>
      </w:r>
      <w:r w:rsidRPr="00C75CFF">
        <w:rPr>
          <w:sz w:val="28"/>
        </w:rPr>
        <w:t xml:space="preserve"> тыс. рублей, в 2020 году в сумме 3 09</w:t>
      </w:r>
      <w:r>
        <w:rPr>
          <w:sz w:val="28"/>
        </w:rPr>
        <w:t>2</w:t>
      </w:r>
      <w:r w:rsidRPr="00C75CFF">
        <w:rPr>
          <w:sz w:val="28"/>
        </w:rPr>
        <w:t> </w:t>
      </w:r>
      <w:r>
        <w:rPr>
          <w:sz w:val="28"/>
        </w:rPr>
        <w:t>601</w:t>
      </w:r>
      <w:r w:rsidRPr="00C75CFF">
        <w:rPr>
          <w:sz w:val="28"/>
        </w:rPr>
        <w:t>,</w:t>
      </w:r>
      <w:r>
        <w:rPr>
          <w:sz w:val="28"/>
        </w:rPr>
        <w:t>80</w:t>
      </w:r>
      <w:r w:rsidRPr="00C75CFF">
        <w:rPr>
          <w:sz w:val="28"/>
        </w:rPr>
        <w:t xml:space="preserve"> тыс. рублей, в 2021 году в сумме 3 53</w:t>
      </w:r>
      <w:r>
        <w:rPr>
          <w:sz w:val="28"/>
        </w:rPr>
        <w:t>9</w:t>
      </w:r>
      <w:r w:rsidRPr="00C75CFF">
        <w:rPr>
          <w:sz w:val="28"/>
        </w:rPr>
        <w:t> </w:t>
      </w:r>
      <w:r>
        <w:rPr>
          <w:sz w:val="28"/>
        </w:rPr>
        <w:t>309</w:t>
      </w:r>
      <w:r w:rsidRPr="00C75CFF">
        <w:rPr>
          <w:sz w:val="28"/>
        </w:rPr>
        <w:t>,</w:t>
      </w:r>
      <w:r>
        <w:rPr>
          <w:sz w:val="28"/>
        </w:rPr>
        <w:t>51</w:t>
      </w:r>
      <w:r w:rsidRPr="00C75CFF">
        <w:rPr>
          <w:sz w:val="28"/>
        </w:rPr>
        <w:t xml:space="preserve"> тыс. рублей.»;</w:t>
      </w:r>
    </w:p>
    <w:p w:rsidR="00B04C84" w:rsidRPr="00C75CFF" w:rsidRDefault="00B04C84" w:rsidP="00C75CFF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Pr="00C75CFF">
        <w:rPr>
          <w:sz w:val="28"/>
        </w:rPr>
        <w:t>) пункт 23 изложить в следующей редакции:</w:t>
      </w:r>
    </w:p>
    <w:p w:rsidR="00B04C84" w:rsidRPr="00C75CFF" w:rsidRDefault="00B04C84" w:rsidP="00C75CFF">
      <w:pPr>
        <w:ind w:firstLine="709"/>
        <w:jc w:val="both"/>
        <w:rPr>
          <w:sz w:val="28"/>
        </w:rPr>
      </w:pPr>
      <w:r w:rsidRPr="00C75CFF">
        <w:rPr>
          <w:sz w:val="28"/>
        </w:rPr>
        <w:t>«23. Установить верхний предел муниципального долга города Ставрополя на:</w:t>
      </w:r>
    </w:p>
    <w:p w:rsidR="00B04C84" w:rsidRPr="00C75CFF" w:rsidRDefault="00B04C84" w:rsidP="00C75CFF">
      <w:pPr>
        <w:ind w:firstLine="709"/>
        <w:jc w:val="both"/>
        <w:rPr>
          <w:sz w:val="28"/>
        </w:rPr>
      </w:pPr>
      <w:r w:rsidRPr="00C75CFF">
        <w:rPr>
          <w:sz w:val="28"/>
        </w:rPr>
        <w:t>1) 1 января 2020 года по долговым обязательствам города Ставрополя в сумме 2 1</w:t>
      </w:r>
      <w:r>
        <w:rPr>
          <w:sz w:val="28"/>
        </w:rPr>
        <w:t>04</w:t>
      </w:r>
      <w:r w:rsidRPr="00C75CFF">
        <w:rPr>
          <w:sz w:val="28"/>
        </w:rPr>
        <w:t> </w:t>
      </w:r>
      <w:r>
        <w:rPr>
          <w:sz w:val="28"/>
        </w:rPr>
        <w:t>232</w:t>
      </w:r>
      <w:r w:rsidRPr="00C75CFF">
        <w:rPr>
          <w:sz w:val="28"/>
        </w:rPr>
        <w:t>,</w:t>
      </w:r>
      <w:r>
        <w:rPr>
          <w:sz w:val="28"/>
        </w:rPr>
        <w:t>38</w:t>
      </w:r>
      <w:r w:rsidRPr="00C75CFF">
        <w:rPr>
          <w:sz w:val="28"/>
        </w:rPr>
        <w:t xml:space="preserve"> тыс. рублей, в том числе верхний предел долга по муниципальным гарантиям в сумме 945,51 тыс. рублей;</w:t>
      </w:r>
    </w:p>
    <w:p w:rsidR="00B04C84" w:rsidRPr="00C75CFF" w:rsidRDefault="00B04C84" w:rsidP="00C75CFF">
      <w:pPr>
        <w:ind w:firstLine="709"/>
        <w:jc w:val="both"/>
        <w:rPr>
          <w:sz w:val="28"/>
        </w:rPr>
      </w:pPr>
      <w:r w:rsidRPr="00C75CFF">
        <w:rPr>
          <w:sz w:val="28"/>
        </w:rPr>
        <w:t>2) 1 января 2021 года по долговым обязательствам города Ставрополя в сумме  2 48</w:t>
      </w:r>
      <w:r>
        <w:rPr>
          <w:sz w:val="28"/>
        </w:rPr>
        <w:t>8</w:t>
      </w:r>
      <w:r w:rsidRPr="00C75CFF">
        <w:rPr>
          <w:sz w:val="28"/>
        </w:rPr>
        <w:t> </w:t>
      </w:r>
      <w:r>
        <w:rPr>
          <w:sz w:val="28"/>
        </w:rPr>
        <w:t>085</w:t>
      </w:r>
      <w:r w:rsidRPr="00C75CFF">
        <w:rPr>
          <w:sz w:val="28"/>
        </w:rPr>
        <w:t>,</w:t>
      </w:r>
      <w:r>
        <w:rPr>
          <w:sz w:val="28"/>
        </w:rPr>
        <w:t>80</w:t>
      </w:r>
      <w:r w:rsidRPr="00C75CFF">
        <w:rPr>
          <w:sz w:val="28"/>
        </w:rPr>
        <w:t xml:space="preserve"> тыс. рублей, в том числе верхний предел долга по муниципальным гарантиям в сумме 945,51 тыс. рублей;</w:t>
      </w:r>
    </w:p>
    <w:p w:rsidR="00B04C84" w:rsidRPr="00C75CFF" w:rsidRDefault="00B04C84" w:rsidP="00C75CFF">
      <w:pPr>
        <w:ind w:firstLine="709"/>
        <w:jc w:val="both"/>
        <w:rPr>
          <w:sz w:val="28"/>
        </w:rPr>
      </w:pPr>
      <w:r w:rsidRPr="00C75CFF">
        <w:rPr>
          <w:sz w:val="28"/>
        </w:rPr>
        <w:t>3) 1 января 2022 года по долговым обязательствам города Ставрополя в сумме 2 9</w:t>
      </w:r>
      <w:r>
        <w:rPr>
          <w:sz w:val="28"/>
        </w:rPr>
        <w:t>20</w:t>
      </w:r>
      <w:r w:rsidRPr="00C75CFF">
        <w:rPr>
          <w:sz w:val="28"/>
        </w:rPr>
        <w:t> </w:t>
      </w:r>
      <w:r>
        <w:rPr>
          <w:sz w:val="28"/>
        </w:rPr>
        <w:t>101,51</w:t>
      </w:r>
      <w:r w:rsidRPr="00C75CFF">
        <w:rPr>
          <w:sz w:val="28"/>
        </w:rPr>
        <w:t xml:space="preserve"> тыс. рублей, в том числе верхний предел долга по муниципальным гарантиям в сумме 945,51 тыс. рублей.»;</w:t>
      </w:r>
    </w:p>
    <w:p w:rsidR="00B04C84" w:rsidRPr="00C75CFF" w:rsidRDefault="00B04C84" w:rsidP="009C252B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Pr="00C75CFF">
        <w:rPr>
          <w:sz w:val="28"/>
        </w:rPr>
        <w:t xml:space="preserve">) </w:t>
      </w:r>
      <w:hyperlink r:id="rId7" w:history="1">
        <w:r w:rsidRPr="00C75CFF">
          <w:rPr>
            <w:sz w:val="28"/>
          </w:rPr>
          <w:t>приложение 1</w:t>
        </w:r>
      </w:hyperlink>
      <w:r w:rsidRPr="00C75CFF">
        <w:rPr>
          <w:sz w:val="28"/>
        </w:rPr>
        <w:t xml:space="preserve"> изложить в следующей редакции:</w:t>
      </w:r>
    </w:p>
    <w:bookmarkEnd w:id="6"/>
    <w:bookmarkEnd w:id="7"/>
    <w:bookmarkEnd w:id="8"/>
    <w:tbl>
      <w:tblPr>
        <w:tblW w:w="9464" w:type="dxa"/>
        <w:tblLook w:val="00A0"/>
      </w:tblPr>
      <w:tblGrid>
        <w:gridCol w:w="5070"/>
        <w:gridCol w:w="4394"/>
      </w:tblGrid>
      <w:tr w:rsidR="00B04C84" w:rsidRPr="00C01586" w:rsidTr="007723E1">
        <w:tc>
          <w:tcPr>
            <w:tcW w:w="5070" w:type="dxa"/>
          </w:tcPr>
          <w:p w:rsidR="00B04C84" w:rsidRPr="00C01586" w:rsidRDefault="00B04C84" w:rsidP="007723E1">
            <w:pPr>
              <w:pStyle w:val="NoSpacing"/>
              <w:rPr>
                <w:sz w:val="28"/>
                <w:szCs w:val="28"/>
              </w:rPr>
            </w:pPr>
          </w:p>
          <w:p w:rsidR="00B04C84" w:rsidRPr="00C01586" w:rsidRDefault="00B04C84" w:rsidP="007723E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01586">
              <w:rPr>
                <w:sz w:val="28"/>
                <w:szCs w:val="28"/>
              </w:rPr>
              <w:t>«ПРИЛОЖЕНИЕ 1</w:t>
            </w:r>
          </w:p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01586">
              <w:rPr>
                <w:sz w:val="28"/>
                <w:szCs w:val="28"/>
              </w:rPr>
              <w:t>к решению</w:t>
            </w:r>
          </w:p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01586">
              <w:rPr>
                <w:sz w:val="28"/>
                <w:szCs w:val="28"/>
              </w:rPr>
              <w:t>Ставропольской городской Думы</w:t>
            </w:r>
          </w:p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01586">
              <w:rPr>
                <w:sz w:val="28"/>
                <w:szCs w:val="28"/>
              </w:rPr>
              <w:t>от 12 декабря 2018 г. № 297</w:t>
            </w:r>
          </w:p>
        </w:tc>
      </w:tr>
    </w:tbl>
    <w:p w:rsidR="00B04C84" w:rsidRPr="00C01586" w:rsidRDefault="00B04C84" w:rsidP="009C252B">
      <w:pPr>
        <w:spacing w:line="240" w:lineRule="exact"/>
        <w:jc w:val="center"/>
        <w:rPr>
          <w:sz w:val="28"/>
          <w:szCs w:val="28"/>
        </w:rPr>
      </w:pPr>
    </w:p>
    <w:p w:rsidR="00B04C84" w:rsidRPr="006E05FE" w:rsidRDefault="00B04C84" w:rsidP="00E6061D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>ИСТОЧНИКИ</w:t>
      </w:r>
    </w:p>
    <w:p w:rsidR="00B04C84" w:rsidRPr="006E05FE" w:rsidRDefault="00B04C84" w:rsidP="00E6061D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 xml:space="preserve">финансирования дефицита бюджета  </w:t>
      </w:r>
    </w:p>
    <w:p w:rsidR="00B04C84" w:rsidRPr="006E05FE" w:rsidRDefault="00B04C84" w:rsidP="00E6061D">
      <w:pPr>
        <w:spacing w:line="240" w:lineRule="exact"/>
        <w:jc w:val="center"/>
      </w:pPr>
      <w:r w:rsidRPr="006E05FE">
        <w:rPr>
          <w:sz w:val="28"/>
          <w:szCs w:val="28"/>
        </w:rPr>
        <w:t>города Ставрополя на 2019 год</w:t>
      </w:r>
    </w:p>
    <w:p w:rsidR="00B04C84" w:rsidRPr="006E05FE" w:rsidRDefault="00B04C84" w:rsidP="00E6061D">
      <w:pPr>
        <w:ind w:right="34"/>
        <w:jc w:val="right"/>
      </w:pPr>
      <w:r w:rsidRPr="006E05FE">
        <w:t>(тыс. рублей)</w:t>
      </w:r>
    </w:p>
    <w:tbl>
      <w:tblPr>
        <w:tblW w:w="92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56"/>
        <w:gridCol w:w="3827"/>
        <w:gridCol w:w="1560"/>
      </w:tblGrid>
      <w:tr w:rsidR="00B04C84" w:rsidRPr="006E05FE" w:rsidTr="00AF49CF">
        <w:trPr>
          <w:cantSplit/>
          <w:trHeight w:val="357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ind w:left="14" w:hanging="14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60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Код бюджетной </w:t>
            </w:r>
            <w:r w:rsidRPr="006E05FE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Сумма</w:t>
            </w:r>
          </w:p>
        </w:tc>
      </w:tr>
    </w:tbl>
    <w:p w:rsidR="00B04C84" w:rsidRPr="006E05FE" w:rsidRDefault="00B04C84" w:rsidP="00E6061D">
      <w:pPr>
        <w:ind w:firstLine="709"/>
        <w:jc w:val="both"/>
        <w:rPr>
          <w:sz w:val="2"/>
        </w:rPr>
      </w:pPr>
    </w:p>
    <w:tbl>
      <w:tblPr>
        <w:tblW w:w="9243" w:type="dxa"/>
        <w:tblLayout w:type="fixed"/>
        <w:tblLook w:val="01E0"/>
      </w:tblPr>
      <w:tblGrid>
        <w:gridCol w:w="3856"/>
        <w:gridCol w:w="3827"/>
        <w:gridCol w:w="1560"/>
      </w:tblGrid>
      <w:tr w:rsidR="00B04C84" w:rsidRPr="006E05FE" w:rsidTr="00AF49CF">
        <w:trPr>
          <w:cantSplit/>
          <w:trHeight w:val="381"/>
          <w:tblHeader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ind w:left="14" w:hanging="14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ind w:right="-160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3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Всего источников финансирования дефицита бюджета города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190" w:right="-12" w:hanging="142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1 300 467,58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604 01 02 00 00 00 0000 </w:t>
            </w:r>
            <w:r w:rsidRPr="006E05FE"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432 352,03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604 01 02 00 00 00 0000 7</w:t>
            </w:r>
            <w:r w:rsidRPr="006E05F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 xml:space="preserve"> 2 932 352,03  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Получение кредитов от кредитных организаций бюджетом городского округа в валюте Российской Федерации 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604 01 02 00 00 04 0000 710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 xml:space="preserve"> 2 932 352,03  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604 01 02 00 00 00 0000 800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- 2 500 000,00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Погашение бюджетом городского округа кредитов от кредитных организаций в валюте Российской Федерации 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604 01 02 00 00 04 0000 810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- 2 500 000,00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604 01 03 00 00 00 0000 000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604 01 03 01 00 00 0000 000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48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604 01 03 01 00 00 0000 700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48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     1 756 000,00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604 01 03 01 00 04 0000 710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1 756 000,00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604 01 03 01 00 00 0000 800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- 1 756 000,00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604 01 03 01 00 04 0000 810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- 1 756 000,00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604 01 05 00 00 00 0000 000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188 091,49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604 01 05 00 00 00 0000 500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-17 194 414,31</w:t>
            </w:r>
          </w:p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604 01 05 02 00 00 0000 500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-17 194 414,31</w:t>
            </w:r>
          </w:p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604 01 05 02 01 00 0000 510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-17 194 414,31</w:t>
            </w:r>
          </w:p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604 01 05 02 01 04 0000 510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-17 194 414,31</w:t>
            </w:r>
          </w:p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604 01 05 00 00 00 0000 600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17 382 505,80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604 01 05 02 00 00 0000 600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17 382 505,80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604 01 05 02 01 00 0000 610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17 382 505,80</w:t>
            </w:r>
          </w:p>
        </w:tc>
      </w:tr>
      <w:tr w:rsidR="00B04C84" w:rsidRPr="006E05FE" w:rsidTr="00AF49CF">
        <w:trPr>
          <w:cantSplit/>
          <w:trHeight w:val="93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604 01 05 02 01 04 0000 610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17 382 505,80</w:t>
            </w:r>
          </w:p>
        </w:tc>
      </w:tr>
      <w:tr w:rsidR="00B04C84" w:rsidRPr="006E05FE" w:rsidTr="00AF49CF">
        <w:trPr>
          <w:cantSplit/>
          <w:trHeight w:val="93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Иные источники внутреннего финансирования дефицита бюджета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602 01 06 00 00 00 0000 000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680 024,06   </w:t>
            </w:r>
          </w:p>
        </w:tc>
      </w:tr>
      <w:tr w:rsidR="00B04C84" w:rsidRPr="006E05FE" w:rsidTr="00AF49CF">
        <w:trPr>
          <w:cantSplit/>
          <w:trHeight w:val="93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602 01 06 01 00 00 0000 000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</w:rPr>
            </w:pPr>
          </w:p>
        </w:tc>
      </w:tr>
      <w:tr w:rsidR="00B04C84" w:rsidRPr="006E05FE" w:rsidTr="00AF49CF">
        <w:trPr>
          <w:cantSplit/>
          <w:trHeight w:val="93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602 01 06 01 00 00 0000 630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680 024,06   </w:t>
            </w:r>
          </w:p>
        </w:tc>
      </w:tr>
      <w:tr w:rsidR="00B04C84" w:rsidRPr="006E05FE" w:rsidTr="00AF49CF">
        <w:trPr>
          <w:cantSplit/>
          <w:trHeight w:val="93"/>
        </w:trPr>
        <w:tc>
          <w:tcPr>
            <w:tcW w:w="38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Средства от продажи акций и иных форм участия в капитале, находящихся в собственности городского округа</w:t>
            </w:r>
          </w:p>
        </w:tc>
        <w:tc>
          <w:tcPr>
            <w:tcW w:w="3827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602 01 06 01 00 04 0000 630</w:t>
            </w:r>
          </w:p>
        </w:tc>
        <w:tc>
          <w:tcPr>
            <w:tcW w:w="1560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680 024,06»;</w:t>
            </w:r>
          </w:p>
        </w:tc>
      </w:tr>
    </w:tbl>
    <w:p w:rsidR="00B04C84" w:rsidRDefault="00B04C84" w:rsidP="00E6061D">
      <w:pPr>
        <w:spacing w:line="240" w:lineRule="exact"/>
        <w:rPr>
          <w:sz w:val="28"/>
          <w:szCs w:val="28"/>
        </w:rPr>
      </w:pPr>
    </w:p>
    <w:p w:rsidR="00B04C84" w:rsidRPr="0029461F" w:rsidRDefault="00B04C84" w:rsidP="00E6061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10</w:t>
      </w:r>
      <w:r w:rsidRPr="0029461F">
        <w:rPr>
          <w:sz w:val="28"/>
          <w:szCs w:val="28"/>
        </w:rPr>
        <w:t>)</w:t>
      </w:r>
      <w:r w:rsidRPr="0029461F">
        <w:t> </w:t>
      </w:r>
      <w:hyperlink r:id="rId8" w:history="1">
        <w:r w:rsidRPr="0029461F">
          <w:rPr>
            <w:sz w:val="28"/>
            <w:szCs w:val="28"/>
          </w:rPr>
          <w:t xml:space="preserve">приложение </w:t>
        </w:r>
      </w:hyperlink>
      <w:r w:rsidRPr="0029461F">
        <w:rPr>
          <w:sz w:val="28"/>
          <w:szCs w:val="28"/>
        </w:rPr>
        <w:t>2 изложить в следующей редакции:</w:t>
      </w:r>
    </w:p>
    <w:tbl>
      <w:tblPr>
        <w:tblW w:w="9464" w:type="dxa"/>
        <w:tblLook w:val="00A0"/>
      </w:tblPr>
      <w:tblGrid>
        <w:gridCol w:w="5070"/>
        <w:gridCol w:w="4394"/>
      </w:tblGrid>
      <w:tr w:rsidR="00B04C84" w:rsidRPr="0029461F" w:rsidTr="007723E1">
        <w:tc>
          <w:tcPr>
            <w:tcW w:w="5070" w:type="dxa"/>
          </w:tcPr>
          <w:p w:rsidR="00B04C84" w:rsidRPr="0029461F" w:rsidRDefault="00B04C84" w:rsidP="007723E1">
            <w:pPr>
              <w:rPr>
                <w:sz w:val="28"/>
                <w:szCs w:val="28"/>
              </w:rPr>
            </w:pPr>
          </w:p>
          <w:p w:rsidR="00B04C84" w:rsidRPr="0029461F" w:rsidRDefault="00B04C84" w:rsidP="007723E1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04C84" w:rsidRPr="0029461F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9461F">
              <w:rPr>
                <w:sz w:val="28"/>
                <w:szCs w:val="28"/>
              </w:rPr>
              <w:t>«ПРИЛОЖЕНИЕ 2</w:t>
            </w:r>
          </w:p>
          <w:p w:rsidR="00B04C84" w:rsidRPr="0029461F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04C84" w:rsidRPr="0029461F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9461F">
              <w:rPr>
                <w:sz w:val="28"/>
                <w:szCs w:val="28"/>
              </w:rPr>
              <w:t>к решению</w:t>
            </w:r>
          </w:p>
          <w:p w:rsidR="00B04C84" w:rsidRPr="0029461F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9461F">
              <w:rPr>
                <w:sz w:val="28"/>
                <w:szCs w:val="28"/>
              </w:rPr>
              <w:t>Ставропольской городской Думы</w:t>
            </w:r>
          </w:p>
          <w:p w:rsidR="00B04C84" w:rsidRPr="0029461F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9461F">
              <w:rPr>
                <w:sz w:val="28"/>
                <w:szCs w:val="28"/>
              </w:rPr>
              <w:t>от 12 декабря 2018 г. № 297</w:t>
            </w:r>
          </w:p>
        </w:tc>
      </w:tr>
    </w:tbl>
    <w:p w:rsidR="00B04C84" w:rsidRPr="0029461F" w:rsidRDefault="00B04C84" w:rsidP="009C252B">
      <w:pPr>
        <w:spacing w:line="240" w:lineRule="exact"/>
        <w:jc w:val="center"/>
        <w:rPr>
          <w:sz w:val="28"/>
          <w:szCs w:val="28"/>
        </w:rPr>
      </w:pPr>
    </w:p>
    <w:p w:rsidR="00B04C84" w:rsidRPr="006E05FE" w:rsidRDefault="00B04C84" w:rsidP="00AD0494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>ИСТОЧНИКИ</w:t>
      </w:r>
    </w:p>
    <w:p w:rsidR="00B04C84" w:rsidRPr="006E05FE" w:rsidRDefault="00B04C84" w:rsidP="00AD0494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 xml:space="preserve">финансирования дефицита бюджета города Ставрополя </w:t>
      </w:r>
    </w:p>
    <w:p w:rsidR="00B04C84" w:rsidRPr="006E05FE" w:rsidRDefault="00B04C84" w:rsidP="00AD0494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>на плановый период 2020 и 2021 годов</w:t>
      </w:r>
    </w:p>
    <w:p w:rsidR="00B04C84" w:rsidRPr="006E05FE" w:rsidRDefault="00B04C84" w:rsidP="00AD0494">
      <w:pPr>
        <w:ind w:right="34"/>
        <w:jc w:val="right"/>
        <w:rPr>
          <w:sz w:val="20"/>
          <w:szCs w:val="20"/>
        </w:rPr>
      </w:pPr>
    </w:p>
    <w:p w:rsidR="00B04C84" w:rsidRPr="006E05FE" w:rsidRDefault="00B04C84" w:rsidP="00AD0494">
      <w:pPr>
        <w:ind w:right="34"/>
        <w:jc w:val="right"/>
        <w:rPr>
          <w:sz w:val="20"/>
          <w:szCs w:val="20"/>
        </w:rPr>
      </w:pPr>
      <w:r w:rsidRPr="006E05FE">
        <w:rPr>
          <w:sz w:val="20"/>
          <w:szCs w:val="20"/>
        </w:rPr>
        <w:t>(тыс. рублей)</w:t>
      </w:r>
    </w:p>
    <w:tbl>
      <w:tblPr>
        <w:tblW w:w="9296" w:type="dxa"/>
        <w:tblInd w:w="28" w:type="dxa"/>
        <w:tblLayout w:type="fixed"/>
        <w:tblLook w:val="01E0"/>
      </w:tblPr>
      <w:tblGrid>
        <w:gridCol w:w="3644"/>
        <w:gridCol w:w="2664"/>
        <w:gridCol w:w="1439"/>
        <w:gridCol w:w="1549"/>
      </w:tblGrid>
      <w:tr w:rsidR="00B04C84" w:rsidRPr="006E05FE" w:rsidTr="00AF49CF">
        <w:trPr>
          <w:cantSplit/>
          <w:trHeight w:val="33"/>
        </w:trPr>
        <w:tc>
          <w:tcPr>
            <w:tcW w:w="3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ind w:right="-160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Код бюджетной </w:t>
            </w:r>
            <w:r w:rsidRPr="006E05FE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Сумма</w:t>
            </w:r>
          </w:p>
        </w:tc>
      </w:tr>
      <w:tr w:rsidR="00B04C84" w:rsidRPr="006E05FE" w:rsidTr="00AF49CF">
        <w:trPr>
          <w:cantSplit/>
          <w:trHeight w:val="33"/>
        </w:trPr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ind w:right="-1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ind w:lef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2020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ind w:lef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2021 год</w:t>
            </w:r>
          </w:p>
        </w:tc>
      </w:tr>
    </w:tbl>
    <w:p w:rsidR="00B04C84" w:rsidRPr="006E05FE" w:rsidRDefault="00B04C84" w:rsidP="00AD0494">
      <w:pPr>
        <w:ind w:firstLine="709"/>
        <w:jc w:val="both"/>
        <w:rPr>
          <w:sz w:val="2"/>
        </w:rPr>
      </w:pPr>
    </w:p>
    <w:tbl>
      <w:tblPr>
        <w:tblW w:w="9281" w:type="dxa"/>
        <w:tblInd w:w="28" w:type="dxa"/>
        <w:tblLayout w:type="fixed"/>
        <w:tblLook w:val="01E0"/>
      </w:tblPr>
      <w:tblGrid>
        <w:gridCol w:w="3656"/>
        <w:gridCol w:w="2672"/>
        <w:gridCol w:w="1406"/>
        <w:gridCol w:w="1547"/>
      </w:tblGrid>
      <w:tr w:rsidR="00B04C84" w:rsidRPr="006E05FE" w:rsidTr="00AF49CF">
        <w:trPr>
          <w:cantSplit/>
          <w:trHeight w:val="20"/>
          <w:tblHeader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ind w:right="-160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Всего источников финансирования дефицита бюджета города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 w:right="-12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383 853,42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 w:right="-12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432 015,71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604 01 02 00 00 00 0000 </w:t>
            </w:r>
            <w:r w:rsidRPr="006E05FE"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383 853,42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432 015,71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604 01 02 00 00 00 0000 7</w:t>
            </w:r>
            <w:r w:rsidRPr="006E05F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 xml:space="preserve">2 783 853,42  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 xml:space="preserve">2 832 015,71  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Получение кредитов от кредитных организаций бюджетом городского округа в валюте Российской Федерации 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604 01 02 00 00 04 0000 710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2 783 853,42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2 832 015,71  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604 01 02 00 00 00 0000 800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- 2 400 000,00  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- 2 400 000,00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Погашение бюджетом городского округа кредитов от кредитных организаций в валюте Российской Федерации 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604 01 02 00 00 04 0000 810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- 2 400 000,00  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- 2 400 000,00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604 01 03 00 00 00 0000 000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604 01 03 01 00 00 0000 000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604 01 03 01 00 00 0000 700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      1 313 000,00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      1 337 000,00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604 01 03 01 00 04 0000 710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1 313 000,00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1 337 000,00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604 01 03 01 00 00 0000 800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- 1 313 000,00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- 1 337 000,00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604 01 03 01 00 04 0000 810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- 1 313 000,00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- 1 337 000,00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604 01 05 00 00 00 0000 000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604 01 05 00 00 00 0000 500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- 13 556 344,65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 xml:space="preserve">- 12 916 825,66 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604 01 05 02 00 00 0000 500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- 13 556 344,65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- 12 916 825,66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604 01 05 02 01 00 0000 510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- 13 556 344,65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- 12 916 825,66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604 01 05 02 01 04 0000 510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- 13 556 344,65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6E05FE">
              <w:rPr>
                <w:sz w:val="20"/>
                <w:szCs w:val="20"/>
              </w:rPr>
              <w:t>-12 916 825,66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604 01 05 00 00 00 0000 600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13 556 344,65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12 916 825,66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604 01 05 02 00 00 0000 600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13 556 344,65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12 916 825,66</w:t>
            </w:r>
          </w:p>
        </w:tc>
      </w:tr>
      <w:tr w:rsidR="00B04C84" w:rsidRPr="006E05FE" w:rsidTr="00AF49CF">
        <w:trPr>
          <w:cantSplit/>
          <w:trHeight w:val="20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604 01 05 02 01 00 0000 610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13 556 344,65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12 916 825,66</w:t>
            </w:r>
          </w:p>
        </w:tc>
      </w:tr>
      <w:tr w:rsidR="00B04C84" w:rsidRPr="006E05FE" w:rsidTr="00AF49CF">
        <w:trPr>
          <w:cantSplit/>
          <w:trHeight w:val="139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604 01 05 02 01 04 0000 610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13 556 344,65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12 916 825,66</w:t>
            </w:r>
          </w:p>
        </w:tc>
      </w:tr>
      <w:tr w:rsidR="00B04C84" w:rsidRPr="006E05FE" w:rsidTr="00AF49CF">
        <w:trPr>
          <w:cantSplit/>
          <w:trHeight w:val="139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Иные источники внутреннего финансирования дефицита бюджета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602 01 06 00 00 00 0000 000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1201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cantSplit/>
          <w:trHeight w:val="139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602 01 06 01 00 00 0000 000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1201"/>
              </w:tabs>
              <w:jc w:val="right"/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jc w:val="right"/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cantSplit/>
          <w:trHeight w:val="139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602 01 06 01 00 00 0000 630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1201"/>
              </w:tabs>
              <w:jc w:val="right"/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jc w:val="right"/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cantSplit/>
          <w:trHeight w:val="139"/>
        </w:trPr>
        <w:tc>
          <w:tcPr>
            <w:tcW w:w="3656" w:type="dxa"/>
          </w:tcPr>
          <w:p w:rsidR="00B04C84" w:rsidRPr="006E05FE" w:rsidRDefault="00B04C84" w:rsidP="00AF49CF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Средства от продажи акций и иных форм участия в капитале, находящихся в собственности городского округа</w:t>
            </w:r>
          </w:p>
        </w:tc>
        <w:tc>
          <w:tcPr>
            <w:tcW w:w="2672" w:type="dxa"/>
          </w:tcPr>
          <w:p w:rsidR="00B04C84" w:rsidRPr="006E05FE" w:rsidRDefault="00B04C84" w:rsidP="00AF49CF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602 01 06 01 00 04 0000 630</w:t>
            </w:r>
          </w:p>
        </w:tc>
        <w:tc>
          <w:tcPr>
            <w:tcW w:w="1406" w:type="dxa"/>
          </w:tcPr>
          <w:p w:rsidR="00B04C84" w:rsidRPr="006E05FE" w:rsidRDefault="00B04C84" w:rsidP="00AF49CF">
            <w:pPr>
              <w:tabs>
                <w:tab w:val="center" w:pos="1201"/>
              </w:tabs>
              <w:jc w:val="right"/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547" w:type="dxa"/>
          </w:tcPr>
          <w:p w:rsidR="00B04C84" w:rsidRPr="006E05FE" w:rsidRDefault="00B04C84" w:rsidP="00AF49CF">
            <w:pPr>
              <w:jc w:val="right"/>
            </w:pPr>
            <w:r w:rsidRPr="006E05FE">
              <w:rPr>
                <w:sz w:val="20"/>
                <w:szCs w:val="20"/>
              </w:rPr>
              <w:t>0,00»;»;</w:t>
            </w:r>
          </w:p>
        </w:tc>
      </w:tr>
    </w:tbl>
    <w:p w:rsidR="00B04C84" w:rsidRDefault="00B04C84" w:rsidP="009C252B">
      <w:pPr>
        <w:spacing w:line="250" w:lineRule="auto"/>
        <w:ind w:firstLine="709"/>
        <w:jc w:val="both"/>
        <w:rPr>
          <w:sz w:val="28"/>
          <w:szCs w:val="28"/>
        </w:rPr>
      </w:pPr>
      <w:r w:rsidRPr="00982D7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2D73">
        <w:rPr>
          <w:sz w:val="28"/>
          <w:szCs w:val="28"/>
        </w:rPr>
        <w:t xml:space="preserve">) в </w:t>
      </w:r>
      <w:hyperlink r:id="rId9" w:history="1">
        <w:r w:rsidRPr="00982D73">
          <w:rPr>
            <w:sz w:val="28"/>
            <w:szCs w:val="28"/>
          </w:rPr>
          <w:t xml:space="preserve">приложении </w:t>
        </w:r>
      </w:hyperlink>
      <w:r w:rsidRPr="00982D73">
        <w:rPr>
          <w:sz w:val="28"/>
          <w:szCs w:val="28"/>
        </w:rPr>
        <w:t>7:</w:t>
      </w:r>
    </w:p>
    <w:p w:rsidR="00B04C84" w:rsidRPr="006E05FE" w:rsidRDefault="00B04C84" w:rsidP="00AD0494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 строке «2 00 00000 00 0000 000 БЕЗВОЗМЕЗДНЫЕ ПОСТУПЛЕНИЯ 7 837 924,74» цифры «7 837 924,74» заменить цифрами «7 441 703,20»;</w:t>
      </w:r>
    </w:p>
    <w:p w:rsidR="00B04C84" w:rsidRPr="006E05FE" w:rsidRDefault="00B04C84" w:rsidP="00AD0494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 строке «</w:t>
      </w:r>
      <w:r w:rsidRPr="006E05FE">
        <w:rPr>
          <w:sz w:val="27"/>
          <w:szCs w:val="27"/>
        </w:rPr>
        <w:t>2 02 00000 00 0000 000 </w:t>
      </w:r>
      <w:r w:rsidRPr="006E05FE">
        <w:rPr>
          <w:sz w:val="28"/>
          <w:szCs w:val="28"/>
        </w:rPr>
        <w:t>БЕЗВОЗМЕЗДНЫЕ ПОСТУПЛЕНИЯ ОТ ДРУГИХ БЮДЖЕТОВ БЮДЖЕТНОЙ СИСТЕМЫ РОССИЙСКОЙ ФЕДЕРАЦИИ 7 847 321,21» цифры «7 847 321,21» заменить цифрами «7 451 099,67»;</w:t>
      </w:r>
    </w:p>
    <w:p w:rsidR="00B04C84" w:rsidRPr="006E05FE" w:rsidRDefault="00B04C84" w:rsidP="00AD0494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«2 02 20000 00 0000 150 Субсидии бюджетам бюджетной системы Российской Федерации (межбюджетные субсидии) 3 414 339,80» цифры «3 414 339,80» заменить цифрами «3 018 118,26»;</w:t>
      </w:r>
    </w:p>
    <w:p w:rsidR="00B04C84" w:rsidRPr="006E05FE" w:rsidRDefault="00B04C84" w:rsidP="00AD0494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«2 02 20216 04 0000 150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1 537 789,67» цифры «1 537 789,67» заменить цифрами «951 888,24»;</w:t>
      </w:r>
    </w:p>
    <w:p w:rsidR="00B04C84" w:rsidRPr="006E05FE" w:rsidRDefault="00B04C84" w:rsidP="00AD0494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«2 02 20077 04 1153 150 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 42 255,00» цифры «42 255,00» заменить цифрами «48 653,47»;</w:t>
      </w:r>
    </w:p>
    <w:p w:rsidR="00B04C84" w:rsidRPr="006E05FE" w:rsidRDefault="00B04C84" w:rsidP="00AD0494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«2 02 20077 04 1198 150 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муниципальных учреждений в сфере культуры) 180 500,00» цифры «180 500,00» заменить цифрами «34 859,19»;</w:t>
      </w:r>
    </w:p>
    <w:p w:rsidR="00B04C84" w:rsidRPr="006E05FE" w:rsidRDefault="00B04C84" w:rsidP="00AD0494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Layout w:type="fixed"/>
        <w:tblLook w:val="00A0"/>
      </w:tblPr>
      <w:tblGrid>
        <w:gridCol w:w="2268"/>
        <w:gridCol w:w="5529"/>
        <w:gridCol w:w="1559"/>
      </w:tblGrid>
      <w:tr w:rsidR="00B04C84" w:rsidRPr="006E05FE" w:rsidTr="00AF49CF">
        <w:trPr>
          <w:trHeight w:val="272"/>
        </w:trPr>
        <w:tc>
          <w:tcPr>
            <w:tcW w:w="2268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«2 02 20077 04 1208 150</w:t>
            </w:r>
          </w:p>
          <w:p w:rsidR="00B04C84" w:rsidRPr="006E05FE" w:rsidRDefault="00B04C84" w:rsidP="00AF49CF">
            <w:pPr>
              <w:ind w:left="-108"/>
              <w:rPr>
                <w:sz w:val="20"/>
                <w:szCs w:val="20"/>
              </w:rPr>
            </w:pPr>
          </w:p>
          <w:p w:rsidR="00B04C84" w:rsidRPr="006E05FE" w:rsidRDefault="00B04C84" w:rsidP="00AF49CF">
            <w:pPr>
              <w:rPr>
                <w:sz w:val="20"/>
                <w:szCs w:val="20"/>
                <w:lang w:val="en-US"/>
              </w:rPr>
            </w:pPr>
          </w:p>
          <w:p w:rsidR="00B04C84" w:rsidRPr="006E05FE" w:rsidRDefault="00B04C84" w:rsidP="00AF49CF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B04C84" w:rsidRPr="006E05FE" w:rsidRDefault="00B04C84" w:rsidP="00AF49CF">
            <w:pPr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  (формирование маневренного жилищного фонда)</w:t>
            </w:r>
          </w:p>
        </w:tc>
        <w:tc>
          <w:tcPr>
            <w:tcW w:w="1559" w:type="dxa"/>
          </w:tcPr>
          <w:p w:rsidR="00B04C84" w:rsidRPr="006E05FE" w:rsidRDefault="00B04C84" w:rsidP="00AF49CF">
            <w:pPr>
              <w:ind w:right="34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50 000,00»</w:t>
            </w:r>
          </w:p>
          <w:p w:rsidR="00B04C84" w:rsidRPr="006E05FE" w:rsidRDefault="00B04C84" w:rsidP="00AF49CF">
            <w:pPr>
              <w:ind w:left="176" w:right="34" w:hanging="176"/>
              <w:jc w:val="right"/>
              <w:rPr>
                <w:sz w:val="20"/>
                <w:szCs w:val="20"/>
              </w:rPr>
            </w:pPr>
          </w:p>
        </w:tc>
      </w:tr>
    </w:tbl>
    <w:p w:rsidR="00B04C84" w:rsidRPr="006E05FE" w:rsidRDefault="00B04C84" w:rsidP="00AD0494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дополнить строками следующего содержания</w:t>
      </w:r>
      <w:r w:rsidRPr="006E05FE">
        <w:rPr>
          <w:sz w:val="28"/>
          <w:szCs w:val="28"/>
          <w:lang w:val="en-US"/>
        </w:rPr>
        <w:t>:</w:t>
      </w:r>
    </w:p>
    <w:tbl>
      <w:tblPr>
        <w:tblW w:w="9356" w:type="dxa"/>
        <w:tblInd w:w="108" w:type="dxa"/>
        <w:tblLayout w:type="fixed"/>
        <w:tblLook w:val="00A0"/>
      </w:tblPr>
      <w:tblGrid>
        <w:gridCol w:w="2268"/>
        <w:gridCol w:w="5529"/>
        <w:gridCol w:w="1559"/>
      </w:tblGrid>
      <w:tr w:rsidR="00B04C84" w:rsidRPr="006E05FE" w:rsidTr="00AF49CF">
        <w:trPr>
          <w:cantSplit/>
          <w:trHeight w:val="1935"/>
        </w:trPr>
        <w:tc>
          <w:tcPr>
            <w:tcW w:w="2268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«2 02 20299 04 0000 150</w:t>
            </w:r>
          </w:p>
          <w:p w:rsidR="00B04C84" w:rsidRPr="006E05FE" w:rsidRDefault="00B04C84" w:rsidP="00AF49CF">
            <w:pPr>
              <w:ind w:left="-108"/>
              <w:rPr>
                <w:sz w:val="20"/>
                <w:szCs w:val="20"/>
                <w:lang w:val="en-US"/>
              </w:rPr>
            </w:pPr>
          </w:p>
          <w:p w:rsidR="00B04C84" w:rsidRPr="006E05FE" w:rsidRDefault="00B04C84" w:rsidP="00AF49CF">
            <w:pPr>
              <w:ind w:left="-108"/>
              <w:rPr>
                <w:sz w:val="20"/>
                <w:szCs w:val="20"/>
                <w:lang w:val="en-US"/>
              </w:rPr>
            </w:pPr>
          </w:p>
          <w:p w:rsidR="00B04C84" w:rsidRPr="006E05FE" w:rsidRDefault="00B04C84" w:rsidP="00AF49CF">
            <w:pPr>
              <w:ind w:left="-108"/>
              <w:rPr>
                <w:sz w:val="20"/>
                <w:szCs w:val="20"/>
                <w:lang w:val="en-US"/>
              </w:rPr>
            </w:pPr>
          </w:p>
          <w:p w:rsidR="00B04C84" w:rsidRPr="006E05FE" w:rsidRDefault="00B04C84" w:rsidP="00AF49C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B04C84" w:rsidRPr="006E05FE" w:rsidRDefault="00B04C84" w:rsidP="00AF49CF">
            <w:pPr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</w:tcPr>
          <w:p w:rsidR="00B04C84" w:rsidRPr="006E05FE" w:rsidRDefault="00B04C84" w:rsidP="00AF49CF">
            <w:pPr>
              <w:ind w:left="459" w:hanging="459"/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         16 349,42</w:t>
            </w:r>
          </w:p>
          <w:p w:rsidR="00B04C84" w:rsidRPr="006E05FE" w:rsidRDefault="00B04C84" w:rsidP="00AF49CF">
            <w:pPr>
              <w:ind w:right="-108"/>
              <w:rPr>
                <w:sz w:val="20"/>
                <w:szCs w:val="20"/>
              </w:rPr>
            </w:pPr>
          </w:p>
          <w:p w:rsidR="00B04C84" w:rsidRPr="006E05FE" w:rsidRDefault="00B04C84" w:rsidP="00AF49CF">
            <w:pPr>
              <w:ind w:left="176" w:hanging="176"/>
              <w:jc w:val="right"/>
              <w:rPr>
                <w:sz w:val="20"/>
                <w:szCs w:val="20"/>
              </w:rPr>
            </w:pPr>
          </w:p>
        </w:tc>
      </w:tr>
      <w:tr w:rsidR="00B04C84" w:rsidRPr="006E05FE" w:rsidTr="00AF49CF">
        <w:trPr>
          <w:cantSplit/>
          <w:trHeight w:val="1396"/>
        </w:trPr>
        <w:tc>
          <w:tcPr>
            <w:tcW w:w="2268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2 02 20302 04 0000 150</w:t>
            </w:r>
          </w:p>
          <w:p w:rsidR="00B04C84" w:rsidRPr="006E05FE" w:rsidRDefault="00B04C84" w:rsidP="00AF49CF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B04C84" w:rsidRPr="006E05FE" w:rsidRDefault="00B04C84" w:rsidP="00AF49CF">
            <w:pPr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</w:tcPr>
          <w:p w:rsidR="00B04C84" w:rsidRPr="006E05FE" w:rsidRDefault="00B04C84" w:rsidP="00AF49CF">
            <w:pPr>
              <w:ind w:firstLine="317"/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  9 393,16»;</w:t>
            </w:r>
          </w:p>
        </w:tc>
      </w:tr>
    </w:tbl>
    <w:p w:rsidR="00B04C84" w:rsidRPr="006E05FE" w:rsidRDefault="00B04C84" w:rsidP="00AD0494">
      <w:pPr>
        <w:ind w:firstLine="743"/>
        <w:jc w:val="both"/>
      </w:pPr>
      <w:r w:rsidRPr="006E05FE">
        <w:rPr>
          <w:sz w:val="28"/>
          <w:szCs w:val="28"/>
        </w:rPr>
        <w:t>по строке «2 02 25232 04 0000 150 Субсидии бюджетам городских округов на создание 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6E05FE">
        <w:t xml:space="preserve"> </w:t>
      </w:r>
      <w:r w:rsidRPr="006E05FE">
        <w:rPr>
          <w:sz w:val="28"/>
          <w:szCs w:val="28"/>
        </w:rPr>
        <w:t>513 606,48» цифры «513 606,48» заменить цифрами «516 055,34»;</w:t>
      </w:r>
    </w:p>
    <w:p w:rsidR="00B04C84" w:rsidRPr="006E05FE" w:rsidRDefault="00B04C84" w:rsidP="00AD0494">
      <w:pPr>
        <w:jc w:val="both"/>
      </w:pPr>
    </w:p>
    <w:p w:rsidR="00B04C84" w:rsidRPr="006E05FE" w:rsidRDefault="00B04C84" w:rsidP="00AD0494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Layout w:type="fixed"/>
        <w:tblLook w:val="00A0"/>
      </w:tblPr>
      <w:tblGrid>
        <w:gridCol w:w="2410"/>
        <w:gridCol w:w="5387"/>
        <w:gridCol w:w="1559"/>
      </w:tblGrid>
      <w:tr w:rsidR="00B04C84" w:rsidRPr="006E05FE" w:rsidTr="00AF49CF">
        <w:trPr>
          <w:trHeight w:val="272"/>
        </w:trPr>
        <w:tc>
          <w:tcPr>
            <w:tcW w:w="2410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«2 02 25232 04 0000 150</w:t>
            </w:r>
          </w:p>
          <w:p w:rsidR="00B04C84" w:rsidRPr="006E05FE" w:rsidRDefault="00B04C84" w:rsidP="00AF49CF">
            <w:pPr>
              <w:rPr>
                <w:sz w:val="20"/>
                <w:szCs w:val="20"/>
              </w:rPr>
            </w:pPr>
          </w:p>
          <w:p w:rsidR="00B04C84" w:rsidRPr="006E05FE" w:rsidRDefault="00B04C84" w:rsidP="00AF49CF">
            <w:pPr>
              <w:rPr>
                <w:sz w:val="20"/>
                <w:szCs w:val="20"/>
              </w:rPr>
            </w:pPr>
          </w:p>
          <w:p w:rsidR="00B04C84" w:rsidRPr="006E05FE" w:rsidRDefault="00B04C84" w:rsidP="00AF49CF">
            <w:pPr>
              <w:rPr>
                <w:sz w:val="20"/>
                <w:szCs w:val="20"/>
              </w:rPr>
            </w:pPr>
          </w:p>
          <w:p w:rsidR="00B04C84" w:rsidRPr="006E05FE" w:rsidRDefault="00B04C84" w:rsidP="00AF49CF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B04C84" w:rsidRPr="006E05FE" w:rsidRDefault="00B04C84" w:rsidP="00AF49CF">
            <w:pPr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Субсидии бюджетам городских округов на создание 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559" w:type="dxa"/>
          </w:tcPr>
          <w:p w:rsidR="00B04C84" w:rsidRPr="006E05FE" w:rsidRDefault="00B04C84" w:rsidP="00AF49CF">
            <w:pPr>
              <w:ind w:right="34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51</w:t>
            </w:r>
            <w:r w:rsidRPr="006E05FE">
              <w:rPr>
                <w:sz w:val="20"/>
                <w:szCs w:val="20"/>
                <w:lang w:val="en-US"/>
              </w:rPr>
              <w:t>6</w:t>
            </w:r>
            <w:r w:rsidRPr="006E05FE">
              <w:rPr>
                <w:sz w:val="20"/>
                <w:szCs w:val="20"/>
              </w:rPr>
              <w:t> </w:t>
            </w:r>
            <w:r w:rsidRPr="006E05FE">
              <w:rPr>
                <w:sz w:val="20"/>
                <w:szCs w:val="20"/>
                <w:lang w:val="en-US"/>
              </w:rPr>
              <w:t>055</w:t>
            </w:r>
            <w:r w:rsidRPr="006E05FE">
              <w:rPr>
                <w:sz w:val="20"/>
                <w:szCs w:val="20"/>
              </w:rPr>
              <w:t>,</w:t>
            </w:r>
            <w:r w:rsidRPr="006E05FE">
              <w:rPr>
                <w:sz w:val="20"/>
                <w:szCs w:val="20"/>
                <w:lang w:val="en-US"/>
              </w:rPr>
              <w:t>34</w:t>
            </w:r>
            <w:r w:rsidRPr="006E05FE">
              <w:rPr>
                <w:sz w:val="20"/>
                <w:szCs w:val="20"/>
              </w:rPr>
              <w:t>»</w:t>
            </w:r>
          </w:p>
          <w:p w:rsidR="00B04C84" w:rsidRPr="006E05FE" w:rsidRDefault="00B04C84" w:rsidP="00AF49CF">
            <w:pPr>
              <w:ind w:left="176" w:right="34" w:hanging="176"/>
              <w:jc w:val="right"/>
              <w:rPr>
                <w:sz w:val="20"/>
                <w:szCs w:val="20"/>
              </w:rPr>
            </w:pPr>
          </w:p>
        </w:tc>
      </w:tr>
    </w:tbl>
    <w:p w:rsidR="00B04C84" w:rsidRPr="006E05FE" w:rsidRDefault="00B04C84" w:rsidP="00AD0494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дополнить строкой следующего содержания</w:t>
      </w:r>
      <w:r w:rsidRPr="006E05FE">
        <w:rPr>
          <w:sz w:val="28"/>
          <w:szCs w:val="28"/>
          <w:lang w:val="en-US"/>
        </w:rPr>
        <w:t>:</w:t>
      </w:r>
    </w:p>
    <w:tbl>
      <w:tblPr>
        <w:tblW w:w="9356" w:type="dxa"/>
        <w:tblInd w:w="108" w:type="dxa"/>
        <w:tblLayout w:type="fixed"/>
        <w:tblLook w:val="00A0"/>
      </w:tblPr>
      <w:tblGrid>
        <w:gridCol w:w="2268"/>
        <w:gridCol w:w="5529"/>
        <w:gridCol w:w="1559"/>
      </w:tblGrid>
      <w:tr w:rsidR="00B04C84" w:rsidRPr="006E05FE" w:rsidTr="00AF49CF">
        <w:trPr>
          <w:cantSplit/>
          <w:trHeight w:val="981"/>
        </w:trPr>
        <w:tc>
          <w:tcPr>
            <w:tcW w:w="2268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«2 02 25393 04 0000 150</w:t>
            </w:r>
          </w:p>
          <w:p w:rsidR="00B04C84" w:rsidRPr="006E05FE" w:rsidRDefault="00B04C84" w:rsidP="00AF49CF">
            <w:pPr>
              <w:rPr>
                <w:sz w:val="20"/>
                <w:szCs w:val="20"/>
              </w:rPr>
            </w:pPr>
          </w:p>
          <w:p w:rsidR="00B04C84" w:rsidRPr="006E05FE" w:rsidRDefault="00B04C84" w:rsidP="00AF49CF">
            <w:pPr>
              <w:ind w:left="-108"/>
              <w:rPr>
                <w:sz w:val="20"/>
                <w:szCs w:val="20"/>
                <w:lang w:val="en-US"/>
              </w:rPr>
            </w:pPr>
          </w:p>
          <w:p w:rsidR="00B04C84" w:rsidRPr="006E05FE" w:rsidRDefault="00B04C84" w:rsidP="00AF49C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B04C84" w:rsidRPr="006E05FE" w:rsidRDefault="00B04C84" w:rsidP="00AF49CF">
            <w:pPr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</w:tcPr>
          <w:p w:rsidR="00B04C84" w:rsidRPr="006E05FE" w:rsidRDefault="00B04C84" w:rsidP="00AF49CF">
            <w:pPr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    300 000,00»;</w:t>
            </w:r>
          </w:p>
          <w:p w:rsidR="00B04C84" w:rsidRPr="006E05FE" w:rsidRDefault="00B04C84" w:rsidP="00AF49CF">
            <w:pPr>
              <w:ind w:right="-108"/>
              <w:rPr>
                <w:sz w:val="20"/>
                <w:szCs w:val="20"/>
              </w:rPr>
            </w:pPr>
          </w:p>
          <w:p w:rsidR="00B04C84" w:rsidRPr="006E05FE" w:rsidRDefault="00B04C84" w:rsidP="00AF49CF">
            <w:pPr>
              <w:ind w:left="176" w:hanging="176"/>
              <w:jc w:val="right"/>
              <w:rPr>
                <w:sz w:val="20"/>
                <w:szCs w:val="20"/>
              </w:rPr>
            </w:pPr>
          </w:p>
        </w:tc>
      </w:tr>
    </w:tbl>
    <w:p w:rsidR="00B04C84" w:rsidRPr="006E05FE" w:rsidRDefault="00B04C84" w:rsidP="00AD0494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«2 02 29999 04 1170 150 Прочие субсидии бюджетам городских округов (обеспечение жильем молодых семей) 11 753,58» цифры «11 753,58» заменить цифрами «12 484,37»;</w:t>
      </w:r>
    </w:p>
    <w:p w:rsidR="00B04C84" w:rsidRPr="00982D73" w:rsidRDefault="00B04C84" w:rsidP="00AD0494">
      <w:pPr>
        <w:spacing w:line="250" w:lineRule="auto"/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«ВСЕГО: 12 222 259,76» цифры «12 222 259,76» за</w:t>
      </w:r>
      <w:r>
        <w:rPr>
          <w:sz w:val="28"/>
          <w:szCs w:val="28"/>
        </w:rPr>
        <w:t>менить цифрами «11 826 038,22»;</w:t>
      </w:r>
    </w:p>
    <w:p w:rsidR="00B04C84" w:rsidRPr="00C21A52" w:rsidRDefault="00B04C84" w:rsidP="009C252B">
      <w:pPr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21A52">
        <w:rPr>
          <w:sz w:val="28"/>
          <w:szCs w:val="28"/>
        </w:rPr>
        <w:t xml:space="preserve">) в </w:t>
      </w:r>
      <w:hyperlink r:id="rId10" w:history="1">
        <w:r w:rsidRPr="00C21A52">
          <w:rPr>
            <w:sz w:val="28"/>
            <w:szCs w:val="28"/>
          </w:rPr>
          <w:t xml:space="preserve">приложении </w:t>
        </w:r>
      </w:hyperlink>
      <w:r>
        <w:rPr>
          <w:sz w:val="28"/>
          <w:szCs w:val="28"/>
        </w:rPr>
        <w:t>8</w:t>
      </w:r>
      <w:r w:rsidRPr="00C21A52">
        <w:rPr>
          <w:sz w:val="28"/>
          <w:szCs w:val="28"/>
        </w:rPr>
        <w:t>:</w:t>
      </w:r>
    </w:p>
    <w:p w:rsidR="00B04C84" w:rsidRPr="006E05FE" w:rsidRDefault="00B04C84" w:rsidP="00BC623E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 строке «2 00 00000 00 0000 000 БЕЗВОЗМЕЗДНЫЕ ПОСТУПЛЕНИЯ  5 011 179,48   4 420 210,83» цифры «5 011 179,48» заменить цифрами «5 195 930,18»;</w:t>
      </w:r>
    </w:p>
    <w:p w:rsidR="00B04C84" w:rsidRPr="006E05FE" w:rsidRDefault="00B04C84" w:rsidP="00BC623E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 строке «2 02 00000 00 0000 000 БЕЗВОЗМЕЗДНЫЕ ПОСТУПЛЕНИЯ ОТ ДРУГИХ БЮДЖЕТОВ БЮДЖЕТНОЙ СИСТЕМЫ РОССИЙСКОЙ ФЕДЕРАЦИИ  5 011 179,48   4 420 210,83» цифры «5 011 179,48» заменить цифрами «5 195 930,18»;</w:t>
      </w:r>
    </w:p>
    <w:p w:rsidR="00B04C84" w:rsidRPr="006E05FE" w:rsidRDefault="00B04C84" w:rsidP="00BC623E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«2 02 20000 00 0000 150 Субсидии бюджетам бюджетной системы Российской Федерации (межбюджетные субсидии) 744 224,44   50 000,00» цифры «744 224,44» заменить цифрами «92</w:t>
      </w:r>
      <w:r>
        <w:rPr>
          <w:sz w:val="28"/>
          <w:szCs w:val="28"/>
        </w:rPr>
        <w:t>8 975,14</w:t>
      </w:r>
      <w:r w:rsidRPr="006E05FE">
        <w:rPr>
          <w:sz w:val="28"/>
          <w:szCs w:val="28"/>
        </w:rPr>
        <w:t>»;</w:t>
      </w:r>
    </w:p>
    <w:p w:rsidR="00B04C84" w:rsidRPr="006E05FE" w:rsidRDefault="00B04C84" w:rsidP="00BC623E">
      <w:pPr>
        <w:ind w:firstLine="709"/>
        <w:jc w:val="both"/>
        <w:rPr>
          <w:sz w:val="28"/>
          <w:szCs w:val="28"/>
          <w:lang w:val="en-US"/>
        </w:rPr>
      </w:pPr>
      <w:r w:rsidRPr="006E05FE">
        <w:rPr>
          <w:sz w:val="28"/>
          <w:szCs w:val="28"/>
        </w:rPr>
        <w:t>после строк</w:t>
      </w:r>
    </w:p>
    <w:tbl>
      <w:tblPr>
        <w:tblW w:w="9525" w:type="dxa"/>
        <w:tblLayout w:type="fixed"/>
        <w:tblLook w:val="00A0"/>
      </w:tblPr>
      <w:tblGrid>
        <w:gridCol w:w="2269"/>
        <w:gridCol w:w="4819"/>
        <w:gridCol w:w="1261"/>
        <w:gridCol w:w="1176"/>
      </w:tblGrid>
      <w:tr w:rsidR="00B04C84" w:rsidRPr="006E05FE" w:rsidTr="00AF49CF">
        <w:trPr>
          <w:trHeight w:val="517"/>
        </w:trPr>
        <w:tc>
          <w:tcPr>
            <w:tcW w:w="2269" w:type="dxa"/>
          </w:tcPr>
          <w:p w:rsidR="00B04C84" w:rsidRPr="006E05FE" w:rsidRDefault="00B04C84" w:rsidP="00AF49C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«2 02 20000 00 0000 150</w:t>
            </w:r>
          </w:p>
        </w:tc>
        <w:tc>
          <w:tcPr>
            <w:tcW w:w="4819" w:type="dxa"/>
          </w:tcPr>
          <w:p w:rsidR="00B04C84" w:rsidRPr="006E05FE" w:rsidRDefault="00B04C84" w:rsidP="00AF49CF">
            <w:pPr>
              <w:ind w:left="-108"/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1" w:type="dxa"/>
          </w:tcPr>
          <w:p w:rsidR="00B04C84" w:rsidRPr="006E05FE" w:rsidRDefault="00B04C84" w:rsidP="00AF49CF">
            <w:pPr>
              <w:spacing w:line="276" w:lineRule="auto"/>
              <w:ind w:left="176" w:hanging="176"/>
              <w:jc w:val="right"/>
              <w:rPr>
                <w:sz w:val="20"/>
                <w:szCs w:val="20"/>
              </w:rPr>
            </w:pPr>
            <w:r w:rsidRPr="00A6464F">
              <w:rPr>
                <w:sz w:val="20"/>
                <w:szCs w:val="20"/>
              </w:rPr>
              <w:t>928</w:t>
            </w:r>
            <w:r>
              <w:rPr>
                <w:sz w:val="20"/>
                <w:szCs w:val="20"/>
              </w:rPr>
              <w:t> </w:t>
            </w:r>
            <w:r w:rsidRPr="00A6464F">
              <w:rPr>
                <w:sz w:val="20"/>
                <w:szCs w:val="20"/>
              </w:rPr>
              <w:t xml:space="preserve"> 975,14</w:t>
            </w:r>
          </w:p>
        </w:tc>
        <w:tc>
          <w:tcPr>
            <w:tcW w:w="1176" w:type="dxa"/>
          </w:tcPr>
          <w:p w:rsidR="00B04C84" w:rsidRPr="006E05FE" w:rsidRDefault="00B04C84" w:rsidP="00AF49CF">
            <w:pPr>
              <w:spacing w:line="276" w:lineRule="auto"/>
              <w:ind w:right="-81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50 000,00</w:t>
            </w:r>
          </w:p>
        </w:tc>
      </w:tr>
      <w:tr w:rsidR="00B04C84" w:rsidRPr="006E05FE" w:rsidTr="00AF49CF">
        <w:trPr>
          <w:trHeight w:val="339"/>
        </w:trPr>
        <w:tc>
          <w:tcPr>
            <w:tcW w:w="2269" w:type="dxa"/>
          </w:tcPr>
          <w:p w:rsidR="00B04C84" w:rsidRPr="006E05FE" w:rsidRDefault="00B04C84" w:rsidP="00AF49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B04C84" w:rsidRPr="006E05FE" w:rsidRDefault="00B04C84" w:rsidP="00AF49CF">
            <w:pPr>
              <w:ind w:left="-108"/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 том числе:»</w:t>
            </w:r>
          </w:p>
        </w:tc>
        <w:tc>
          <w:tcPr>
            <w:tcW w:w="1261" w:type="dxa"/>
          </w:tcPr>
          <w:p w:rsidR="00B04C84" w:rsidRPr="006E05FE" w:rsidRDefault="00B04C84" w:rsidP="00AF49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B04C84" w:rsidRPr="006E05FE" w:rsidRDefault="00B04C84" w:rsidP="00AF49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B04C84" w:rsidRPr="006E05FE" w:rsidRDefault="00B04C84" w:rsidP="00BC623E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дополнить строками следующего содержания:</w:t>
      </w:r>
    </w:p>
    <w:tbl>
      <w:tblPr>
        <w:tblW w:w="9464" w:type="dxa"/>
        <w:tblLayout w:type="fixed"/>
        <w:tblLook w:val="00A0"/>
      </w:tblPr>
      <w:tblGrid>
        <w:gridCol w:w="2235"/>
        <w:gridCol w:w="4819"/>
        <w:gridCol w:w="1276"/>
        <w:gridCol w:w="1134"/>
      </w:tblGrid>
      <w:tr w:rsidR="00B04C84" w:rsidRPr="006E05FE" w:rsidTr="00AF49CF">
        <w:trPr>
          <w:cantSplit/>
          <w:trHeight w:val="255"/>
        </w:trPr>
        <w:tc>
          <w:tcPr>
            <w:tcW w:w="2235" w:type="dxa"/>
          </w:tcPr>
          <w:p w:rsidR="00B04C84" w:rsidRPr="006E05FE" w:rsidRDefault="00B04C84" w:rsidP="00AF49CF">
            <w:pPr>
              <w:spacing w:line="276" w:lineRule="auto"/>
              <w:ind w:right="-108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«2 02 20077 04 1198 150</w:t>
            </w:r>
          </w:p>
          <w:p w:rsidR="00B04C84" w:rsidRPr="006E05FE" w:rsidRDefault="00B04C84" w:rsidP="00AF49CF">
            <w:pPr>
              <w:spacing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B04C84" w:rsidRPr="006E05FE" w:rsidRDefault="00B04C84" w:rsidP="00AF49CF">
            <w:pPr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муниципальных учреждений в сфере культуры)</w:t>
            </w:r>
          </w:p>
          <w:p w:rsidR="00B04C84" w:rsidRPr="006E05FE" w:rsidRDefault="00B04C84" w:rsidP="00AF49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4C84" w:rsidRPr="006E05FE" w:rsidRDefault="00B04C84" w:rsidP="00AF49CF">
            <w:pPr>
              <w:spacing w:line="276" w:lineRule="auto"/>
              <w:ind w:left="176" w:hanging="17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145 640,81</w:t>
            </w:r>
          </w:p>
        </w:tc>
        <w:tc>
          <w:tcPr>
            <w:tcW w:w="1134" w:type="dxa"/>
          </w:tcPr>
          <w:p w:rsidR="00B04C84" w:rsidRPr="006E05FE" w:rsidRDefault="00B04C84" w:rsidP="00AF49CF">
            <w:pPr>
              <w:spacing w:line="276" w:lineRule="auto"/>
              <w:ind w:left="176" w:right="-108" w:hanging="176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          0,00</w:t>
            </w:r>
          </w:p>
        </w:tc>
      </w:tr>
    </w:tbl>
    <w:p w:rsidR="00B04C84" w:rsidRPr="006E05FE" w:rsidRDefault="00B04C84" w:rsidP="00BC623E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A0"/>
      </w:tblPr>
      <w:tblGrid>
        <w:gridCol w:w="2235"/>
        <w:gridCol w:w="4819"/>
        <w:gridCol w:w="1276"/>
        <w:gridCol w:w="1134"/>
      </w:tblGrid>
      <w:tr w:rsidR="00B04C84" w:rsidRPr="006E05FE" w:rsidTr="00AF49CF">
        <w:trPr>
          <w:cantSplit/>
          <w:trHeight w:val="255"/>
        </w:trPr>
        <w:tc>
          <w:tcPr>
            <w:tcW w:w="2235" w:type="dxa"/>
          </w:tcPr>
          <w:p w:rsidR="00B04C84" w:rsidRPr="006E05FE" w:rsidRDefault="00B04C84" w:rsidP="00AF49CF">
            <w:pPr>
              <w:spacing w:line="276" w:lineRule="auto"/>
              <w:ind w:right="-108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2 02 20216 04 0000 150</w:t>
            </w:r>
          </w:p>
        </w:tc>
        <w:tc>
          <w:tcPr>
            <w:tcW w:w="4819" w:type="dxa"/>
          </w:tcPr>
          <w:p w:rsidR="00B04C84" w:rsidRPr="006E05FE" w:rsidRDefault="00B04C84" w:rsidP="00AF49CF">
            <w:pPr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</w:tcPr>
          <w:p w:rsidR="00B04C84" w:rsidRPr="006E05FE" w:rsidRDefault="00B04C84" w:rsidP="00AF49CF">
            <w:pPr>
              <w:spacing w:line="276" w:lineRule="auto"/>
              <w:ind w:left="176" w:hanging="17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127 625,68</w:t>
            </w:r>
          </w:p>
        </w:tc>
        <w:tc>
          <w:tcPr>
            <w:tcW w:w="1134" w:type="dxa"/>
          </w:tcPr>
          <w:p w:rsidR="00B04C84" w:rsidRPr="006E05FE" w:rsidRDefault="00B04C84" w:rsidP="00AF49CF">
            <w:pPr>
              <w:spacing w:line="276" w:lineRule="auto"/>
              <w:ind w:left="176" w:right="-108" w:hanging="176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0,00»;</w:t>
            </w:r>
          </w:p>
        </w:tc>
      </w:tr>
    </w:tbl>
    <w:p w:rsidR="00B04C84" w:rsidRPr="006E05FE" w:rsidRDefault="00B04C84" w:rsidP="00BC623E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«2 02 25232 04 0000 150 Субсидии бюджетам городских округов на создание 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596 093,39   0,00» цифры «596 093,39» заменить цифрами «507 577,60»;</w:t>
      </w:r>
    </w:p>
    <w:p w:rsidR="00B04C84" w:rsidRDefault="00B04C84" w:rsidP="00BC623E">
      <w:pPr>
        <w:ind w:firstLine="709"/>
        <w:jc w:val="both"/>
        <w:rPr>
          <w:color w:val="FF0000"/>
          <w:sz w:val="28"/>
          <w:szCs w:val="28"/>
        </w:rPr>
      </w:pPr>
      <w:r w:rsidRPr="006E05FE">
        <w:rPr>
          <w:sz w:val="28"/>
          <w:szCs w:val="28"/>
        </w:rPr>
        <w:t>по строке «ВСЕГО: 9 274 740,53   8 747 809,95» цифры «9 274 740,53» заменить цифрами «9 459 491,23»;</w:t>
      </w:r>
    </w:p>
    <w:p w:rsidR="00B04C84" w:rsidRPr="0016440A" w:rsidRDefault="00B04C84" w:rsidP="009F725A">
      <w:pPr>
        <w:ind w:firstLine="709"/>
        <w:rPr>
          <w:sz w:val="28"/>
          <w:szCs w:val="28"/>
        </w:rPr>
      </w:pPr>
      <w:r w:rsidRPr="0016440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16440A">
        <w:rPr>
          <w:sz w:val="28"/>
          <w:szCs w:val="28"/>
        </w:rPr>
        <w:t>) </w:t>
      </w:r>
      <w:r>
        <w:rPr>
          <w:sz w:val="28"/>
          <w:szCs w:val="28"/>
        </w:rPr>
        <w:t>в</w:t>
      </w:r>
      <w:r w:rsidRPr="0016440A">
        <w:rPr>
          <w:sz w:val="28"/>
          <w:szCs w:val="28"/>
        </w:rPr>
        <w:t xml:space="preserve"> приложении 9:</w:t>
      </w:r>
    </w:p>
    <w:p w:rsidR="00B04C84" w:rsidRPr="00C01586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01586">
        <w:rPr>
          <w:sz w:val="28"/>
          <w:szCs w:val="28"/>
        </w:rPr>
        <w:t>) в разделе «</w:t>
      </w:r>
      <w:r w:rsidRPr="0016440A">
        <w:rPr>
          <w:sz w:val="28"/>
          <w:szCs w:val="28"/>
        </w:rPr>
        <w:t>Администрация города Ставрополя</w:t>
      </w:r>
      <w:r w:rsidRPr="00C01586">
        <w:rPr>
          <w:sz w:val="28"/>
          <w:szCs w:val="28"/>
        </w:rPr>
        <w:t>»: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«Администрация города Ставрополя 601 00 00 00 0 00 00000 000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301</w:t>
      </w:r>
      <w:r>
        <w:rPr>
          <w:sz w:val="28"/>
          <w:szCs w:val="28"/>
        </w:rPr>
        <w:t> 263,83</w:t>
      </w:r>
      <w:r w:rsidRPr="0016440A">
        <w:rPr>
          <w:sz w:val="28"/>
          <w:szCs w:val="28"/>
        </w:rPr>
        <w:t>» цифры «301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263,83» заменить цифрами «325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416,71»;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«Общегосударственные вопросы 601 01 00 00 0 00 00000 000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266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887,83» цифры «266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887,83» заменить цифрами «291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040,71»;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«Расходы на выплаты персоналу государственных (муниципальных) органов 601 01 04 71 1 00 10020 120 99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708,04» цифры «99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708,04» заменить цифрами «99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705,56»;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572" w:type="dxa"/>
        <w:tblInd w:w="33" w:type="dxa"/>
        <w:tblLayout w:type="fixed"/>
        <w:tblLook w:val="00A0"/>
      </w:tblPr>
      <w:tblGrid>
        <w:gridCol w:w="4611"/>
        <w:gridCol w:w="567"/>
        <w:gridCol w:w="425"/>
        <w:gridCol w:w="567"/>
        <w:gridCol w:w="1701"/>
        <w:gridCol w:w="567"/>
        <w:gridCol w:w="1134"/>
      </w:tblGrid>
      <w:tr w:rsidR="00B04C84" w:rsidRPr="00C01586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16440A" w:rsidRDefault="00B04C84" w:rsidP="007723E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6440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FFFFFF"/>
          </w:tcPr>
          <w:p w:rsidR="00B04C84" w:rsidRPr="0016440A" w:rsidRDefault="00B04C84" w:rsidP="007723E1">
            <w:pPr>
              <w:jc w:val="center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601</w:t>
            </w:r>
          </w:p>
        </w:tc>
        <w:tc>
          <w:tcPr>
            <w:tcW w:w="425" w:type="dxa"/>
            <w:shd w:val="clear" w:color="auto" w:fill="FFFFFF"/>
            <w:noWrap/>
          </w:tcPr>
          <w:p w:rsidR="00B04C84" w:rsidRPr="0016440A" w:rsidRDefault="00B04C84" w:rsidP="007723E1">
            <w:pPr>
              <w:jc w:val="center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16440A" w:rsidRDefault="00B04C84" w:rsidP="007723E1">
            <w:pPr>
              <w:jc w:val="center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</w:tcPr>
          <w:p w:rsidR="00B04C84" w:rsidRPr="0016440A" w:rsidRDefault="00B04C84" w:rsidP="007723E1">
            <w:pPr>
              <w:jc w:val="center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71 1 00 10020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16440A" w:rsidRDefault="00B04C84" w:rsidP="007723E1">
            <w:pPr>
              <w:jc w:val="center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FFFFFF"/>
          </w:tcPr>
          <w:p w:rsidR="00B04C84" w:rsidRPr="0016440A" w:rsidRDefault="00B04C84" w:rsidP="007723E1">
            <w:pPr>
              <w:jc w:val="right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99 705,56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B04C84" w:rsidRPr="0016440A" w:rsidRDefault="00B04C84" w:rsidP="009F725A">
      <w:pPr>
        <w:rPr>
          <w:sz w:val="20"/>
          <w:szCs w:val="20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9572" w:type="dxa"/>
        <w:tblInd w:w="33" w:type="dxa"/>
        <w:tblLayout w:type="fixed"/>
        <w:tblLook w:val="00A0"/>
      </w:tblPr>
      <w:tblGrid>
        <w:gridCol w:w="4611"/>
        <w:gridCol w:w="567"/>
        <w:gridCol w:w="567"/>
        <w:gridCol w:w="567"/>
        <w:gridCol w:w="1559"/>
        <w:gridCol w:w="567"/>
        <w:gridCol w:w="1134"/>
      </w:tblGrid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16440A" w:rsidRDefault="00B04C84" w:rsidP="007723E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6440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16440A" w:rsidRDefault="00B04C84" w:rsidP="007723E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601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16440A" w:rsidRDefault="00B04C84" w:rsidP="007723E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16440A" w:rsidRDefault="00B04C84" w:rsidP="007723E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16440A" w:rsidRDefault="00B04C84" w:rsidP="007723E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71 2 00 10020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16440A" w:rsidRDefault="00B04C84" w:rsidP="007723E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16440A" w:rsidRDefault="00B04C84" w:rsidP="007723E1">
            <w:pPr>
              <w:spacing w:line="240" w:lineRule="exact"/>
              <w:ind w:left="601" w:hanging="601"/>
              <w:jc w:val="right"/>
              <w:rPr>
                <w:sz w:val="20"/>
                <w:szCs w:val="20"/>
              </w:rPr>
            </w:pPr>
            <w:r w:rsidRPr="0016440A">
              <w:rPr>
                <w:sz w:val="20"/>
                <w:szCs w:val="20"/>
              </w:rPr>
              <w:t>2,48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«Другие общегосударственные вопросы 601 01 13 00 0 00 00000 000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152</w:t>
      </w:r>
      <w:r>
        <w:rPr>
          <w:sz w:val="28"/>
          <w:szCs w:val="28"/>
        </w:rPr>
        <w:t> 182,06</w:t>
      </w:r>
      <w:r w:rsidRPr="0016440A">
        <w:rPr>
          <w:sz w:val="28"/>
          <w:szCs w:val="28"/>
        </w:rPr>
        <w:t>» цифры «152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182,06» заменить цифрами «176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334,94»;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«Муниципальная программа «Развитие информационного общества, оптимизация и повышение качества предоставления государственных и муниципальных услуг в городе Ставрополе» 601 01 13 14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00 00000 000 97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046,1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цифры «97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046,1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заменить цифрами «118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198,98»;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«Подпрограмма «Оптимизация и повышение качества предоставления государственных и муниципальных услуг в городе Ставрополе» 601 01 13 14 2 00 00000 000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75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958,95 » цифры «75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958,95» заменить цифрами «97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111,83»;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 601 01 13 14 2 04 00000 000 75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355,95 » цифры «75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355,95» заменить цифрами «96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508,83»;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«Расходы на обеспечение деятельности (оказание услуг) муниципальных учреждений 601 01 13 14 2 04 11010 000 75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355,95» цифры «75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355,95» заменить цифрами «96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508,83»;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«Расходы на выплаты персоналу казенных учреждений 601 01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13 14 2 04 11010 110 62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427,9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цифры «62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427,9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заменить цифрами «64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803,29»;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601 01 13 14 2 04 11010 240 11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585,3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цифры «11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585,3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заменить цифрами «30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362,79»;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«Муниципальная программа «Развитие казачества в городе Ставрополе» 601 01 13 18 0 00 00000 000 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 xml:space="preserve">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«Расходы в рамках реализации муниципальной программы «Развитие казачества в городе Ставрополе» 601 01 13 18 Б 00 00000 000 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 xml:space="preserve"> » цифры «2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 xml:space="preserve">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 601 01 13 18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Б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00000 000 2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 xml:space="preserve">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«Предоставление субсидии казачьим обществам,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 601 01 13 18 Б 01 60080 000 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«Субсидии некоммерческим организациям (за исключением государственных (муниципальных) учреждений) 601 01 13 18 Б 01 60080 630 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 xml:space="preserve">»; </w:t>
      </w:r>
    </w:p>
    <w:p w:rsidR="00B04C84" w:rsidRPr="00C01586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01586">
        <w:rPr>
          <w:sz w:val="28"/>
          <w:szCs w:val="28"/>
        </w:rPr>
        <w:t>) в разделе «</w:t>
      </w:r>
      <w:r w:rsidRPr="0016440A">
        <w:rPr>
          <w:sz w:val="28"/>
          <w:szCs w:val="28"/>
        </w:rPr>
        <w:t>Комитет по управлению муниципальным имуществом города Ставрополя</w:t>
      </w:r>
      <w:r w:rsidRPr="00C01586">
        <w:rPr>
          <w:sz w:val="28"/>
          <w:szCs w:val="28"/>
        </w:rPr>
        <w:t>»: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«Комитет по управлению муниципальным имуществом города Ставрополя 602 00 00 00 0 00 00000 000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448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414,76» цифры «448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414,76» заменить цифрами «474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998,02»; </w:t>
      </w:r>
    </w:p>
    <w:p w:rsidR="00B04C84" w:rsidRPr="0016440A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«Жилищно-коммунальное хозяйство 602 05 00 00 0 00 00000 000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210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601,15» цифры «210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601,15» заменить цифрами «236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453,62»;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16440A">
        <w:rPr>
          <w:sz w:val="28"/>
          <w:szCs w:val="28"/>
        </w:rPr>
        <w:t>по строке «Жилищное хозяйство 602 05 01 00 0 00 00000 000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193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872,6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цифры «193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>872,6</w:t>
      </w:r>
      <w:r>
        <w:rPr>
          <w:sz w:val="28"/>
          <w:szCs w:val="28"/>
        </w:rPr>
        <w:t>0</w:t>
      </w:r>
      <w:r w:rsidRPr="0016440A">
        <w:rPr>
          <w:sz w:val="28"/>
          <w:szCs w:val="28"/>
        </w:rPr>
        <w:t>» заменить цифрами «219</w:t>
      </w:r>
      <w:r>
        <w:rPr>
          <w:sz w:val="28"/>
          <w:szCs w:val="28"/>
        </w:rPr>
        <w:t> </w:t>
      </w:r>
      <w:r w:rsidRPr="0016440A">
        <w:rPr>
          <w:sz w:val="28"/>
          <w:szCs w:val="28"/>
        </w:rPr>
        <w:t xml:space="preserve">725,07»;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572" w:type="dxa"/>
        <w:tblInd w:w="33" w:type="dxa"/>
        <w:tblLayout w:type="fixed"/>
        <w:tblLook w:val="00A0"/>
      </w:tblPr>
      <w:tblGrid>
        <w:gridCol w:w="4611"/>
        <w:gridCol w:w="567"/>
        <w:gridCol w:w="425"/>
        <w:gridCol w:w="567"/>
        <w:gridCol w:w="1701"/>
        <w:gridCol w:w="567"/>
        <w:gridCol w:w="1134"/>
      </w:tblGrid>
      <w:tr w:rsidR="00B04C84" w:rsidRPr="00C01586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F65A7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425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04 1 03 S7690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3 191,49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B04C84" w:rsidRPr="0016440A" w:rsidRDefault="00B04C84" w:rsidP="009F725A">
      <w:pPr>
        <w:rPr>
          <w:sz w:val="20"/>
          <w:szCs w:val="20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9572" w:type="dxa"/>
        <w:tblInd w:w="33" w:type="dxa"/>
        <w:tblLayout w:type="fixed"/>
        <w:tblLook w:val="00A0"/>
      </w:tblPr>
      <w:tblGrid>
        <w:gridCol w:w="4611"/>
        <w:gridCol w:w="567"/>
        <w:gridCol w:w="567"/>
        <w:gridCol w:w="567"/>
        <w:gridCol w:w="1559"/>
        <w:gridCol w:w="567"/>
        <w:gridCol w:w="1134"/>
      </w:tblGrid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F65A7">
              <w:rPr>
                <w:sz w:val="20"/>
                <w:szCs w:val="20"/>
              </w:rPr>
              <w:t>Муниципальная программа «Обеспечение жильем молодых семей в городе Ставрополе»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25 852,47</w:t>
            </w:r>
          </w:p>
        </w:tc>
      </w:tr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Подпрограмма «Переселение граждан из аварийного жилищного фонда в городе Ставрополе»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06 2 00 00000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25 852,47</w:t>
            </w:r>
          </w:p>
        </w:tc>
      </w:tr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Реализация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06 2 F3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25 852,47</w:t>
            </w:r>
          </w:p>
        </w:tc>
      </w:tr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06 2 F3 67483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16 349,42</w:t>
            </w:r>
          </w:p>
        </w:tc>
      </w:tr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06 2 F3 67483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16 349,42</w:t>
            </w:r>
          </w:p>
        </w:tc>
      </w:tr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06 2 F3 67484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9 393,16</w:t>
            </w:r>
          </w:p>
        </w:tc>
      </w:tr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06 2 F3 67484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9 393,16</w:t>
            </w:r>
          </w:p>
        </w:tc>
      </w:tr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06 2 F3 6748S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109,89</w:t>
            </w:r>
          </w:p>
        </w:tc>
      </w:tr>
      <w:tr w:rsidR="00B04C84" w:rsidRPr="0016440A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5A7" w:rsidRDefault="00B04C84" w:rsidP="007723E1">
            <w:pPr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567" w:type="dxa"/>
            <w:shd w:val="clear" w:color="auto" w:fill="FFFFFF"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06 2 F3 6748S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5A7" w:rsidRDefault="00B04C84" w:rsidP="007723E1">
            <w:pPr>
              <w:jc w:val="center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shd w:val="clear" w:color="auto" w:fill="FFFFFF"/>
          </w:tcPr>
          <w:p w:rsidR="00B04C84" w:rsidRPr="005F65A7" w:rsidRDefault="00B04C84" w:rsidP="007723E1">
            <w:pPr>
              <w:jc w:val="right"/>
              <w:rPr>
                <w:sz w:val="20"/>
                <w:szCs w:val="20"/>
              </w:rPr>
            </w:pPr>
            <w:r w:rsidRPr="005F65A7">
              <w:rPr>
                <w:sz w:val="20"/>
                <w:szCs w:val="20"/>
              </w:rPr>
              <w:t>109,89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282F95">
        <w:rPr>
          <w:sz w:val="28"/>
          <w:szCs w:val="28"/>
        </w:rPr>
        <w:t xml:space="preserve">по </w:t>
      </w:r>
      <w:r w:rsidRPr="00B948AF">
        <w:rPr>
          <w:sz w:val="28"/>
          <w:szCs w:val="28"/>
        </w:rPr>
        <w:t>строке «Социальная политика 602 10 00 00 0 00 00000 000 24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844,85» цифры «24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844,85» заменить цифрами «25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575,64»;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572" w:type="dxa"/>
        <w:tblInd w:w="33" w:type="dxa"/>
        <w:tblLayout w:type="fixed"/>
        <w:tblLook w:val="00A0"/>
      </w:tblPr>
      <w:tblGrid>
        <w:gridCol w:w="4611"/>
        <w:gridCol w:w="567"/>
        <w:gridCol w:w="567"/>
        <w:gridCol w:w="567"/>
        <w:gridCol w:w="1559"/>
        <w:gridCol w:w="567"/>
        <w:gridCol w:w="1134"/>
      </w:tblGrid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948AF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24 844,85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Муниципальная программа «Обеспечение жильем молодых семей в городе Ставрополе»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24 844,85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 xml:space="preserve">Расходы в рамках реализации муниципальной программы «Обеспечение жильем молодых семей в городе Ставрополе»  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24 844,85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Основное мероприятие «Предоставление молодым семьям социальных выплат»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24 844,85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Предоставление молодым семьям социальных выплат на приобретение (строительство) жилья, нуждающимся в улучшении жилищных условий, имеющим одного или двух детей, а также не имеющим детей, социальных выплат на приобретение (строительство) жилья за счет средств краевого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74970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8 857,64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74970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8 857,64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Предоставление молодым семьям, являющимся участниками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нуждающимся в улучшении жилищных условий, имеющим трех и более детей, в том числе молодым семьям, в которых один из супругов или оба супруга, или родитель в неполной семье достигает в 2018 году возраста 36 лет, социальных выплат на приобретение (строительство) жилья в 2018 году за счет средств краевого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77520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7 131,84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77520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7 131,84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Предоставление социальных выплат на приобретение (строительство) жилья семьям, исключенным из числа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связи с превышением одним из супругов либо родителем в неполной семье возраста 35 лет и в которых возраст каждого из супругов либо родителя в неполной семье в 2018 году не превысил 39 лет за счет средств краевого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77660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5 724,54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77660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5 724,54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Предоставление молодым семьям социальных выплат на приобретение (строительство) жилья, нуждающимся в улучшении жилищных условий, имеющим одного или двух детей, а также не имеющим детей, социальных выплат на приобретение (строительство) жилья в 2018 году за счет средств местного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S4970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1 343,94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S4970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1 343,94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Предоставление молодым семьям, являющимся участниками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нуждающимся в улучшении жилищных условий, имеющим трех и более детей, в том числе молодым семьям, в которых один из супругов или оба супруга, или родитель в неполной семье достигает в 2018 году возраста 36 лет, социальных выплат на приобретение (строительство) жилья в 2018 году за счет средств местного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S7520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986,89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S7520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986,89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Предоставление социальных выплат на приобретение (строительство) жилья семьям, исключенным из числа участников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в связи с превышением одним из супругов либо родителя в неполной семье возраста 35 лет и в которых возраст каждого из супругов либо родителя в неполной семье в 2018 году не превысил 39 лет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S7660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800,00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B948AF" w:rsidRDefault="00B04C84" w:rsidP="007723E1">
            <w:pPr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06 Б 01 S7660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B948AF" w:rsidRDefault="00B04C84" w:rsidP="007723E1">
            <w:pPr>
              <w:jc w:val="center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B948AF" w:rsidRDefault="00B04C84" w:rsidP="007723E1">
            <w:pPr>
              <w:jc w:val="right"/>
              <w:rPr>
                <w:sz w:val="20"/>
                <w:szCs w:val="20"/>
              </w:rPr>
            </w:pPr>
            <w:r w:rsidRPr="00B948AF">
              <w:rPr>
                <w:sz w:val="20"/>
                <w:szCs w:val="20"/>
              </w:rPr>
              <w:t>800,00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572" w:type="dxa"/>
        <w:tblInd w:w="33" w:type="dxa"/>
        <w:tblLayout w:type="fixed"/>
        <w:tblLook w:val="00A0"/>
      </w:tblPr>
      <w:tblGrid>
        <w:gridCol w:w="4611"/>
        <w:gridCol w:w="567"/>
        <w:gridCol w:w="425"/>
        <w:gridCol w:w="567"/>
        <w:gridCol w:w="1701"/>
        <w:gridCol w:w="567"/>
        <w:gridCol w:w="1134"/>
      </w:tblGrid>
      <w:tr w:rsidR="00B04C84" w:rsidRPr="00C01586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F675C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425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25 575,64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B04C84" w:rsidRDefault="00B04C84" w:rsidP="009F725A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9572" w:type="dxa"/>
        <w:tblInd w:w="33" w:type="dxa"/>
        <w:tblLayout w:type="fixed"/>
        <w:tblLook w:val="00A0"/>
      </w:tblPr>
      <w:tblGrid>
        <w:gridCol w:w="4611"/>
        <w:gridCol w:w="567"/>
        <w:gridCol w:w="567"/>
        <w:gridCol w:w="567"/>
        <w:gridCol w:w="1559"/>
        <w:gridCol w:w="567"/>
        <w:gridCol w:w="1134"/>
      </w:tblGrid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F675C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25 575,64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Муниципальная программа «Обеспечение жильем молодых семей в городе Ставрополе»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25 575,64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 xml:space="preserve">Подпрограмма «Обеспечение жильем молодых семей в городе Ставрополе»  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25 575,64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Основное мероприятие «Предоставление молодым семьям социальных выплат»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25 575,64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Предоставление молодым семьям социальных выплат на приобретение (строительство) жилья, нуждающимся в улучшении жилищных условий, имеющим одного или двух детей, а также не имеющим детей, социальных выплат на приобретение (строительство) жилья за счет средств краевого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06 1 01 74970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9 588,43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06 1 01 74970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9 588,43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Предоставление молодым семьям, являющимся участниками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нуждающимся в улучшении жилищных условий, имеющим трех и более детей, в том числе молодым семьям, в которых один из супругов или оба супруга, или родитель в неполной семье достигает в 2018 году возраста 36 лет, социальных выплат на приобретение (строительство) жилья в 2018 году за счет средств краевого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06 1 01 77520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7 131,84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06 1 01 77520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7 131,84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Предоставление социальных выплат на приобретение (строительство) жилья семьям, исключенным из числа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связи с превышением одним из супругов либо родителем в неполной семье возраста 35 лет и в которых возраст каждого из супругов либо родителя в неполной семье в 2018 году не превысил 39 лет за счет средств краевого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06 1 01 77660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5 724,54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06 1 01 77660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5 724,54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Предоставление молодым семьям социальных выплат на приобретение (строительство) жилья, нуждающимся в улучшении жилищных условий, имеющим одного или двух детей, а также не имеющим детей, социальных выплат на приобретение (строительство) жилья в 2018 году за счет средств местного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S4970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1 343,94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S4970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1 343,94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Предоставление молодым семьям, являющимся участниками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нуждающимся в улучшении жилищных условий, имеющим трех и более детей, в том числе молодым семьям, в которых один из супругов или оба супруга, или родитель в неполной семье достигает в 2018 году возраста 36 лет, социальных выплат на приобретение (строительство) жилья в 2018 году за счет средств местного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S7520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986,89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S7520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986,89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Предоставление социальных выплат на приобретение (строительство) жилья семьям, исключенным из числа участников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в связи с превышением одним из супругов либо родителя в неполной семье возраста 35 лет и в которых возраст каждого из супругов либо родителя в неполной семье в 2018 году не превысил 39 лет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S7660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800,00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5F675C" w:rsidRDefault="00B04C84" w:rsidP="007723E1">
            <w:pPr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FFFFFF"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06 1 01 S7660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5F675C" w:rsidRDefault="00B04C84" w:rsidP="007723E1">
            <w:pPr>
              <w:jc w:val="center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FFFFFF"/>
          </w:tcPr>
          <w:p w:rsidR="00B04C84" w:rsidRPr="005F675C" w:rsidRDefault="00B04C84" w:rsidP="007723E1">
            <w:pPr>
              <w:jc w:val="right"/>
              <w:rPr>
                <w:sz w:val="20"/>
                <w:szCs w:val="20"/>
              </w:rPr>
            </w:pPr>
            <w:r w:rsidRPr="005F675C">
              <w:rPr>
                <w:sz w:val="20"/>
                <w:szCs w:val="20"/>
              </w:rPr>
              <w:t>800,00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Pr="00C01586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01586">
        <w:rPr>
          <w:sz w:val="28"/>
          <w:szCs w:val="28"/>
        </w:rPr>
        <w:t>) в разделе «</w:t>
      </w:r>
      <w:r w:rsidRPr="00B948AF">
        <w:rPr>
          <w:sz w:val="28"/>
          <w:szCs w:val="28"/>
        </w:rPr>
        <w:t>Комитет образования администрации города Ставрополя</w:t>
      </w:r>
      <w:r w:rsidRPr="00C01586">
        <w:rPr>
          <w:sz w:val="28"/>
          <w:szCs w:val="28"/>
        </w:rPr>
        <w:t>»: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«Комитет образования администрации города Ставрополя 606 00 00 00 0 00 00000 000 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218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390,17» цифры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218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390,17» заменить цифрами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218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590,1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«Образование 606 07 00 00 0 00 00000 000 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059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069,39» цифры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059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069,39» заменить цифрами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059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269,32»;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«Дошкольное образование 606 07 01 00 0 00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020,98»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020,98»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751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017,66»;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«Развитие образования в городе Ставрополе» 606 07 01 01 0 00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721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224,78»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721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224,78»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725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882,04»;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«Организация дошкольного, общего и дополнительного образования» 606 07 01 01 1 00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721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224,78»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721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224,78»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725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882,04»;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 606 07 01 01 1 06 00000 000 43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121,38» цифры «43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121,38» заменить цифрами «47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778,64»;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обеспечение деятельности (оказание услуг) муниципальных учреждений 606 07 01 01 1 06 11010 000 39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358,1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«39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358,1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«44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015,36»;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«Субсидии бюджетным учреждениям 606 07 01 01 1 06 11010 610 39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358,1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«39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358,1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«44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015,36»;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«Обеспечение безопасности, общественного порядка и профилактика правонарушений в городе Ставрополе» 606 07 01 15 0 00 00000 000 22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258,28» цифры «22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258,28» заменить цифрами «19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597,7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«Профилактика терроризма, экстремизма, межнациональных (межэтнических) конфликтов в городе Ставрополе» 606 07 01 15 1 00 00000 000 22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258,28» цифры «22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258,28» заменить цифрами «19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597,7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«Повышение уровня антитеррористической защищенности мест массового пребывания людей на территории города Ставрополя и муниципальных учреждений города Ставрополя» 606 07 01 15 1 04 00000 000 22</w:t>
      </w:r>
      <w:r>
        <w:rPr>
          <w:sz w:val="28"/>
          <w:szCs w:val="28"/>
        </w:rPr>
        <w:t xml:space="preserve"> </w:t>
      </w:r>
      <w:r w:rsidRPr="00B948AF">
        <w:rPr>
          <w:sz w:val="28"/>
          <w:szCs w:val="28"/>
        </w:rPr>
        <w:t>258,28» цифры «22</w:t>
      </w:r>
      <w:r>
        <w:rPr>
          <w:sz w:val="28"/>
          <w:szCs w:val="28"/>
        </w:rPr>
        <w:t xml:space="preserve"> </w:t>
      </w:r>
      <w:r w:rsidRPr="00B948AF">
        <w:rPr>
          <w:sz w:val="28"/>
          <w:szCs w:val="28"/>
        </w:rPr>
        <w:t>258,28» заменить цифрами «19</w:t>
      </w:r>
      <w:r>
        <w:rPr>
          <w:sz w:val="28"/>
          <w:szCs w:val="28"/>
        </w:rPr>
        <w:t xml:space="preserve"> </w:t>
      </w:r>
      <w:r w:rsidRPr="00B948AF">
        <w:rPr>
          <w:sz w:val="28"/>
          <w:szCs w:val="28"/>
        </w:rPr>
        <w:t>597,7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реализацию мероприятий, направленных на повышение уровня безопасности жизнедеятельности города Ставрополя 606 07 01 15 1 04 20350 000 22</w:t>
      </w:r>
      <w:r>
        <w:rPr>
          <w:sz w:val="28"/>
          <w:szCs w:val="28"/>
        </w:rPr>
        <w:t xml:space="preserve"> </w:t>
      </w:r>
      <w:r w:rsidRPr="00B948AF">
        <w:rPr>
          <w:sz w:val="28"/>
          <w:szCs w:val="28"/>
        </w:rPr>
        <w:t>258,28» цифры «22</w:t>
      </w:r>
      <w:r>
        <w:rPr>
          <w:sz w:val="28"/>
          <w:szCs w:val="28"/>
        </w:rPr>
        <w:t xml:space="preserve"> </w:t>
      </w:r>
      <w:r w:rsidRPr="00B948AF">
        <w:rPr>
          <w:sz w:val="28"/>
          <w:szCs w:val="28"/>
        </w:rPr>
        <w:t>258,28» заменить цифрами «19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597,7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«Субсидии бюджетным учреждениям 606 07 01 15 1 04 20350 610 22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258,28» цифры «22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258,28» заменить цифрами «19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597,7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«Общее образование 606 07 02 00 0 00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990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563,14»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990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563,14»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988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566,46»;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«Обеспечение безопасности, общественного порядка и профилактика правонарушений в городе Ставрополе» 606 07 02 15 0 00 00000 000 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714,7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714,7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718,02»;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«Профилактика терроризма, экстремизма, межнациональных (межэтнических) конфликтов в городе Ставрополе» 606 07 02 15 1 00 00000 000 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929,62»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929,62»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932,94»;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«Повышение уровня антитеррористической защищенности мест массового пребывания людей на территории города Ставрополя и муниципальных учреждений города Ставрополя» 606 07 02 15 1 04 00000 000 3</w:t>
      </w:r>
      <w:r>
        <w:rPr>
          <w:sz w:val="28"/>
          <w:szCs w:val="28"/>
        </w:rPr>
        <w:t> 929,62</w:t>
      </w:r>
      <w:r w:rsidRPr="00B948AF">
        <w:rPr>
          <w:sz w:val="28"/>
          <w:szCs w:val="28"/>
        </w:rPr>
        <w:t>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929,62»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932,94»;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реализацию мероприятий, направленных на повышение уровня безопасности жизнедеятельности города Ставрополя 606 07 02 15 1 04 20350 000 3</w:t>
      </w:r>
      <w:r>
        <w:rPr>
          <w:sz w:val="28"/>
          <w:szCs w:val="28"/>
        </w:rPr>
        <w:t> 929,62</w:t>
      </w:r>
      <w:r w:rsidRPr="00B948AF">
        <w:rPr>
          <w:sz w:val="28"/>
          <w:szCs w:val="28"/>
        </w:rPr>
        <w:t>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929,62»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932,94»;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«Субсидии бюджетным учреждениям 606 07 02 15 1 04 20350 610 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929,62»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929,62»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932,94»;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«Другие вопросы в области образования 606 07 09 00 0 00 00000 000 47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813,25 » цифры «47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813,25» заменить цифрами «48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013,18»;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«Развитие образования в городе Ставрополе» 606 07 09 01 0 00 00000 000 12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740,3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«12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740,3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«12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940,23»;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«Организация дошкольного, общего и дополнительного образования» 606 07 09 01 1 00 00000 000 12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740,3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«12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740,3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«12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940,23»;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«Обеспечение образовательной деятельности, оценки качества образования» 606 07 09 01 1 08 00000 000 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661,51 » цифры «7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661,51» заменить цифрами «7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861,44»;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обеспечение деятельности (оказание услуг) муниципальных учреждений 606 07 09 01 1 08 11010 000 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661,51» цифры «7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661,51» заменить цифрами «7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861,44»;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«Субсидии бюджетным учреждениям 606 07 09 01 1 08 11010 610 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661,51» цифры «7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661,51» заменить цифрами «7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861,44»; </w:t>
      </w:r>
    </w:p>
    <w:p w:rsidR="00B04C84" w:rsidRPr="00B948AF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47B45">
        <w:rPr>
          <w:sz w:val="28"/>
          <w:szCs w:val="28"/>
        </w:rPr>
        <w:t>г) в разделе «Комитет культуры и молодежной политики администрации города Ставрополя»: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«Комитет культуры и молодежной политики администрации города Ставрополя  607 00 00 00 0 00 00000 000 634 299,07» цифры «634 299,07» заменить цифрами «480 992,95»;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«Образование 607 07 00 00 0 00 00000 000 343 728,00» цифры «343 728,00» заменить цифрами «190 442,28»; 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«Дополнительное образование детей 607 07 03 00 0 00 00000 000 332 696,21 » цифры «332 696,21» заменить цифрами «179 390,09»; 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«Муниципальная программа «Культура города Ставрополя» 607 07 03 07 0 00 00000 000 332 303,41» цифры «332 303,41» заменить цифрами «178 997,29»; 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«Подпрограмма «Развитие культуры города Ставрополя» 607 07 03 07 2 00 00000 000 331 941,91» цифры «331 941,91» заменить цифрами «178 635,79»; 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«Основное мероприятие «Строительство (реконструкция) объектов муниципальных учреждений в сфере культуры» 607 07 03 07 2 15 00000 000 190 000,00» цифры «190 000,00» заменить цифрами «36 693,88»; 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«Строительство (реконструкция) объектов муниципальных учреждений в сфере культуры за счет краевого бюджета 607 07 03 07 2 15 77490 000 180 500,00» цифры «180 500,00» заменить цифрами «34 859,19»;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«реконструкция здания муниципального бюджетного учреждения дополнительного образования «Детская хореографическая школа» города Ставрополя с пристройкой актового зала в городе Ставрополе по ул. Пирогова, 36 607 07 03 07 2 15 77490 000 180 500,00» цифры «180 500,00» заменить цифрами «34 859,19»;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 607 07 03 07 2 15 77490 460 180</w:t>
      </w:r>
      <w:r w:rsidRPr="006E05FE">
        <w:rPr>
          <w:sz w:val="28"/>
          <w:szCs w:val="28"/>
          <w:lang w:val="en-US"/>
        </w:rPr>
        <w:t> </w:t>
      </w:r>
      <w:r w:rsidRPr="006E05FE">
        <w:rPr>
          <w:sz w:val="28"/>
          <w:szCs w:val="28"/>
        </w:rPr>
        <w:t>500,00» цифры «180 500,00» заменить цифрами «34 859,19»;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«Cтроительство (реконструкция) объектов муниципальных учреждений в сфере культуры  за счет местного бюджета 607 07 03 07 2 15 S7490 000 9 500,00» цифры «9 500,00» заменить цифрами «1 834,69»;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«реконструкция здания муниципального бюджетного учреждения дополнительного образования «Детская хореографическая школа» города Ставрополя с пристройкой актового зала в городе Ставрополе по ул. Пирогова, 36 607 07 03 07 2 15 S7490 000 9 500,00» цифры «9 500,00» заменить цифрами «1 834,69»;</w:t>
      </w:r>
    </w:p>
    <w:p w:rsidR="00B04C84" w:rsidRPr="006E05FE" w:rsidRDefault="00B04C84" w:rsidP="00CC77EF">
      <w:pPr>
        <w:ind w:firstLine="743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 607 07 03 07 2 15 S7490 460 95 00,00» цифры «9 500,00» заменить цифрами «1 834,69»;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«Молодежная политика 607 07 07 00 0 00 00000 000 11 031,79» цифры «11 031,79» заменить цифрами «11 052,19»;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«Муниципальная программа «Молодежь города Ставрополя» 607 07 07 09 0 00 00000 000 10 454,29 » цифры «10 454,29» заменить цифрами «10 474,69»;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«Расходы в рамках реализации муниципальной программы «Молодежь города Ставрополя» 607 07 07 09 Б 00 00000 000 10 454,29» цифры «10 454,29» заменить цифрами «10 474,69»;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«Основное мероприятие «Обеспечение деятельности муниципальных бюджетных учреждений города Ставрополя» 607 07 07 09 Б 06 00000 000 3 945,25» цифры «3 945,25» заменить цифрами «3 965,65»;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«Расходы на обеспечение деятельности (оказание услуг) муниципальных учреждений 607 07 07 09 Б 06 11010 000 3 945,25» цифры «3 945,25» заменить цифрами «3 965,65»;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«Субсидии бюджетным учреждениям 607 07 07 09 Б 06 11010 610 3 945,25» цифры «3 945,25» заменить цифрами «3 965,65»;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«Культура, кинематография 607 08 00 00 0 00 00000 000 290 502,67» цифры «290 502,67» заменить цифрами «290 482,27»;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«Другие вопросы в области культуры, кинематографии 607 08 04 00 0 00 00000 000 15 814,35» цифры «15 814,35» заменить цифрами «15 793,95»;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«Обеспечение деятельности комитета культуры и молодежной политики администрации города Ставрополя 607 08 04 76 0 00 00000 000 15 814,35» цифры «15 814,35» заменить цифрами «15 793,95»;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«Расходы, предусмотренные на иные цели 607 08 04 76 2 00 00000 000 1 478,30» цифры «1 478,30» заменить цифрами «1 457,90»; </w:t>
      </w:r>
    </w:p>
    <w:p w:rsidR="00B04C84" w:rsidRPr="006E05FE" w:rsidRDefault="00B04C84" w:rsidP="00CC77E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«Расходы на выполнение мероприятий в сфере культуры и кинематографии комитета культуры и молодежной политики администрации города Ставрополя 607 08 04 76 2 00 20250 000 1 478,30» цифры «1 478,30» заменить цифрами «1 457,90»; </w:t>
      </w:r>
    </w:p>
    <w:p w:rsidR="00B04C84" w:rsidRDefault="00B04C84" w:rsidP="00CC77EF">
      <w:pPr>
        <w:ind w:firstLine="709"/>
        <w:jc w:val="both"/>
        <w:rPr>
          <w:color w:val="FF0000"/>
          <w:sz w:val="28"/>
          <w:szCs w:val="28"/>
        </w:rPr>
      </w:pPr>
      <w:r w:rsidRPr="006E05FE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607 08 04 76 2 00 20250 240 1 478,30» цифры «1 478,30» заменить цифрами «1 457,90»;»</w:t>
      </w:r>
    </w:p>
    <w:p w:rsidR="00B04C84" w:rsidRPr="00B948AF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948AF">
        <w:rPr>
          <w:sz w:val="28"/>
          <w:szCs w:val="28"/>
        </w:rPr>
        <w:t>) в разделе «Комитет труда и социальной защиты населения администрации города Ставрополя»: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«Комитет труда и социальной защиты населения администрации города Ставрополя 609 00 00 00 0 00 00000 000 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135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895,01» цифры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135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895,01» заменить цифрами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135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738,33»;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«Социальная политика 609 10 00 00 0 00 00000 000 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133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127,57» цифры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133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127,57» заменить цифрами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132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970,89»;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«Социальное обеспечение населения 609 10 03 00 0 00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559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087,64»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559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087,64»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556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430,96»;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«Социальная поддержка населения города Ставрополя» 609 10 03 03 0 00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559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087,64»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559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087,64»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556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430,96»;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 609 10 03 03 2 00 00000 000 25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899,67» цифры «25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899,67» заменить цифрами «23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242,99»;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«Предоставление дополнительных мер социальной поддержки отдельным категориям граждан» 609 10 03 03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01 00000 000 25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653,92» цифры «25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653,92» заменить цифрами «22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997,24»;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«Осуществление единовременной денежной компенсации отдельным категориям граждан на возмещение расходов, связанных с приобретением пользовательского оборудования для приема цифрового эфирного телевизионного сигнала 609 10 03 03 2 01 80280 000 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541,5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541,5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 заменить цифрами «34,82»;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«Публичные нормативные социальные выплаты гражданам 609 10 03 03 2 01 80280 310 2541,5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541,5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 заменить цифрами «34,82»;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 609 10 03 03 2</w:t>
      </w:r>
      <w:r>
        <w:rPr>
          <w:sz w:val="28"/>
          <w:szCs w:val="28"/>
        </w:rPr>
        <w:t xml:space="preserve"> 01 80300 000 600,00</w:t>
      </w:r>
      <w:r w:rsidRPr="00B948AF">
        <w:rPr>
          <w:sz w:val="28"/>
          <w:szCs w:val="28"/>
        </w:rPr>
        <w:t>» цифры «600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«450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«Публичные нормативные социальные выплаты гражданам 609 10 03 03 2 01 80300 310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600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«600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«450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«Другие вопросы в области социальной политики 609 10 06 00 0 00 00000 000 73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157,26» цифры «73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157,26» заменить цифрами «75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657,26»;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«Социальная поддержка населения города Ставрополя» 609 10 06 03 0 00 00000 000 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435,1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435,1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«10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935,1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«Доступная среда» 609 10 06 03 3 00 00000 000 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200,97» цифры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200,97» заменить цифрами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700,97»;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«Создание условий для беспрепятственного доступа маломобильных групп населения к объектам городской инфраструктуры» 609 10 06 03 3 01 00000 000 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200,97» цифры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200,97» заменить цифрами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700,97»;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создание условий для беспрепятственного доступа маломобильных групп населения к объектам городской инфраструктуры 609 10 06 03 3 01 20530 000 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020,97» цифры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020,97» заменить цифрами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520,97»;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609 10 06 03 3 01 20530 240 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952,53»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952,53» заменить цифрами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452,53»;</w:t>
      </w:r>
    </w:p>
    <w:p w:rsidR="00B04C84" w:rsidRPr="00B948AF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948AF">
        <w:rPr>
          <w:sz w:val="28"/>
          <w:szCs w:val="28"/>
        </w:rPr>
        <w:t>) в разделе «Комитет физической культуры и спорта администрации города Ставрополя»: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«Комитет физической культуры и спорта администрации города Ставрополя 611 00 00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233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127,47» цифры «233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127,47» заменить цифрами «233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256,03»;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«Образование 611 07 00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400,97» цифры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400,97» заменить цифрами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529,53»;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«Дополнительное образование детей 611 07 03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400,97» цифры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400,97» заменить цифрами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529,53»;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«Развитие физической культуры и спорта в городе Ставрополе» 611 07 03 08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цифры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заменить цифрами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295,98»;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«Развитие системы дополнительного образования детей и подростков в области физической культуры и спорта и центров спортивной подготовки» 611 07 03 08 1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цифры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заменить цифрами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295,98»;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«Обеспечение деятельности муниципальных учреждений дополнительного образования детей физкультурно-спортивной направленности города Ставрополя» 611 07 03 08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1 01 00000 000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цифры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заменить цифрами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295,98»;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обеспечение деятельности (оказание услуг) муниципальных учреждений 611 07 03 08 1 01 11010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цифры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заменить цифрами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295,98»;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«Субсидии бюджетным учреждениям 611 07 03 08 1 01 11010 610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цифры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167,42» заменить цифрами «172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295,98»; </w:t>
      </w:r>
    </w:p>
    <w:p w:rsidR="00B04C84" w:rsidRPr="00B948AF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B948AF">
        <w:rPr>
          <w:sz w:val="28"/>
          <w:szCs w:val="28"/>
        </w:rPr>
        <w:t>) в разделе «Администрация Ленинского района города Ставрополя»: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«Администрация Ленинского района города Ставрополя 617 00 00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183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679,17» цифры «183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679,17» заменить цифрами «185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240,2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«Национальная экономика 617 04 00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101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580,63» цифры «101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580,63» заменить цифрами «103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461,66»;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«Дорожное хозяйство (дорожные фонды) 617 04 09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101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580,63» цифры «101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580,63» заменить цифрами «103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461,66»;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617 04 09 04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00 00000 000 99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080,63» цифры «99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080,63» заменить цифрами «100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961,66»;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  617 04 09 04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00 00000 000 99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080,63» цифры «99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080,63» заменить цифрами «100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961,66»;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 617 04 09 04 2 02 00000 000 99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080,63» цифры «99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080,63» заменить цифрами «100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961,66»;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ремонт и содержание внутриквартальных автомобильных дорог общего пользования местного значения 617 04 09 04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02 20820 000 9</w:t>
      </w:r>
      <w:r>
        <w:rPr>
          <w:sz w:val="28"/>
          <w:szCs w:val="28"/>
        </w:rPr>
        <w:t> 279,76</w:t>
      </w:r>
      <w:r w:rsidRPr="00B948AF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279,76» заменить цифрами «11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160,79»;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617 04 09 04 2 02 20820 240 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279,76» цифры «9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279,76» заменить цифрами «11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160,79»;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«Жилищно-коммунальное хозяйство 617 05 00 00 0 00 00000 000 42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155,67» цифры «42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155,67» заменить цифрами «42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689,16»;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«Благоустройство 617 05 03 00 0 00 00000 000 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209,21» цифры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209,21» заменить цифрами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742,7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617 05 03 04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00 00000 000 40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209,21» цифры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209,21» заменить цифрами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742,7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«Благоустройство территории города Ставрополя» 617 05 03 04 3 00 00000 000 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209,21» цифры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209,21» заменить цифрами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742,7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«Благоустройство территории города Ставрополя» 617 05 03 04 3 04 00000 000 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209,21» цифры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209,21» заменить цифрами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742,7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прочие мероприятия по благоустройству территории города Ставрополя 617 05 03 04 3 04 20300 000 10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279,45» цифры «10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279,45» заменить цифрами «10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812,94»;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617 05 03 04 3 04 20300 240 10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279,45 » цифры «10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279,45» заменить цифрами «10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812,94»;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«Культура, кинематография  617 08 00 00 0 00 00000 000 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296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296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442,51»;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«Культура 617 08 01 00 0 00 00000 000 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296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296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442,51»;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«Культура города Ставрополя» 617 08 01 07 0 00 00000 000 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296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296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442,51»;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 617 08 01 07 1 00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711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711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897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 617 08 01 07 1 01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711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711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897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размещение информационных баннеров на лайтбоксах на остановочных пунктах в городе Ставрополе 617 08 01 07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21130 000 615,55» цифры «615,55» заменить цифрами «801,55»;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 xml:space="preserve">по строке «Иные закупки товаров, работ и услуг для обеспечения государственных (муниципальных) нужд 617 08 01 07 1 01 21130 240 615,55» цифры «615,55» заменить цифрами «801,55»;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«Развитие культуры города Ставрополя» 617 08 01 07 2 00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 заменить цифрами «545,51»;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 617 08 01 07 2 06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 заменить цифрами «545,51»;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реализацию мероприятий, направленных на сохранение историко-культурного наследия города Ставрополя 617 08 01 07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2 06 20400 000 1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 заменить цифрами «545,51»;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617 08 01 07 2 06 20400 240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585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«545,51»;</w:t>
      </w:r>
    </w:p>
    <w:p w:rsidR="00B04C84" w:rsidRPr="00B948AF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948AF">
        <w:rPr>
          <w:sz w:val="28"/>
          <w:szCs w:val="28"/>
        </w:rPr>
        <w:t>) в разделе «Администрация Октябрьского района города Ставрополя»: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«Администрация Октябрьского района города Ставрополя 618 00 00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149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565,64» цифры «149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565,64» заменить цифрами «151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910,64»;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«Жилищно-коммунальное хозяйство 618 05 00 00 0 00 00000 000 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452,18» цифры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452,18» заменить цифрами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497,18»;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«Благоустройство 618 05 03 00 0 00 00000 000 39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240,46» цифры «39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240,46» заменить цифрами «39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285,46»;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618 05 03 04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00 00000 000 37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240,46» цифры «37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240,46» заменить цифрами «37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285,46»;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«Благоустройство территории города Ставрополя» 618 05 03 04 3 00 00000 000 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240,46» цифры «37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240,46» заменить цифрами «37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285,46»;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«Благоустройство территории города Ставрополя» 618 05 03 04 3 04 00000 000 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240,46» цифры «37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240,46» заменить цифрами «37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285,46»;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прочие мероприятия по благоустройству территории города Ставрополя 618 05 03 04 3 04 20300 000 14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036,17» цифры «14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036,17» заменить цифрами «14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081,17»;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618 05 03 04 3 04 20300 240 14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036,17 » цифры «14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036,17» заменить цифрами «14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081,17»;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«Культура, кинематография  618 08 00 00 0 00 00000 000 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355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355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655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«Культура 618 08 01 00 0 00 00000 000 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355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«3</w:t>
      </w:r>
      <w:r>
        <w:rPr>
          <w:sz w:val="28"/>
          <w:szCs w:val="28"/>
        </w:rPr>
        <w:t> 3</w:t>
      </w:r>
      <w:r w:rsidRPr="00B948AF">
        <w:rPr>
          <w:sz w:val="28"/>
          <w:szCs w:val="28"/>
        </w:rPr>
        <w:t>55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655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«Культура города Ставрополя» 618 08 01 07 0 00 00000 000 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355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355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655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«Развитие культуры города Ставрополя» 618 08 01 07 2 00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 618 08 01 07 2 06 00000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реализацию мероприятий, направленных на сохранение историко-культурного наследия города Ставрополя 618 08 01 07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2 06 20400 000 1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618 08 01 07 2 06 20400 240 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175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»;</w:t>
      </w:r>
    </w:p>
    <w:p w:rsidR="00B04C84" w:rsidRPr="00B948AF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948AF">
        <w:rPr>
          <w:sz w:val="28"/>
          <w:szCs w:val="28"/>
        </w:rPr>
        <w:t>) в разделе «Администрация Промышленного района города Ставрополя»: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«Администрация Промышленного района города Ставрополя 619 00 00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265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608,49» цифры «265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608,49» заменить цифрами «287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851,44»;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«Национальная экономика 619 04 00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144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308,19» цифры «144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308,19» заменить цифрами «165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308,19»;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«Дорожное хозяйство (дорожные фонды) 619 04 09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144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283,19» цифры «144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283,19» заменить цифрами «147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283,19»;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619 04 09 04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142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283,19» цифры «142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283,19» заменить цифрами «145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283,19»;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  619 04 09 04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142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283,19» цифры «142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283,19» заменить цифрами «145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283,19»;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 619 04 09 04 2 02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142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283,19 » цифры «142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283,19» заменить цифрами «145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283,19»;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ремонт и содержание внутриквартальных автомобильных дорог общего пользования местного значения 619 04 09 04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02 20820 000 11</w:t>
      </w:r>
      <w:r>
        <w:rPr>
          <w:sz w:val="28"/>
          <w:szCs w:val="28"/>
        </w:rPr>
        <w:t> 506,27</w:t>
      </w:r>
      <w:r w:rsidRPr="00B948AF">
        <w:rPr>
          <w:sz w:val="28"/>
          <w:szCs w:val="28"/>
        </w:rPr>
        <w:t>» цифры «11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506,27» заменить цифрами «14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506,27»;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619 04 09 04 2 02 20820 240 11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506,27» цифры «11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506,27» заменить цифрами «14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506,27»;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«Другие вопросы в области национальной экономики 619 04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12 00 0 00 00000 000 25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цифры «25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>» заменить цифрами «18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025</w:t>
      </w:r>
      <w:r>
        <w:rPr>
          <w:sz w:val="28"/>
          <w:szCs w:val="28"/>
        </w:rPr>
        <w:t>,00</w:t>
      </w:r>
      <w:r w:rsidRPr="00B948AF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572" w:type="dxa"/>
        <w:tblInd w:w="33" w:type="dxa"/>
        <w:tblLayout w:type="fixed"/>
        <w:tblLook w:val="00A0"/>
      </w:tblPr>
      <w:tblGrid>
        <w:gridCol w:w="4611"/>
        <w:gridCol w:w="567"/>
        <w:gridCol w:w="425"/>
        <w:gridCol w:w="567"/>
        <w:gridCol w:w="1560"/>
        <w:gridCol w:w="567"/>
        <w:gridCol w:w="1275"/>
      </w:tblGrid>
      <w:tr w:rsidR="00B04C84" w:rsidRPr="00A116BE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 w:rsidRPr="00A116B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619</w:t>
            </w:r>
          </w:p>
        </w:tc>
        <w:tc>
          <w:tcPr>
            <w:tcW w:w="425" w:type="dxa"/>
            <w:shd w:val="clear" w:color="auto" w:fill="FFFFFF"/>
            <w:noWrap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FFFFFF"/>
            <w:noWrap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18 025,00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9431" w:type="dxa"/>
        <w:tblInd w:w="33" w:type="dxa"/>
        <w:tblLayout w:type="fixed"/>
        <w:tblLook w:val="00A0"/>
      </w:tblPr>
      <w:tblGrid>
        <w:gridCol w:w="4611"/>
        <w:gridCol w:w="567"/>
        <w:gridCol w:w="567"/>
        <w:gridCol w:w="426"/>
        <w:gridCol w:w="1418"/>
        <w:gridCol w:w="567"/>
        <w:gridCol w:w="1275"/>
      </w:tblGrid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116BE">
              <w:rPr>
                <w:sz w:val="20"/>
                <w:szCs w:val="20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</w:t>
            </w:r>
          </w:p>
        </w:tc>
        <w:tc>
          <w:tcPr>
            <w:tcW w:w="567" w:type="dxa"/>
            <w:shd w:val="clear" w:color="auto" w:fill="FFFFFF"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619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A116BE" w:rsidRDefault="00B04C84" w:rsidP="003E5019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18 000,00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 </w:t>
            </w:r>
          </w:p>
        </w:tc>
        <w:tc>
          <w:tcPr>
            <w:tcW w:w="567" w:type="dxa"/>
            <w:shd w:val="clear" w:color="auto" w:fill="FFFFFF"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619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04 2 00 00000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A116BE" w:rsidRDefault="00B04C84" w:rsidP="003E5019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18 000,00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</w:p>
        </w:tc>
        <w:tc>
          <w:tcPr>
            <w:tcW w:w="567" w:type="dxa"/>
            <w:shd w:val="clear" w:color="auto" w:fill="FFFFFF"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619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04 2 02 00000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A116BE" w:rsidRDefault="00B04C84" w:rsidP="003E5019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18 000,00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3E5019">
              <w:rPr>
                <w:sz w:val="20"/>
                <w:szCs w:val="20"/>
              </w:rPr>
              <w:t>Расходы на приобретение коммунальной техники</w:t>
            </w:r>
          </w:p>
        </w:tc>
        <w:tc>
          <w:tcPr>
            <w:tcW w:w="567" w:type="dxa"/>
            <w:shd w:val="clear" w:color="auto" w:fill="FFFFFF"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619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04 2 02 21470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A116BE" w:rsidRDefault="00B04C84" w:rsidP="003E5019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18 000,00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619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04 2 02 21470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FFFFFF"/>
          </w:tcPr>
          <w:p w:rsidR="00B04C84" w:rsidRPr="00A116BE" w:rsidRDefault="00B04C84" w:rsidP="007723E1">
            <w:pPr>
              <w:jc w:val="right"/>
              <w:rPr>
                <w:sz w:val="20"/>
                <w:szCs w:val="20"/>
              </w:rPr>
            </w:pPr>
            <w:r w:rsidRPr="00A116BE">
              <w:rPr>
                <w:sz w:val="20"/>
                <w:szCs w:val="20"/>
              </w:rPr>
              <w:t>18 000,00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«Жилищно-коммунальное хозяйство 619 05 00 00 0 00 00000 000 44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115,08» цифры «44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115,08» заменить цифрами «45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108,03»;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«Благоустройство 619 05 03 00 0 00 00000 000 39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877,94» цифры «39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877,94» заменить цифрами «40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870,89»;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619 05 03 04 0 00 00000 000 36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377,94» цифры «36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377,94» заменить цифрами «37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370,89»;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«Благоустройство территории города Ставрополя» 619 05 03 04 3 00 00000 000 36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377,94» цифры «36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377,94» заменить цифрами «37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370,89»;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«Благоустройство территории города Ставрополя» 619 05 03 04 3 04 00000 000 36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377,94» цифры «36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377,94» заменить цифрами «37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 xml:space="preserve">370,89»;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прочие мероприятия по благоустройству территории города Ставрополя 619 05 03 04 3 04 20300 000 32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562,65» цифры «32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562,65» заменить цифрами «33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555,6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619 05 03 04 3 04 20300 240 32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562,65» цифры «32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562,65» заменить цифрами «33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555,6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«Культура, кинематография 619 08 00 00 0 00 00000 000 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112,5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112,5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362,5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«Культура 619 08 01 00 0 00 00000 000 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112,5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112,5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362,5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«Культура города Ставрополя» 619 08 01 07 0 00 00000 000 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112,5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112,5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«6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362,5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 619 08 01 07 1 00 00000 000 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462,5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462,5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712,5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 619 08 01 07 1 01 00000 000 2</w:t>
      </w:r>
      <w:r>
        <w:rPr>
          <w:sz w:val="28"/>
          <w:szCs w:val="28"/>
        </w:rPr>
        <w:t> 462,50</w:t>
      </w:r>
      <w:r w:rsidRPr="00B948AF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462,5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712,5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«Расходы на проведение культурно-массовых мероприятий в городе Ставрополе 619 08 01 07 1 01 20060 000 911,5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«911,5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619 08 01 07 1 01 20060 240 911,5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«911,5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161,5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pStyle w:val="BodyText2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948AF">
        <w:rPr>
          <w:sz w:val="28"/>
          <w:szCs w:val="28"/>
        </w:rPr>
        <w:t>) в разделе «Комитет городского хозяйства администрации города Ставрополя»: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«Комитет городского хозяйства администрации города Ставрополя 620 00 00 00 0 00 00000 000 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829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396,07» цифры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829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396,07» заменить цифрами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6</w:t>
      </w:r>
      <w:r>
        <w:rPr>
          <w:sz w:val="28"/>
          <w:szCs w:val="28"/>
        </w:rPr>
        <w:t>22 </w:t>
      </w:r>
      <w:r w:rsidRPr="00B948AF">
        <w:rPr>
          <w:sz w:val="28"/>
          <w:szCs w:val="28"/>
        </w:rPr>
        <w:t>3</w:t>
      </w:r>
      <w:r>
        <w:rPr>
          <w:sz w:val="28"/>
          <w:szCs w:val="28"/>
        </w:rPr>
        <w:t>71,19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«Национальная экономика 620 04 00 00 0 00 00000 000 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131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495,59» цифры «2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131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495,59» заменить цифрами «1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8</w:t>
      </w:r>
      <w:r>
        <w:rPr>
          <w:sz w:val="28"/>
          <w:szCs w:val="28"/>
        </w:rPr>
        <w:t>91 </w:t>
      </w:r>
      <w:r w:rsidRPr="00B948AF">
        <w:rPr>
          <w:sz w:val="28"/>
          <w:szCs w:val="28"/>
        </w:rPr>
        <w:t>7</w:t>
      </w:r>
      <w:r>
        <w:rPr>
          <w:sz w:val="28"/>
          <w:szCs w:val="28"/>
        </w:rPr>
        <w:t>79</w:t>
      </w:r>
      <w:r w:rsidRPr="00B948AF">
        <w:rPr>
          <w:sz w:val="28"/>
          <w:szCs w:val="28"/>
        </w:rPr>
        <w:t>,</w:t>
      </w:r>
      <w:r>
        <w:rPr>
          <w:sz w:val="28"/>
          <w:szCs w:val="28"/>
        </w:rPr>
        <w:t>34</w:t>
      </w:r>
      <w:r w:rsidRPr="00B948AF">
        <w:rPr>
          <w:sz w:val="28"/>
          <w:szCs w:val="28"/>
        </w:rPr>
        <w:t xml:space="preserve">»; </w:t>
      </w:r>
    </w:p>
    <w:p w:rsidR="00B04C84" w:rsidRPr="00B948AF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«Транспорт 620 04 08 00 0 00 00000 000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103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385,9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цифры «103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385,9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>» заменить цифрами «130</w:t>
      </w:r>
      <w:r>
        <w:rPr>
          <w:sz w:val="28"/>
          <w:szCs w:val="28"/>
        </w:rPr>
        <w:t> </w:t>
      </w:r>
      <w:r w:rsidRPr="00B948AF">
        <w:rPr>
          <w:sz w:val="28"/>
          <w:szCs w:val="28"/>
        </w:rPr>
        <w:t>385,9</w:t>
      </w:r>
      <w:r>
        <w:rPr>
          <w:sz w:val="28"/>
          <w:szCs w:val="28"/>
        </w:rPr>
        <w:t>0</w:t>
      </w:r>
      <w:r w:rsidRPr="00B948AF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B948AF">
        <w:rPr>
          <w:sz w:val="28"/>
          <w:szCs w:val="28"/>
        </w:rPr>
        <w:t>по строке «Муниципальная программа «Развитие жилищно-коммунального хозяйства, транспортной системы на территории</w:t>
      </w:r>
      <w:r w:rsidRPr="007E7632">
        <w:rPr>
          <w:sz w:val="28"/>
          <w:szCs w:val="28"/>
        </w:rPr>
        <w:t xml:space="preserve"> города Ставрополя, благоустройство территории города Ставрополя» 620 04 08 04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385,88» цифры «103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385,88» заменить цифрами «130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385,88»;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  620 04 08 04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385,88» цифры «103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385,88» заменить цифрами «130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385,88»;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«Создание условий для предоставления транспортных услуг населению и организация транспортного обслуживания населения в границах города Ставрополя» 620 04 08 04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385,88» цифры «103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385,88» заменить цифрами «130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385,88»;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«Предоставление финансовой помощи Ставропольскому муниципальному унитарному троллейбусному предприятию в рамках мер по предупреждению банкротства на финансовое обеспечение затрат, направленных на погашение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 целях восстановления платежеспособности должника (санации)  620 04 08 04 2 01 60070 000 80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478,89» цифры «80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478,89» заменить цифрами «107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478,89»;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 xml:space="preserve">по строке «Субсидии юридическим лицам (кроме некоммерческих организаций), индивидуальным предпринимателям, физическим лицам </w:t>
      </w:r>
      <w:r>
        <w:rPr>
          <w:sz w:val="28"/>
          <w:szCs w:val="28"/>
        </w:rPr>
        <w:t>–</w:t>
      </w:r>
      <w:r w:rsidRPr="007E7632">
        <w:rPr>
          <w:sz w:val="28"/>
          <w:szCs w:val="28"/>
        </w:rPr>
        <w:t xml:space="preserve"> производителям товаров, работ, услуг 620 04 08 04 2 01 60070 810 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80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478,89» цифры «80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478,89» заменить цифрами «107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478,89»; </w:t>
      </w:r>
    </w:p>
    <w:p w:rsidR="00B04C84" w:rsidRPr="006E05FE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«по строке «Дорожное хозяйство (дорожные фонды) 620 04 09 00 0 00 00000 000 1 968 198,30» цифры «1 968 198,30» заменить цифрами «1 701 428,05»; </w:t>
      </w:r>
    </w:p>
    <w:p w:rsidR="00B04C84" w:rsidRPr="006E05FE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620 04 09 04 0 00 00000 000 1 962 946,84» цифры «1 962 946,84» заменить цифрами «1 696 230,59»;</w:t>
      </w:r>
    </w:p>
    <w:p w:rsidR="00B04C84" w:rsidRPr="006E05FE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  620 04 09 04 2 00 00000 000 1 962 946,84» цифры «1 962 946,84» заменить цифрами «1 696 230,59»;</w:t>
      </w:r>
    </w:p>
    <w:p w:rsidR="00B04C84" w:rsidRDefault="00B04C84" w:rsidP="001220D2">
      <w:pPr>
        <w:spacing w:line="235" w:lineRule="auto"/>
        <w:ind w:firstLine="709"/>
        <w:jc w:val="both"/>
        <w:rPr>
          <w:color w:val="FF0000"/>
          <w:sz w:val="28"/>
          <w:szCs w:val="28"/>
        </w:rPr>
      </w:pPr>
      <w:r w:rsidRPr="006E05FE">
        <w:rPr>
          <w:sz w:val="28"/>
          <w:szCs w:val="28"/>
        </w:rPr>
        <w:t>по строке «Основное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 620 04 09 04 2 02 00000</w:t>
      </w:r>
      <w:r>
        <w:rPr>
          <w:sz w:val="28"/>
          <w:szCs w:val="28"/>
        </w:rPr>
        <w:t xml:space="preserve">  000 1 625 458, 65» цифры «1 625 458, 65» заменить цифрами «1 572 170,20»;</w:t>
      </w:r>
    </w:p>
    <w:p w:rsidR="00B04C84" w:rsidRPr="007E7632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ремонт автомобильных дорог общего пользования местного значения 620 04 09 04 2 02 20130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137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483,39» цифры «137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483,39» заменить цифрами «146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649,57»; </w:t>
      </w:r>
    </w:p>
    <w:p w:rsidR="00B04C84" w:rsidRPr="007E7632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04 09 04 2 02 20130 240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137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483,39» цифры «137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483,39» заменить цифрами «146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649,57»; </w:t>
      </w:r>
    </w:p>
    <w:p w:rsidR="00B04C84" w:rsidRPr="007E7632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прочие мероприятия  в области дорожного хозяйства 620 04 09 04 2 02 20830 000 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052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052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заменить цифрами «8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852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04 09 04 2 02 20830 240 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052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052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заменить цифрами «8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852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 xml:space="preserve">»; </w:t>
      </w:r>
    </w:p>
    <w:p w:rsidR="00B04C84" w:rsidRPr="006E05FE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«Капитальный ремонт и ремонт автомобильных дорог общего пользования местного значения за счет средств краевого бюджета  620 04 09 04 2 02 76460 000 40 000,00» цифры «40 000,00» заменить цифрами «132 240,69»; </w:t>
      </w:r>
    </w:p>
    <w:p w:rsidR="00B04C84" w:rsidRDefault="00B04C84" w:rsidP="001220D2">
      <w:pPr>
        <w:spacing w:line="235" w:lineRule="auto"/>
        <w:ind w:firstLine="709"/>
        <w:jc w:val="both"/>
        <w:rPr>
          <w:color w:val="FF0000"/>
          <w:sz w:val="28"/>
          <w:szCs w:val="28"/>
        </w:rPr>
      </w:pPr>
      <w:r w:rsidRPr="006E05FE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04 09 04 2 02 76460 240 40 000,00» цифры «40 000,00» заменить цифрами «132 240,69»;</w:t>
      </w:r>
    </w:p>
    <w:p w:rsidR="00B04C84" w:rsidRPr="007E7632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4F58A5">
        <w:rPr>
          <w:sz w:val="28"/>
          <w:szCs w:val="28"/>
        </w:rPr>
        <w:t>по с</w:t>
      </w:r>
      <w:r w:rsidRPr="007E7632">
        <w:rPr>
          <w:sz w:val="28"/>
          <w:szCs w:val="28"/>
        </w:rPr>
        <w:t>троке «Cтроительство и реконструкция автомобильных дорог общего пользования местного значения за счет средств краевого бюджета 620 04 09 04 2 02 76490 000 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858,93»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858,93» заменить цифрами «819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647,55»; </w:t>
      </w:r>
    </w:p>
    <w:p w:rsidR="00B04C84" w:rsidRPr="007E7632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«реконструкция участка улицы Пирогова от разворотного круга по ул. Пирогова до улицы Доваторцев в городе Ставрополе 620 04 09 04 2 02 76490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186,75» цифры «412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186,75» заменить цифрами «394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802,63»; </w:t>
      </w:r>
    </w:p>
    <w:p w:rsidR="00B04C84" w:rsidRPr="007E7632" w:rsidRDefault="00B04C84" w:rsidP="001220D2">
      <w:pPr>
        <w:spacing w:line="235" w:lineRule="auto"/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«строительство участка проспекта Российский от улицы Перспективной до улицы 45 Параллель и участка улицы 45 Параллель от улицы Рогожникова  до проспекта Российский в городе Ставрополе (I этап) 620 04 09 04 2 02 76490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375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513,93» цифры «375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513,93» заменить цифрами «374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844,92»;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«реконструкция автомобильной дороги по улице 45 Параллель на участке от улицы Пирогова до улицы Рогожникова в городе Ставрополе (в том числе проектно-изыскательские работы) 620 04 09 04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76490 000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321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158,25» цифры «321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158,25» заменить цифрами «50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«Бюджетные инвестиции  620 04 09 04 2 02 76490 410 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858,93»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858,93» заменить цифрами «819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647,55»;</w:t>
      </w:r>
    </w:p>
    <w:p w:rsidR="00B04C84" w:rsidRPr="006E05FE" w:rsidRDefault="00B04C84" w:rsidP="00C400B6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«Капитальный ремонт и ремонт автомобильных дорог общего пользования местного значения за счет средств местного бюджета 620 04 09 04 2 02 S6460 000 2 328,04» цифры «2 328,04» заменить цифрами «7 696,55»; </w:t>
      </w:r>
    </w:p>
    <w:p w:rsidR="00B04C84" w:rsidRPr="006E05FE" w:rsidRDefault="00B04C84" w:rsidP="00C400B6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04 09 04 2 02 S6460 240 2 328,04» цифры «2 328,04» заменить цифрами «7 696,55</w:t>
      </w:r>
      <w:r>
        <w:rPr>
          <w:sz w:val="28"/>
          <w:szCs w:val="28"/>
        </w:rPr>
        <w:t>»;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C400B6">
        <w:rPr>
          <w:sz w:val="28"/>
          <w:szCs w:val="28"/>
        </w:rPr>
        <w:t xml:space="preserve">по </w:t>
      </w:r>
      <w:r w:rsidRPr="007E7632">
        <w:rPr>
          <w:sz w:val="28"/>
          <w:szCs w:val="28"/>
        </w:rPr>
        <w:t>строке «Cтроительство и реконструкция автомобильных дорог общего пользования местного значения за счет средств местного бюджета 620 04 09 04 2 02 S6490 000 64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536,76» цифры «64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536,76» заменить цифрами «63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486,05»;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«строительство участка проспекта Российский от улицы Перспективной до улицы 45 Параллель и участка улицы 45 Параллель от улицы Рогожникова  до проспекта Российский в городе Ставрополе (I этап) 620 04 09 04 2 02 S6490 000 21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855,31» цифры «21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855,31» заменить цифрами «21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816,37»;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«реконструкция участка улицы Пирогова от разворотного круга по ул. Пирогова до улицы Доваторцев в городе Ставрополе 620 04 09 04 2 02 S6490 000 23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989,7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«23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989,7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«22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977,93»;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«Бюджетные инвестиции  620 04 09 04 2 02 S6490 410 64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536,76» цифры «64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536,76» заменить цифрами «63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486,05»; </w:t>
      </w:r>
    </w:p>
    <w:p w:rsidR="00B04C84" w:rsidRPr="006E05FE" w:rsidRDefault="00B04C84" w:rsidP="00C400B6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«Обеспечение дорожной деятельности в рамках реализации национального проекта «Безопасные и качественные автомобильные дороги» за счет средств краевого бюджета 620 04 09 04 2 R1 776A0 000 178 021,65» цифры «178 021,65» заменить цифрами «89 090,91»; </w:t>
      </w:r>
    </w:p>
    <w:p w:rsidR="00B04C84" w:rsidRPr="006E05FE" w:rsidRDefault="00B04C84" w:rsidP="00C400B6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«Иные закупки товаров, работ и услуг для обеспечения государственных (муниципальных) нужд 620 04 09 04 2 R1 776A0 240 178 021,65» цифры «178 021,65» заменить цифрами «89 090,91»; </w:t>
      </w:r>
    </w:p>
    <w:p w:rsidR="00B04C84" w:rsidRPr="006E05FE" w:rsidRDefault="00B04C84" w:rsidP="00C400B6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«Обеспечение дорожной деятельности в рамках реализации национального проекта «Безопасные и качественные автомобильные дороги» за счет средств местного бюджета  620 04 09 04 2 R1 S76A0 000 9 369,56 » цифры «9 369,56» заменить цифрами «4 688,99»; </w:t>
      </w:r>
    </w:p>
    <w:p w:rsidR="00B04C84" w:rsidRDefault="00B04C84" w:rsidP="00C400B6">
      <w:pPr>
        <w:ind w:firstLine="709"/>
        <w:jc w:val="both"/>
        <w:rPr>
          <w:color w:val="FF0000"/>
          <w:sz w:val="28"/>
          <w:szCs w:val="28"/>
        </w:rPr>
      </w:pPr>
      <w:r w:rsidRPr="006E05FE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04 09 04 2 R1 S76A0 240 9 369,56» цифры «9 369,56» заменить цифрами «4 688,99»;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C400B6">
        <w:rPr>
          <w:color w:val="000000"/>
          <w:sz w:val="28"/>
          <w:szCs w:val="28"/>
        </w:rPr>
        <w:t>по строке</w:t>
      </w:r>
      <w:r w:rsidRPr="007E7632">
        <w:rPr>
          <w:sz w:val="28"/>
          <w:szCs w:val="28"/>
        </w:rPr>
        <w:t xml:space="preserve"> «Основное мероприятие «Повышение безопасности дорожного движения на территории города Ставрополя» 620 04 09 04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478,62» цифры «115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478,62» заменить цифрами «12</w:t>
      </w:r>
      <w:r>
        <w:rPr>
          <w:sz w:val="28"/>
          <w:szCs w:val="28"/>
        </w:rPr>
        <w:t>4 </w:t>
      </w:r>
      <w:r w:rsidRPr="007E7632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7E7632">
        <w:rPr>
          <w:sz w:val="28"/>
          <w:szCs w:val="28"/>
        </w:rPr>
        <w:t xml:space="preserve">0,39»;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обеспечение деятельности (оказание услуг) муниципальных учреждений 620 04 09 04 2 03 11010 000 69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142,88» цифры «69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142,88» заменить цифрами «7</w:t>
      </w:r>
      <w:r>
        <w:rPr>
          <w:sz w:val="28"/>
          <w:szCs w:val="28"/>
        </w:rPr>
        <w:t>4 702</w:t>
      </w:r>
      <w:r w:rsidRPr="007E7632">
        <w:rPr>
          <w:sz w:val="28"/>
          <w:szCs w:val="28"/>
        </w:rPr>
        <w:t xml:space="preserve">,88»;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«Субсидии бюджетным учреждениям 620 04 09 04 2 03 11010 610 69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142,88» цифры «69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142,88» заменить цифрами «7</w:t>
      </w:r>
      <w:r>
        <w:rPr>
          <w:sz w:val="28"/>
          <w:szCs w:val="28"/>
        </w:rPr>
        <w:t>4 70</w:t>
      </w:r>
      <w:r w:rsidRPr="007E7632">
        <w:rPr>
          <w:sz w:val="28"/>
          <w:szCs w:val="28"/>
        </w:rPr>
        <w:t xml:space="preserve">2,88»;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 620 04 09 04 2 03 20570 000 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335,74» цифры «46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335,74» заменить цифрами «49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357,51»;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04 09 04 2 03 20570 240 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335,74» цифры «46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335,74» заменить цифрами «49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357,51»;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«Жилищно-коммунальное хозяйство 620 05 00 00 0 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679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811,87» цифры «679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811,87» заменить цифрами «711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703,24»;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«Благоустройство 620 05 03 00 0 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715,77» цифры «615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715,77» заменить цифрами «647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607,14»;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620 05 03 04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00 00000 000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413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123,63» цифры «413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123,63» заменить цифрами «445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015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«Подпрограмма «Благоустройство территории города Ставрополя» 620 05 03 04 3 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123,63» цифры «413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123,63» заменить цифрами «445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015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«Благоустройство территории города Ставрополя» 620 05 03 04 3 04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378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048,42» цифры «378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048,42» заменить цифрами «409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939,79»;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обеспечение уличного освещения территории города Ставрополя 620 05 03 04 3 04 20280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658,66» цифры «108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658,66» заменить цифрами «133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658,66»;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05 03 04 3 04 20280 240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658,66» цифры «108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658,66» заменить цифрами «133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658,66»;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прочие мероприятия по благоустройству территории города Ставрополя 620 05 03 04 3 04 20300 000 16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778,25» цифры «16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778,25» заменить цифрами «17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271,15»;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05 03 04 3 04 20300 240 16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778,25» цифры «16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778,25» заменить цифрами «17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271,15»;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«Cтроительство (реконструкция) объектов коммунальной инфраструктуры за счет средств краевого бюджета 620 05 03 04 3 04 77240 000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889,86» цифры «46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889,86» заменить цифрами «53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288,33»;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«строительство участка проспекта Российский от улицы Перспективной до улицы 45 Параллель и участка улицы 45 Параллель от улицы Рогожникова до проспекта Российский  в городе Ставрополе (II этап) 620 05 03 04 3 04 77240 000 42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255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«42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255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заменить цифрами «48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653,47»;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«Бюджетные инвестиции  620 05 03 04 3 04 77240 410 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889,86» цифры «46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889,86» заменить цифрами «53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288,33»;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572" w:type="dxa"/>
        <w:tblInd w:w="33" w:type="dxa"/>
        <w:tblLayout w:type="fixed"/>
        <w:tblLook w:val="00A0"/>
      </w:tblPr>
      <w:tblGrid>
        <w:gridCol w:w="4611"/>
        <w:gridCol w:w="567"/>
        <w:gridCol w:w="425"/>
        <w:gridCol w:w="567"/>
        <w:gridCol w:w="1560"/>
        <w:gridCol w:w="567"/>
        <w:gridCol w:w="1275"/>
      </w:tblGrid>
      <w:tr w:rsidR="00B04C84" w:rsidRPr="00A116BE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D920A3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 w:rsidRPr="00D920A3">
              <w:rPr>
                <w:sz w:val="20"/>
                <w:szCs w:val="20"/>
              </w:rPr>
              <w:t>Расходы в рамках реализации муниципальной программы «Формирование современной городской среды на территории города Ставрополя»</w:t>
            </w:r>
          </w:p>
        </w:tc>
        <w:tc>
          <w:tcPr>
            <w:tcW w:w="567" w:type="dxa"/>
            <w:shd w:val="clear" w:color="auto" w:fill="FFFFFF"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620</w:t>
            </w:r>
          </w:p>
        </w:tc>
        <w:tc>
          <w:tcPr>
            <w:tcW w:w="425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20 Б 00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194 206,62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B04C84" w:rsidRDefault="00B04C84" w:rsidP="009F725A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9431" w:type="dxa"/>
        <w:tblInd w:w="33" w:type="dxa"/>
        <w:tblLayout w:type="fixed"/>
        <w:tblLook w:val="00A0"/>
      </w:tblPr>
      <w:tblGrid>
        <w:gridCol w:w="4611"/>
        <w:gridCol w:w="567"/>
        <w:gridCol w:w="567"/>
        <w:gridCol w:w="426"/>
        <w:gridCol w:w="1418"/>
        <w:gridCol w:w="567"/>
        <w:gridCol w:w="1275"/>
      </w:tblGrid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D920A3" w:rsidRDefault="00B04C84" w:rsidP="007723E1">
            <w:pPr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</w:t>
            </w:r>
            <w:r w:rsidRPr="00825424">
              <w:rPr>
                <w:sz w:val="20"/>
                <w:szCs w:val="20"/>
              </w:rPr>
              <w:t>Основное мероприятие «Благоустройство дворовых территорий в городе Ставрополе»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20 Б 01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72 499,51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D920A3" w:rsidRDefault="00B04C84" w:rsidP="007723E1">
            <w:pPr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Реализация мероприятий по благоустройству дворовых территорий за счет средств краевого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20 Б 01 77790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68 512,04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D920A3" w:rsidRDefault="00B04C84" w:rsidP="007723E1">
            <w:pPr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20 Б 01 77790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68 512,04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D920A3" w:rsidRDefault="00B04C84" w:rsidP="007723E1">
            <w:pPr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Реализация мероприятий по благоустройству дворовых территорий за счет средств местного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20 Б 01 S7790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3 987,47</w:t>
            </w:r>
          </w:p>
        </w:tc>
      </w:tr>
      <w:tr w:rsidR="00B04C84" w:rsidRPr="005F65A7" w:rsidTr="007723E1">
        <w:trPr>
          <w:cantSplit/>
          <w:trHeight w:val="20"/>
        </w:trPr>
        <w:tc>
          <w:tcPr>
            <w:tcW w:w="4611" w:type="dxa"/>
            <w:shd w:val="clear" w:color="auto" w:fill="FFFFFF"/>
          </w:tcPr>
          <w:p w:rsidR="00B04C84" w:rsidRPr="00D920A3" w:rsidRDefault="00B04C84" w:rsidP="007723E1">
            <w:pPr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20 Б 01 S7790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D920A3" w:rsidRDefault="00B04C84" w:rsidP="007723E1">
            <w:pPr>
              <w:jc w:val="center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  <w:r w:rsidRPr="00D920A3">
              <w:rPr>
                <w:sz w:val="20"/>
                <w:szCs w:val="20"/>
              </w:rPr>
              <w:t>3 987,47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«Реализация регионального проекта  «Формирование комфортной городской среды» 620 05 03 20 Б F2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189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985,32» цифры «189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985,32» заменить цифрами «117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485,81»;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«Реализация программ формирования современной городской среды 620 05 03 20 Б F2 55550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189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985,32» цифры «189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985,32» заменить цифрами «117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485,81»;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«средства местного бюджета 620 05 03 20 Б F2 55550 000 10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449,19» цифры «10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449,19» заменить цифрами «6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461,72»;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«средства субсидии из бюджета Ставропольского края  620 05 03 20 Б F2 55550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179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536,13» цифры «179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536,13» заменить цифрами «111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024,09»;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05 03 20 Б F2 55550 240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189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985,32 » цифры «189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985,32» заменить цифрами «117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485,81»;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«Культура, кинематография 620 08 00 00 0 00 00000 000 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«Культура 620 08 01 00 0 00 00000 000 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«Муниципальная программа «Культура города Ставрополя» 620 08 01 07 0 00 00000 000 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620 08 01 07 1 00 00000 000 1162,5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 620 08 01 07 1 01 00000 000 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проведение культурно-массовых мероприятий в городе Ставрополе 620 08 01 07 1 01 20060 000 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620 08 01 07 1 01 20060 240 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962,5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440EF0">
        <w:rPr>
          <w:sz w:val="28"/>
          <w:szCs w:val="28"/>
        </w:rPr>
        <w:t>л) в разделе «</w:t>
      </w:r>
      <w:r w:rsidRPr="007E7632">
        <w:rPr>
          <w:sz w:val="28"/>
          <w:szCs w:val="28"/>
        </w:rPr>
        <w:t xml:space="preserve">Комитет градостроительства </w:t>
      </w:r>
      <w:r w:rsidRPr="00440EF0">
        <w:rPr>
          <w:sz w:val="28"/>
          <w:szCs w:val="28"/>
        </w:rPr>
        <w:t>администрации города Ставрополя»: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«Комитет градостроительства администрации города Ставрополя 621 00 00 00 0 00 00000 000 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924,27» цифры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924,27» заменить цифрами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</w:t>
      </w:r>
      <w:r>
        <w:rPr>
          <w:sz w:val="28"/>
          <w:szCs w:val="28"/>
        </w:rPr>
        <w:t>51 224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7E7632">
        <w:rPr>
          <w:sz w:val="28"/>
          <w:szCs w:val="28"/>
        </w:rPr>
        <w:t xml:space="preserve">7»;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«Национальная экономика 621 04 00 00 0 00 00000 000 20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493,03» цифры «20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493,03» заменить цифрами «22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320,03»;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«Другие вопросы в области национальной экономики 621 04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12 00 0 00 00000 000 20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493,03» цифры «20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493,03» заменить цифрами «22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320,03»;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«Муниципальная программа «Развитие градостроительства на территории города Ставрополя» 621 04 12 05 0 00 00000 000 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766,03» цифры «15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766,03» заменить цифрами «17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593,03»;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в рамках реализации муниципальной программы «Развитие градостроительства на территории города Ставрополя» 621 04 12 05 Б 00 00000 000 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766,03» цифры «15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766,03» заменить цифрами «17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593,03»;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 621 04 12 05 Б 01 00000 000 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804,63» цифры «12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804,63» заменить цифрами «14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631,63»;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подготовку документов территориального планирования города Ставрополя 621 04 12 05 Б 01 20390 000 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804,63» цифры «12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804,63» заменить цифрами «14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631,63»;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621 04 12 05 Б 01 20390 240 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804,63» цифры «12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804,63» заменить цифрами «14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631,63»;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«Образование 621 07 00 00 0 00 00000 000 1 299 397,47» цифры «1 299 397,47» заменить цифрами «1 301 871,07»;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«Дошкольное образование 621 07 01 00 0 00 00000 000 670 811,59» цифры «670 811,59» заменить цифрами «673 285,19»;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«Муниципальная программа «Развитие образования в городе Ставрополе» 621 07 01 01 0 00 00000 000 670 811,59» цифры «670 811,59» заменить цифрами «673 285,19»;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«Подпрограмма «Расширение и усовершенствование сети муниципальных дошкольных и общеобразовательных учреждений» 621 07 01 01 2 00 00000 000 670 811,59» цифры «670 811,59» заменить цифрами «673 285,19»;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 621 07 01 01 2 01 00000 000 670 811,59» цифры «670 811,59» заменить цифрами «673 285,19»;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«Cоздание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621 07 01 01 2 P2 52320 000 518 794,42» цифры «518 794,42» заменить цифрами «521 268,02»;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«cтроительство дошкольного образовательного учреждения на 300 мест в 528 квартале по ул. Пирогова, 80 в г.Ставрополе 621 07 01 01 2 P2 52320 000 150 000,00» цифры «150 000,00» заменить цифрами «151 741,85»;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«средства местного бюджета 621 07 01 01 2 P2 52320 000 1 500,00» цифры «1 500,0</w:t>
      </w:r>
      <w:r>
        <w:rPr>
          <w:sz w:val="28"/>
          <w:szCs w:val="28"/>
        </w:rPr>
        <w:t>0</w:t>
      </w:r>
      <w:r w:rsidRPr="006E05FE">
        <w:rPr>
          <w:sz w:val="28"/>
          <w:szCs w:val="28"/>
        </w:rPr>
        <w:t xml:space="preserve">» заменить цифрами «1 517,42»;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«средства субсидии из бюджета Ставропольского края  621 07 01 01 2 P2 52320 000 148 500,00» цифры «148 500,00» заменить цифрами «150 224,43»;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«строительство дошкольного образовательного учреждения на 300 мест в Октябрьском районе г. Ставрополя по ул. Пригородная, 227а 621 07 01 01 2 P2 52320 000 50 000,00» цифры «50 000,00» заменить цифрами «50 731,75»;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«средства местного бюджета 621 07 01 01 2 P2 52320 000 500,00» цифры «500,00» заменить цифрами «507,32»;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«средства субсидии из бюджета Ставропольского края 621 07 01 01 2 P2 52320 000 49 500,00» цифры «49 500,00» заменить цифрами «50 224,43»;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«Бюджетные инвестиции 621 07 01 01 2 P2 52320 410 518 794,42 » цифры «518 794,42» </w:t>
      </w:r>
      <w:r>
        <w:rPr>
          <w:sz w:val="28"/>
          <w:szCs w:val="28"/>
        </w:rPr>
        <w:t>заменить цифрами «521 268,02»;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строку </w:t>
      </w:r>
    </w:p>
    <w:tbl>
      <w:tblPr>
        <w:tblW w:w="0" w:type="auto"/>
        <w:tblLayout w:type="fixed"/>
        <w:tblLook w:val="00A0"/>
      </w:tblPr>
      <w:tblGrid>
        <w:gridCol w:w="4145"/>
        <w:gridCol w:w="708"/>
        <w:gridCol w:w="567"/>
        <w:gridCol w:w="709"/>
        <w:gridCol w:w="1418"/>
        <w:gridCol w:w="567"/>
        <w:gridCol w:w="1294"/>
      </w:tblGrid>
      <w:tr w:rsidR="00B04C84" w:rsidRPr="006E05FE" w:rsidTr="000C6B23">
        <w:tc>
          <w:tcPr>
            <w:tcW w:w="4145" w:type="dxa"/>
          </w:tcPr>
          <w:p w:rsidR="00B04C84" w:rsidRPr="000C6B23" w:rsidRDefault="00B04C84" w:rsidP="00AF49CF">
            <w:pPr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«Устройство открытого ледового катка с инфраструктурой на территории города Ставрополя</w:t>
            </w:r>
          </w:p>
        </w:tc>
        <w:tc>
          <w:tcPr>
            <w:tcW w:w="708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621</w:t>
            </w:r>
          </w:p>
        </w:tc>
        <w:tc>
          <w:tcPr>
            <w:tcW w:w="567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07 2 16 21660</w:t>
            </w:r>
          </w:p>
        </w:tc>
        <w:tc>
          <w:tcPr>
            <w:tcW w:w="567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000</w:t>
            </w:r>
          </w:p>
        </w:tc>
        <w:tc>
          <w:tcPr>
            <w:tcW w:w="1294" w:type="dxa"/>
          </w:tcPr>
          <w:p w:rsidR="00B04C84" w:rsidRPr="000C6B23" w:rsidRDefault="00B04C84" w:rsidP="000C6B23">
            <w:pPr>
              <w:jc w:val="right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99 602,84»</w:t>
            </w:r>
          </w:p>
        </w:tc>
      </w:tr>
    </w:tbl>
    <w:p w:rsidR="00B04C84" w:rsidRPr="006E05FE" w:rsidRDefault="00B04C84" w:rsidP="00AF49CF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изложить в следующей редакции:</w:t>
      </w:r>
    </w:p>
    <w:tbl>
      <w:tblPr>
        <w:tblW w:w="9531" w:type="dxa"/>
        <w:tblLayout w:type="fixed"/>
        <w:tblLook w:val="00A0"/>
      </w:tblPr>
      <w:tblGrid>
        <w:gridCol w:w="4145"/>
        <w:gridCol w:w="708"/>
        <w:gridCol w:w="567"/>
        <w:gridCol w:w="709"/>
        <w:gridCol w:w="1418"/>
        <w:gridCol w:w="567"/>
        <w:gridCol w:w="1417"/>
      </w:tblGrid>
      <w:tr w:rsidR="00B04C84" w:rsidRPr="006E05FE" w:rsidTr="000C6B23">
        <w:tc>
          <w:tcPr>
            <w:tcW w:w="4145" w:type="dxa"/>
          </w:tcPr>
          <w:p w:rsidR="00B04C84" w:rsidRPr="000C6B23" w:rsidRDefault="00B04C84" w:rsidP="00AF49CF">
            <w:pPr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«Приобретение мобильного зимнего комплекса с инфраструктурой</w:t>
            </w:r>
          </w:p>
        </w:tc>
        <w:tc>
          <w:tcPr>
            <w:tcW w:w="708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621</w:t>
            </w:r>
          </w:p>
        </w:tc>
        <w:tc>
          <w:tcPr>
            <w:tcW w:w="567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07 2 16 21660</w:t>
            </w:r>
          </w:p>
        </w:tc>
        <w:tc>
          <w:tcPr>
            <w:tcW w:w="567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:rsidR="00B04C84" w:rsidRPr="000C6B23" w:rsidRDefault="00B04C84" w:rsidP="00AF49CF">
            <w:pPr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99 602,84»;</w:t>
            </w:r>
            <w:bookmarkStart w:id="9" w:name="_GoBack"/>
            <w:bookmarkEnd w:id="9"/>
          </w:p>
        </w:tc>
      </w:tr>
    </w:tbl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AF49CF">
        <w:rPr>
          <w:color w:val="000000"/>
          <w:sz w:val="28"/>
          <w:szCs w:val="28"/>
        </w:rPr>
        <w:t xml:space="preserve">м) по </w:t>
      </w:r>
      <w:r w:rsidRPr="007E7632">
        <w:rPr>
          <w:sz w:val="28"/>
          <w:szCs w:val="28"/>
        </w:rPr>
        <w:t>строке «ИТОГО: 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405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479,27» цифры «13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405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479,27» заменить цифрами «13</w:t>
      </w:r>
      <w:r>
        <w:rPr>
          <w:sz w:val="28"/>
          <w:szCs w:val="28"/>
        </w:rPr>
        <w:t> 126 505,80</w:t>
      </w:r>
      <w:r w:rsidRPr="007E7632">
        <w:rPr>
          <w:sz w:val="28"/>
          <w:szCs w:val="28"/>
        </w:rPr>
        <w:t>»;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E7632">
        <w:rPr>
          <w:sz w:val="28"/>
          <w:szCs w:val="28"/>
        </w:rPr>
        <w:t>) в приложении 10: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а) в разделе «Комитет культуры и молодежной политики администрации города Ставрополя»: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«Комитет культуры и молодежной политики администрации города Ставрополя  607 00 00 00 0 00 00000 000 406 812,99  415 946,72» цифры «406 812,99 » заменить цифрами «564 051,56»;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«Образование 607 07 00 00 0 00 00000 000 155 788,11  155 905,68» цифры «155 788,11» заменить цифрами «313 026,68»;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«Дополнительное образование детей 607 07 03 00 0 00 00000 000 144 756,32  144 873,89» цифры «144 756,32» заменить цифрами «301 994,89»;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«Муниципальная программа «Культура города Ставрополя» 607 07 03 07 0 00 00000 000 144 363,52  144 481,09» цифры «144 363,52» заменить цифрами «301 994,89»;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«Подпрограмма «Развитие культуры города Ставрополя» 607 07 03 07 2 00 00000 000 144 002,02  144 119,59» цифры «144 002,02» заменить цифрами «301 994,89»;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после строки</w:t>
      </w:r>
    </w:p>
    <w:tbl>
      <w:tblPr>
        <w:tblW w:w="9431" w:type="dxa"/>
        <w:tblInd w:w="33" w:type="dxa"/>
        <w:tblLayout w:type="fixed"/>
        <w:tblLook w:val="00A0"/>
      </w:tblPr>
      <w:tblGrid>
        <w:gridCol w:w="3686"/>
        <w:gridCol w:w="567"/>
        <w:gridCol w:w="426"/>
        <w:gridCol w:w="567"/>
        <w:gridCol w:w="1559"/>
        <w:gridCol w:w="709"/>
        <w:gridCol w:w="992"/>
        <w:gridCol w:w="925"/>
      </w:tblGrid>
      <w:tr w:rsidR="00B04C84" w:rsidRPr="006E05FE" w:rsidTr="00AF49CF">
        <w:trPr>
          <w:cantSplit/>
          <w:trHeight w:val="20"/>
        </w:trPr>
        <w:tc>
          <w:tcPr>
            <w:tcW w:w="3686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«Субсидии бюджетным учреждениям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607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07 2 09 21280</w:t>
            </w:r>
          </w:p>
        </w:tc>
        <w:tc>
          <w:tcPr>
            <w:tcW w:w="709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FFFFFF"/>
          </w:tcPr>
          <w:p w:rsidR="00B04C84" w:rsidRPr="006E05FE" w:rsidRDefault="00B04C84" w:rsidP="00AF49CF">
            <w:pPr>
              <w:ind w:firstLine="34"/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218,40</w:t>
            </w:r>
          </w:p>
        </w:tc>
        <w:tc>
          <w:tcPr>
            <w:tcW w:w="925" w:type="dxa"/>
            <w:shd w:val="clear" w:color="auto" w:fill="FFFFFF"/>
            <w:tcMar>
              <w:left w:w="51" w:type="dxa"/>
            </w:tcMar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218,40»</w:t>
            </w:r>
          </w:p>
        </w:tc>
      </w:tr>
    </w:tbl>
    <w:p w:rsidR="00B04C84" w:rsidRPr="006E05FE" w:rsidRDefault="00B04C84" w:rsidP="00AF49CF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дополнить строками следующего содержания:</w:t>
      </w:r>
    </w:p>
    <w:tbl>
      <w:tblPr>
        <w:tblW w:w="9389" w:type="dxa"/>
        <w:tblLayout w:type="fixed"/>
        <w:tblLook w:val="00A0"/>
      </w:tblPr>
      <w:tblGrid>
        <w:gridCol w:w="3719"/>
        <w:gridCol w:w="567"/>
        <w:gridCol w:w="426"/>
        <w:gridCol w:w="567"/>
        <w:gridCol w:w="1559"/>
        <w:gridCol w:w="709"/>
        <w:gridCol w:w="1134"/>
        <w:gridCol w:w="708"/>
      </w:tblGrid>
      <w:tr w:rsidR="00B04C84" w:rsidRPr="006E05FE" w:rsidTr="00AF49CF">
        <w:trPr>
          <w:trHeight w:val="20"/>
        </w:trPr>
        <w:tc>
          <w:tcPr>
            <w:tcW w:w="3719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«Основное мероприятие «Cтроительство (реконструкция) объектов муниципальных учреждений в сфере культуры»</w:t>
            </w:r>
          </w:p>
        </w:tc>
        <w:tc>
          <w:tcPr>
            <w:tcW w:w="567" w:type="dxa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607</w:t>
            </w:r>
          </w:p>
        </w:tc>
        <w:tc>
          <w:tcPr>
            <w:tcW w:w="426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07 2 15 00000</w:t>
            </w:r>
          </w:p>
        </w:tc>
        <w:tc>
          <w:tcPr>
            <w:tcW w:w="70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157 238,57</w:t>
            </w:r>
          </w:p>
        </w:tc>
        <w:tc>
          <w:tcPr>
            <w:tcW w:w="708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trHeight w:val="20"/>
        </w:trPr>
        <w:tc>
          <w:tcPr>
            <w:tcW w:w="3719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Cтроительство (реконструкция) объектов муниципальных учреждений в сфере культуры за счет краевого бюджета</w:t>
            </w:r>
          </w:p>
        </w:tc>
        <w:tc>
          <w:tcPr>
            <w:tcW w:w="567" w:type="dxa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607</w:t>
            </w:r>
          </w:p>
        </w:tc>
        <w:tc>
          <w:tcPr>
            <w:tcW w:w="426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07 2 15 77490</w:t>
            </w:r>
          </w:p>
        </w:tc>
        <w:tc>
          <w:tcPr>
            <w:tcW w:w="70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145 640,81</w:t>
            </w:r>
          </w:p>
        </w:tc>
        <w:tc>
          <w:tcPr>
            <w:tcW w:w="708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trHeight w:val="20"/>
        </w:trPr>
        <w:tc>
          <w:tcPr>
            <w:tcW w:w="3719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из них:</w:t>
            </w:r>
          </w:p>
        </w:tc>
        <w:tc>
          <w:tcPr>
            <w:tcW w:w="567" w:type="dxa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</w:tr>
      <w:tr w:rsidR="00B04C84" w:rsidRPr="006E05FE" w:rsidTr="00AF49CF">
        <w:trPr>
          <w:trHeight w:val="20"/>
        </w:trPr>
        <w:tc>
          <w:tcPr>
            <w:tcW w:w="3719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реконструкция здания муниципального бюджетного учреждения дополнительного образования "Детская хореографическая школа" города Ставрополя с пристройкой актового зала в городе Ставрополе по ул. Пирогова, 36</w:t>
            </w:r>
          </w:p>
        </w:tc>
        <w:tc>
          <w:tcPr>
            <w:tcW w:w="567" w:type="dxa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607</w:t>
            </w:r>
          </w:p>
        </w:tc>
        <w:tc>
          <w:tcPr>
            <w:tcW w:w="426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07 2 15 77490</w:t>
            </w:r>
          </w:p>
        </w:tc>
        <w:tc>
          <w:tcPr>
            <w:tcW w:w="70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145 640,81</w:t>
            </w:r>
          </w:p>
        </w:tc>
        <w:tc>
          <w:tcPr>
            <w:tcW w:w="708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trHeight w:val="20"/>
        </w:trPr>
        <w:tc>
          <w:tcPr>
            <w:tcW w:w="3719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607</w:t>
            </w:r>
          </w:p>
        </w:tc>
        <w:tc>
          <w:tcPr>
            <w:tcW w:w="426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07 2 15 77490</w:t>
            </w:r>
          </w:p>
        </w:tc>
        <w:tc>
          <w:tcPr>
            <w:tcW w:w="70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460</w:t>
            </w:r>
          </w:p>
        </w:tc>
        <w:tc>
          <w:tcPr>
            <w:tcW w:w="1134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145 640,81</w:t>
            </w:r>
          </w:p>
        </w:tc>
        <w:tc>
          <w:tcPr>
            <w:tcW w:w="708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trHeight w:val="20"/>
        </w:trPr>
        <w:tc>
          <w:tcPr>
            <w:tcW w:w="3719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Cтроительство (реконструкция) объектов муниципальных учреждений в сфере культуры  за счет местного бюджета</w:t>
            </w:r>
          </w:p>
        </w:tc>
        <w:tc>
          <w:tcPr>
            <w:tcW w:w="567" w:type="dxa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607</w:t>
            </w:r>
          </w:p>
        </w:tc>
        <w:tc>
          <w:tcPr>
            <w:tcW w:w="426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S7490</w:t>
            </w:r>
          </w:p>
        </w:tc>
        <w:tc>
          <w:tcPr>
            <w:tcW w:w="70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11 597,76</w:t>
            </w:r>
          </w:p>
        </w:tc>
        <w:tc>
          <w:tcPr>
            <w:tcW w:w="708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trHeight w:val="20"/>
        </w:trPr>
        <w:tc>
          <w:tcPr>
            <w:tcW w:w="3719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реконструкция здания муниципального бюджетного учреждения дополнительного образования "Детская хореографическая школа" города Ставрополя с пристройкой актового зала в городе Ставрополе по ул. Пирогова, 36</w:t>
            </w:r>
          </w:p>
        </w:tc>
        <w:tc>
          <w:tcPr>
            <w:tcW w:w="567" w:type="dxa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607</w:t>
            </w:r>
          </w:p>
        </w:tc>
        <w:tc>
          <w:tcPr>
            <w:tcW w:w="426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S7490</w:t>
            </w:r>
          </w:p>
        </w:tc>
        <w:tc>
          <w:tcPr>
            <w:tcW w:w="70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11 597,76</w:t>
            </w:r>
          </w:p>
        </w:tc>
        <w:tc>
          <w:tcPr>
            <w:tcW w:w="708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AF49CF">
        <w:trPr>
          <w:trHeight w:val="20"/>
        </w:trPr>
        <w:tc>
          <w:tcPr>
            <w:tcW w:w="3719" w:type="dxa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607</w:t>
            </w:r>
          </w:p>
        </w:tc>
        <w:tc>
          <w:tcPr>
            <w:tcW w:w="426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S7490</w:t>
            </w:r>
          </w:p>
        </w:tc>
        <w:tc>
          <w:tcPr>
            <w:tcW w:w="709" w:type="dxa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460</w:t>
            </w:r>
          </w:p>
        </w:tc>
        <w:tc>
          <w:tcPr>
            <w:tcW w:w="1134" w:type="dxa"/>
            <w:noWrap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11 597,76</w:t>
            </w:r>
          </w:p>
        </w:tc>
        <w:tc>
          <w:tcPr>
            <w:tcW w:w="708" w:type="dxa"/>
            <w:noWrap/>
          </w:tcPr>
          <w:p w:rsidR="00B04C84" w:rsidRPr="006E05FE" w:rsidRDefault="00B04C84" w:rsidP="00386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0,00»;</w:t>
            </w:r>
          </w:p>
        </w:tc>
      </w:tr>
    </w:tbl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б) в разделе «Комитет городского хозяйства администрации города Ставрополя»: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«Комитет городского хозяйства администрации города Ставрополя 620 00 00 00 0 00 00000 000 622 137,43  520 070,52» цифры «622 137,43» заменить цифрами «757 191,06»;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«Национальная экономика 620 04 00 00 0 00 00000 000 332 746,53  229 518,71» цифры «332 746,53» заменить цифрами «467 800,16»;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«Дорожное хозяйство (дорожные фонды) 620 04 09 00 0 00 00000 000 190 418,72  190 479,70» цифры «190 418,72» заменить цифрами «325 472,35»;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620 04 09 04 0 00 00000 000 185 167,26  185 228,24» цифры «185 167,26» заменить цифрами «320 220,89»;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  620 04 09 04 2 00 00000 000 185 167,26  185 228,24» цифры «185 167,26» заменить цифрами «320 220,89»; </w:t>
      </w:r>
    </w:p>
    <w:p w:rsidR="00B04C84" w:rsidRPr="006E05FE" w:rsidRDefault="00B04C84" w:rsidP="00AF49CF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 620 04 09 04 2 02 00000 000 118 741,47  118 741,47» цифры «118 741,47» заменить цифрами «253 795,10»; </w:t>
      </w:r>
    </w:p>
    <w:p w:rsidR="00B04C84" w:rsidRPr="006E05FE" w:rsidRDefault="00B04C84" w:rsidP="00AF49CF">
      <w:pPr>
        <w:ind w:firstLine="709"/>
        <w:rPr>
          <w:sz w:val="20"/>
          <w:szCs w:val="20"/>
        </w:rPr>
      </w:pPr>
      <w:r w:rsidRPr="006E05FE">
        <w:rPr>
          <w:sz w:val="28"/>
          <w:szCs w:val="28"/>
        </w:rPr>
        <w:t xml:space="preserve">после строки </w:t>
      </w:r>
    </w:p>
    <w:tbl>
      <w:tblPr>
        <w:tblW w:w="0" w:type="dxa"/>
        <w:tblInd w:w="33" w:type="dxa"/>
        <w:tblLayout w:type="fixed"/>
        <w:tblLook w:val="00A0"/>
      </w:tblPr>
      <w:tblGrid>
        <w:gridCol w:w="3761"/>
        <w:gridCol w:w="567"/>
        <w:gridCol w:w="425"/>
        <w:gridCol w:w="425"/>
        <w:gridCol w:w="1418"/>
        <w:gridCol w:w="567"/>
        <w:gridCol w:w="1134"/>
        <w:gridCol w:w="1276"/>
      </w:tblGrid>
      <w:tr w:rsidR="00B04C84" w:rsidRPr="006E05FE" w:rsidTr="00AF49CF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620</w:t>
            </w:r>
          </w:p>
        </w:tc>
        <w:tc>
          <w:tcPr>
            <w:tcW w:w="425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04 2 02 76411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18 688,99</w:t>
            </w:r>
          </w:p>
        </w:tc>
        <w:tc>
          <w:tcPr>
            <w:tcW w:w="1276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18 688,99»;</w:t>
            </w:r>
          </w:p>
        </w:tc>
      </w:tr>
    </w:tbl>
    <w:p w:rsidR="00B04C84" w:rsidRPr="006E05FE" w:rsidRDefault="00B04C84" w:rsidP="00AF49CF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дополнить строками следующего содержания:</w:t>
      </w:r>
    </w:p>
    <w:tbl>
      <w:tblPr>
        <w:tblW w:w="0" w:type="dxa"/>
        <w:tblInd w:w="33" w:type="dxa"/>
        <w:tblLayout w:type="fixed"/>
        <w:tblLook w:val="00A0"/>
      </w:tblPr>
      <w:tblGrid>
        <w:gridCol w:w="3761"/>
        <w:gridCol w:w="567"/>
        <w:gridCol w:w="567"/>
        <w:gridCol w:w="426"/>
        <w:gridCol w:w="1418"/>
        <w:gridCol w:w="567"/>
        <w:gridCol w:w="1133"/>
        <w:gridCol w:w="992"/>
        <w:gridCol w:w="1275"/>
      </w:tblGrid>
      <w:tr w:rsidR="00B04C84" w:rsidRPr="006E05FE" w:rsidTr="00AF49CF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«Cтроительство и реконструкция автомобильных дорог общего пользования местного значения за счет средств краевого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04 2 02 76490</w:t>
            </w:r>
          </w:p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127 625,68</w:t>
            </w:r>
          </w:p>
        </w:tc>
        <w:tc>
          <w:tcPr>
            <w:tcW w:w="992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6E05FE" w:rsidTr="00AF49CF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6E05FE" w:rsidTr="00AF49CF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реконструкция автомобильной дороги по улице 45 Параллель на участке от улицы Пирогова до улицы Рогожникова в городе Ставрополе (в том числе проектно-изыскательские работы)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04 2 02 76490</w:t>
            </w:r>
          </w:p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127 625,68</w:t>
            </w:r>
          </w:p>
        </w:tc>
        <w:tc>
          <w:tcPr>
            <w:tcW w:w="992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6E05FE" w:rsidTr="00AF49CF">
        <w:trPr>
          <w:cantSplit/>
          <w:trHeight w:val="7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04 2 02 76490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410</w:t>
            </w:r>
          </w:p>
        </w:tc>
        <w:tc>
          <w:tcPr>
            <w:tcW w:w="1133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127 625,68</w:t>
            </w:r>
          </w:p>
        </w:tc>
        <w:tc>
          <w:tcPr>
            <w:tcW w:w="992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0,00»;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</w:p>
        </w:tc>
      </w:tr>
    </w:tbl>
    <w:p w:rsidR="00B04C84" w:rsidRPr="006E05FE" w:rsidRDefault="00B04C84" w:rsidP="00AF49CF">
      <w:pPr>
        <w:ind w:firstLine="709"/>
        <w:rPr>
          <w:sz w:val="20"/>
          <w:szCs w:val="20"/>
        </w:rPr>
      </w:pPr>
      <w:r w:rsidRPr="006E05FE">
        <w:rPr>
          <w:sz w:val="28"/>
          <w:szCs w:val="28"/>
        </w:rPr>
        <w:t xml:space="preserve">после строки </w:t>
      </w:r>
    </w:p>
    <w:tbl>
      <w:tblPr>
        <w:tblW w:w="0" w:type="dxa"/>
        <w:tblInd w:w="33" w:type="dxa"/>
        <w:tblLayout w:type="fixed"/>
        <w:tblLook w:val="00A0"/>
      </w:tblPr>
      <w:tblGrid>
        <w:gridCol w:w="3761"/>
        <w:gridCol w:w="709"/>
        <w:gridCol w:w="425"/>
        <w:gridCol w:w="425"/>
        <w:gridCol w:w="1418"/>
        <w:gridCol w:w="708"/>
        <w:gridCol w:w="993"/>
        <w:gridCol w:w="992"/>
      </w:tblGrid>
      <w:tr w:rsidR="00B04C84" w:rsidRPr="006E05FE" w:rsidTr="00AF49CF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620</w:t>
            </w:r>
          </w:p>
        </w:tc>
        <w:tc>
          <w:tcPr>
            <w:tcW w:w="425" w:type="dxa"/>
            <w:shd w:val="clear" w:color="auto" w:fill="FFFFFF"/>
            <w:noWrap/>
          </w:tcPr>
          <w:p w:rsidR="00B04C84" w:rsidRPr="006E05FE" w:rsidRDefault="00B04C84" w:rsidP="00AF49CF">
            <w:pPr>
              <w:ind w:left="-108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FFFFFF"/>
            <w:noWrap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S6460</w:t>
            </w:r>
          </w:p>
        </w:tc>
        <w:tc>
          <w:tcPr>
            <w:tcW w:w="708" w:type="dxa"/>
            <w:shd w:val="clear" w:color="auto" w:fill="FFFFFF"/>
            <w:noWrap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C84" w:rsidRPr="006E05FE" w:rsidRDefault="00B04C84" w:rsidP="00AF49CF">
            <w:pPr>
              <w:ind w:left="-169" w:firstLine="169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14 841,27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C84" w:rsidRPr="006E05FE" w:rsidRDefault="00B04C84" w:rsidP="00AF49CF">
            <w:pPr>
              <w:ind w:left="-28" w:firstLine="3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14 841,27»</w:t>
            </w:r>
          </w:p>
        </w:tc>
      </w:tr>
    </w:tbl>
    <w:p w:rsidR="00B04C84" w:rsidRPr="006E05FE" w:rsidRDefault="00B04C84" w:rsidP="00AF49CF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дополнить строками следующего содержания:</w:t>
      </w:r>
    </w:p>
    <w:tbl>
      <w:tblPr>
        <w:tblW w:w="0" w:type="dxa"/>
        <w:tblInd w:w="33" w:type="dxa"/>
        <w:tblLayout w:type="fixed"/>
        <w:tblLook w:val="00A0"/>
      </w:tblPr>
      <w:tblGrid>
        <w:gridCol w:w="3761"/>
        <w:gridCol w:w="567"/>
        <w:gridCol w:w="567"/>
        <w:gridCol w:w="426"/>
        <w:gridCol w:w="1418"/>
        <w:gridCol w:w="567"/>
        <w:gridCol w:w="1275"/>
        <w:gridCol w:w="850"/>
        <w:gridCol w:w="1275"/>
      </w:tblGrid>
      <w:tr w:rsidR="00B04C84" w:rsidRPr="006E05FE" w:rsidTr="00AF49CF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«Cтроительство и реконструкция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S6490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7 427,95</w:t>
            </w:r>
          </w:p>
        </w:tc>
        <w:tc>
          <w:tcPr>
            <w:tcW w:w="850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6E05FE" w:rsidTr="00AF49CF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6E05FE" w:rsidTr="00AF49CF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реконструкция автомобильной дороги по улице 45 Параллель на участке от улицы Пирогова до улицы Рогожникова в городе Ставрополе (в том числе проектно-изыскательские работы)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S6490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7 427,95</w:t>
            </w:r>
          </w:p>
        </w:tc>
        <w:tc>
          <w:tcPr>
            <w:tcW w:w="850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6E05FE" w:rsidTr="00AF49CF">
        <w:trPr>
          <w:cantSplit/>
          <w:trHeight w:val="70"/>
        </w:trPr>
        <w:tc>
          <w:tcPr>
            <w:tcW w:w="3761" w:type="dxa"/>
            <w:shd w:val="clear" w:color="auto" w:fill="FFFFFF"/>
          </w:tcPr>
          <w:p w:rsidR="00B04C84" w:rsidRPr="006E05FE" w:rsidRDefault="00B04C84" w:rsidP="00AF49CF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567" w:type="dxa"/>
            <w:shd w:val="clear" w:color="auto" w:fill="FFFFFF"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S6490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6E05FE" w:rsidRDefault="00B04C84" w:rsidP="00AF49CF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7 427,95</w:t>
            </w:r>
          </w:p>
        </w:tc>
        <w:tc>
          <w:tcPr>
            <w:tcW w:w="850" w:type="dxa"/>
            <w:shd w:val="clear" w:color="auto" w:fill="FFFFFF"/>
          </w:tcPr>
          <w:p w:rsidR="00B04C84" w:rsidRPr="006E05FE" w:rsidRDefault="00B04C84" w:rsidP="00AF49CF">
            <w:pPr>
              <w:ind w:left="-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0,00»;</w:t>
            </w:r>
          </w:p>
        </w:tc>
        <w:tc>
          <w:tcPr>
            <w:tcW w:w="1275" w:type="dxa"/>
            <w:shd w:val="clear" w:color="auto" w:fill="FFFFFF"/>
          </w:tcPr>
          <w:p w:rsidR="00B04C84" w:rsidRPr="006E05FE" w:rsidRDefault="00B04C84" w:rsidP="00AF49CF">
            <w:pPr>
              <w:jc w:val="right"/>
              <w:rPr>
                <w:sz w:val="20"/>
                <w:szCs w:val="20"/>
              </w:rPr>
            </w:pPr>
          </w:p>
        </w:tc>
      </w:tr>
    </w:tbl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0EF0">
        <w:rPr>
          <w:sz w:val="28"/>
          <w:szCs w:val="28"/>
        </w:rPr>
        <w:t>) в разделе «</w:t>
      </w:r>
      <w:r w:rsidRPr="007E7632">
        <w:rPr>
          <w:sz w:val="28"/>
          <w:szCs w:val="28"/>
        </w:rPr>
        <w:t xml:space="preserve">Комитет градостроительства </w:t>
      </w:r>
      <w:r w:rsidRPr="00440EF0">
        <w:rPr>
          <w:sz w:val="28"/>
          <w:szCs w:val="28"/>
        </w:rPr>
        <w:t>администрации города Ставрополя»: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«Комитет градостроительства администрации города Ставрополя 621 00 00 00 0 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687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894,66  66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059,62» цифры «687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894,66» заменить цифрами «6</w:t>
      </w:r>
      <w:r>
        <w:rPr>
          <w:sz w:val="28"/>
          <w:szCs w:val="28"/>
        </w:rPr>
        <w:t>03 794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97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«Национальная экономика 621 04 00 00 0 00 00000 000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 xml:space="preserve">0  </w:t>
      </w:r>
      <w:r w:rsidRPr="007E7632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851,3</w:t>
      </w:r>
      <w:r>
        <w:rPr>
          <w:sz w:val="28"/>
          <w:szCs w:val="28"/>
        </w:rPr>
        <w:t xml:space="preserve">0  </w:t>
      </w:r>
      <w:r w:rsidRPr="007E7632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«Другие вопросы в области национальной экономики 621 04 12 00 0 00 00000 000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851,3</w:t>
      </w:r>
      <w:r>
        <w:rPr>
          <w:sz w:val="28"/>
          <w:szCs w:val="28"/>
        </w:rPr>
        <w:t xml:space="preserve">0 </w:t>
      </w:r>
      <w:r w:rsidRPr="007E7632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«Муниципальная программа «Развитие градостроительства на территории города Ставрополя» 621 04 12 05 0 00 00000 000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751,3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в рамках реализации муниципальной программы «Развитие градостроительства на территории города Ставрополя» 621 04 12 05 Б 00 00000 000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 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751,3</w:t>
      </w:r>
      <w:r>
        <w:rPr>
          <w:sz w:val="28"/>
          <w:szCs w:val="28"/>
        </w:rPr>
        <w:t xml:space="preserve">0 </w:t>
      </w:r>
      <w:r w:rsidRPr="007E7632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 621 04 12 05 Б 01 00000 000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«9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«13751,3</w:t>
      </w:r>
      <w:r>
        <w:rPr>
          <w:sz w:val="28"/>
          <w:szCs w:val="28"/>
        </w:rPr>
        <w:t xml:space="preserve">0 </w:t>
      </w:r>
      <w:r w:rsidRPr="007E7632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подготовку документов территориального планирования города Ставрополя 621 04 12 05 Б 01 20390 000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 xml:space="preserve">0  </w:t>
      </w:r>
      <w:r w:rsidRPr="007E7632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751,3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621 04 12 05 Б 01 20390 240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751,3</w:t>
      </w:r>
      <w:r>
        <w:rPr>
          <w:sz w:val="28"/>
          <w:szCs w:val="28"/>
        </w:rPr>
        <w:t xml:space="preserve">0 </w:t>
      </w:r>
      <w:r w:rsidRPr="007E7632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«Образование 621 07 00 00 0 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621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843,04  0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«621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843,04» заменить цифрами «</w:t>
      </w:r>
      <w:r>
        <w:rPr>
          <w:sz w:val="28"/>
          <w:szCs w:val="28"/>
        </w:rPr>
        <w:t>533 480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35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«Дошкольное образование 621 07 01 00 0 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606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263,33  0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«606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263,33» заменить цифрами «5</w:t>
      </w:r>
      <w:r>
        <w:rPr>
          <w:sz w:val="28"/>
          <w:szCs w:val="28"/>
        </w:rPr>
        <w:t>17 900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«Муниципальная программа «Развитие образования в городе Ставрополе» 621 07 01 01 0 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606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263,33  0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«606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263,33» заменить цифрами «5</w:t>
      </w:r>
      <w:r>
        <w:rPr>
          <w:sz w:val="28"/>
          <w:szCs w:val="28"/>
        </w:rPr>
        <w:t>17 900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7E7632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«Подпрограмма «Расширение и усовершенствование сети муниципальных дошкольных и общеобразовательных учреждений» 621 07 01 01 2 00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606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263,33  0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«606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263,33» заменить цифрами «5</w:t>
      </w:r>
      <w:r>
        <w:rPr>
          <w:sz w:val="28"/>
          <w:szCs w:val="28"/>
        </w:rPr>
        <w:t>17 900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7E7632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10564" w:type="dxa"/>
        <w:tblInd w:w="33" w:type="dxa"/>
        <w:tblLayout w:type="fixed"/>
        <w:tblLook w:val="00A0"/>
      </w:tblPr>
      <w:tblGrid>
        <w:gridCol w:w="3761"/>
        <w:gridCol w:w="567"/>
        <w:gridCol w:w="567"/>
        <w:gridCol w:w="426"/>
        <w:gridCol w:w="1418"/>
        <w:gridCol w:w="567"/>
        <w:gridCol w:w="1275"/>
        <w:gridCol w:w="708"/>
        <w:gridCol w:w="1275"/>
      </w:tblGrid>
      <w:tr w:rsidR="00B04C84" w:rsidRPr="00D920A3" w:rsidTr="007723E1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467B46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467B46">
              <w:rPr>
                <w:sz w:val="20"/>
                <w:szCs w:val="20"/>
              </w:rPr>
              <w:t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</w:p>
        </w:tc>
        <w:tc>
          <w:tcPr>
            <w:tcW w:w="567" w:type="dxa"/>
            <w:shd w:val="clear" w:color="auto" w:fill="FFFFFF"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621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01 2 01 00000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2 488,79</w:t>
            </w:r>
          </w:p>
        </w:tc>
        <w:tc>
          <w:tcPr>
            <w:tcW w:w="708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D920A3" w:rsidTr="007723E1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467B46" w:rsidRDefault="00B04C84" w:rsidP="007723E1">
            <w:pPr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Приобретение объектов недвижимости в муниципальную собственность города Ставрополя</w:t>
            </w:r>
          </w:p>
        </w:tc>
        <w:tc>
          <w:tcPr>
            <w:tcW w:w="567" w:type="dxa"/>
            <w:shd w:val="clear" w:color="auto" w:fill="FFFFFF"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621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01 2 01 40060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2 488,79</w:t>
            </w:r>
          </w:p>
        </w:tc>
        <w:tc>
          <w:tcPr>
            <w:tcW w:w="708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D920A3" w:rsidTr="007723E1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467B46" w:rsidRDefault="00B04C84" w:rsidP="007723E1">
            <w:pPr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из них:</w:t>
            </w:r>
          </w:p>
        </w:tc>
        <w:tc>
          <w:tcPr>
            <w:tcW w:w="567" w:type="dxa"/>
            <w:shd w:val="clear" w:color="auto" w:fill="FFFFFF"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D920A3" w:rsidTr="007723E1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467B46" w:rsidRDefault="00B04C84" w:rsidP="007723E1">
            <w:pPr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приобретение в муниципальную собственность здания для размещения дошкольного образовательного учреждения на 300 мест в Юго-Западном районе  г. Ставрополя</w:t>
            </w:r>
          </w:p>
        </w:tc>
        <w:tc>
          <w:tcPr>
            <w:tcW w:w="567" w:type="dxa"/>
            <w:shd w:val="clear" w:color="auto" w:fill="FFFFFF"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621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01 2 01 40060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2 488,79</w:t>
            </w:r>
          </w:p>
        </w:tc>
        <w:tc>
          <w:tcPr>
            <w:tcW w:w="708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</w:p>
        </w:tc>
      </w:tr>
      <w:tr w:rsidR="00B04C84" w:rsidRPr="00D920A3" w:rsidTr="007723E1">
        <w:trPr>
          <w:cantSplit/>
          <w:trHeight w:val="20"/>
        </w:trPr>
        <w:tc>
          <w:tcPr>
            <w:tcW w:w="3761" w:type="dxa"/>
            <w:shd w:val="clear" w:color="auto" w:fill="FFFFFF"/>
          </w:tcPr>
          <w:p w:rsidR="00B04C84" w:rsidRPr="00467B46" w:rsidRDefault="00B04C84" w:rsidP="007723E1">
            <w:pPr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shd w:val="clear" w:color="auto" w:fill="FFFFFF"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621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01 2 01 40060</w:t>
            </w:r>
          </w:p>
        </w:tc>
        <w:tc>
          <w:tcPr>
            <w:tcW w:w="567" w:type="dxa"/>
            <w:shd w:val="clear" w:color="auto" w:fill="FFFFFF"/>
            <w:noWrap/>
          </w:tcPr>
          <w:p w:rsidR="00B04C84" w:rsidRPr="00467B46" w:rsidRDefault="00B04C84" w:rsidP="007723E1">
            <w:pPr>
              <w:jc w:val="center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2 488,79</w:t>
            </w:r>
          </w:p>
        </w:tc>
        <w:tc>
          <w:tcPr>
            <w:tcW w:w="708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B04C84" w:rsidRPr="00D920A3" w:rsidRDefault="00B04C84" w:rsidP="007723E1">
            <w:pPr>
              <w:jc w:val="right"/>
              <w:rPr>
                <w:sz w:val="20"/>
                <w:szCs w:val="20"/>
              </w:rPr>
            </w:pPr>
          </w:p>
        </w:tc>
      </w:tr>
    </w:tbl>
    <w:p w:rsidR="00B04C84" w:rsidRDefault="00B04C84" w:rsidP="009F725A">
      <w:pPr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«Cоздание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621 07 01 01 2 P2 52320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774,54  0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«603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774,54» заменить цифрами «5</w:t>
      </w:r>
      <w:r>
        <w:rPr>
          <w:sz w:val="28"/>
          <w:szCs w:val="28"/>
        </w:rPr>
        <w:t>17 900,64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«cтроительство дошкольного образовательного учреждения на 300 мест в 528 квартале по ул. Пирогова, 80 в г.Ставрополе 621 07 01 01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P2 52320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 xml:space="preserve"> 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«200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000</w:t>
      </w:r>
      <w:r>
        <w:rPr>
          <w:sz w:val="28"/>
          <w:szCs w:val="28"/>
        </w:rPr>
        <w:t>,00» заменить цифрами «177 069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72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«средства местного бюджета 621 07 01 01 2 P2 52320 000 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000</w:t>
      </w:r>
      <w:r>
        <w:rPr>
          <w:sz w:val="28"/>
          <w:szCs w:val="28"/>
        </w:rPr>
        <w:t>,00  0,00</w:t>
      </w:r>
      <w:r w:rsidRPr="007E7632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</w:t>
      </w:r>
      <w:r>
        <w:rPr>
          <w:sz w:val="28"/>
          <w:szCs w:val="28"/>
        </w:rPr>
        <w:t>70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70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«средства субсидии из бюджета Ставропольского края  621 07 01 01 2 P2 52320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198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 xml:space="preserve"> </w:t>
      </w:r>
      <w:r>
        <w:rPr>
          <w:sz w:val="28"/>
          <w:szCs w:val="28"/>
        </w:rPr>
        <w:t>0,00</w:t>
      </w:r>
      <w:r w:rsidRPr="007E7632">
        <w:rPr>
          <w:sz w:val="28"/>
          <w:szCs w:val="28"/>
        </w:rPr>
        <w:t>» цифры «198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заменить цифрами «17</w:t>
      </w:r>
      <w:r>
        <w:rPr>
          <w:sz w:val="28"/>
          <w:szCs w:val="28"/>
        </w:rPr>
        <w:t>5 299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02</w:t>
      </w:r>
      <w:r w:rsidRPr="007E7632">
        <w:rPr>
          <w:sz w:val="28"/>
          <w:szCs w:val="28"/>
        </w:rPr>
        <w:t xml:space="preserve">»; </w:t>
      </w:r>
    </w:p>
    <w:p w:rsidR="00B04C84" w:rsidRPr="006E05FE" w:rsidRDefault="00B04C84" w:rsidP="00DF660B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«строительство дошкольного образовательного учреждения на 300 мест в Октябрьском районе г. Ставрополя по ул. Пригородная, 227а 621 07 01 01 2 P2 52320 000 300 000,00   0,00» цифры «300 000,00» заменить цифрами «233 520,39»; </w:t>
      </w:r>
    </w:p>
    <w:p w:rsidR="00B04C84" w:rsidRPr="006E05FE" w:rsidRDefault="00B04C84" w:rsidP="00DF660B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«средства местного бюджета 621 07 01 01 2 P2 52320 000 3 000,00  0,00» цифры «3 000,00» заменить цифрами «2 335,20»; </w:t>
      </w:r>
    </w:p>
    <w:p w:rsidR="00B04C84" w:rsidRDefault="00B04C84" w:rsidP="00DF660B">
      <w:pPr>
        <w:ind w:firstLine="709"/>
        <w:jc w:val="both"/>
        <w:rPr>
          <w:color w:val="FF0000"/>
          <w:sz w:val="28"/>
          <w:szCs w:val="28"/>
        </w:rPr>
      </w:pPr>
      <w:r w:rsidRPr="006E05FE">
        <w:rPr>
          <w:sz w:val="28"/>
          <w:szCs w:val="28"/>
        </w:rPr>
        <w:t>по строке «средства субсидии из бюджета Ставропольского края 621 07 01 01 2 P2 52320 000 297 000,00  0,00» цифры «297 000,00» заменить цифрами «231 185,19»;»</w:t>
      </w:r>
    </w:p>
    <w:p w:rsidR="00B04C84" w:rsidRPr="00DF660B" w:rsidRDefault="00B04C84" w:rsidP="009F725A">
      <w:pPr>
        <w:ind w:firstLine="709"/>
        <w:jc w:val="both"/>
        <w:rPr>
          <w:sz w:val="28"/>
          <w:szCs w:val="28"/>
        </w:rPr>
      </w:pPr>
      <w:r w:rsidRPr="00DF660B">
        <w:rPr>
          <w:sz w:val="28"/>
          <w:szCs w:val="28"/>
        </w:rPr>
        <w:t>строку</w:t>
      </w:r>
    </w:p>
    <w:tbl>
      <w:tblPr>
        <w:tblW w:w="9385" w:type="dxa"/>
        <w:tblInd w:w="33" w:type="dxa"/>
        <w:tblLayout w:type="fixed"/>
        <w:tblLook w:val="00A0"/>
      </w:tblPr>
      <w:tblGrid>
        <w:gridCol w:w="3619"/>
        <w:gridCol w:w="645"/>
        <w:gridCol w:w="645"/>
        <w:gridCol w:w="484"/>
        <w:gridCol w:w="1613"/>
        <w:gridCol w:w="645"/>
        <w:gridCol w:w="929"/>
        <w:gridCol w:w="805"/>
      </w:tblGrid>
      <w:tr w:rsidR="00B04C84" w:rsidRPr="00467B46" w:rsidTr="007723E1">
        <w:trPr>
          <w:cantSplit/>
          <w:trHeight w:val="20"/>
        </w:trPr>
        <w:tc>
          <w:tcPr>
            <w:tcW w:w="3619" w:type="dxa"/>
            <w:shd w:val="clear" w:color="auto" w:fill="FFFFFF"/>
          </w:tcPr>
          <w:p w:rsidR="00B04C84" w:rsidRPr="00C046E4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046E4">
              <w:rPr>
                <w:sz w:val="20"/>
                <w:szCs w:val="20"/>
              </w:rPr>
              <w:t>приобретение в муниципальную собственность здания для размещения дошкольного образовательного учреждения на 160 мест в Октябрьском районе  г. Ставрополя</w:t>
            </w:r>
          </w:p>
        </w:tc>
        <w:tc>
          <w:tcPr>
            <w:tcW w:w="645" w:type="dxa"/>
            <w:shd w:val="clear" w:color="auto" w:fill="FFFFFF"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621</w:t>
            </w:r>
          </w:p>
        </w:tc>
        <w:tc>
          <w:tcPr>
            <w:tcW w:w="645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07</w:t>
            </w:r>
          </w:p>
        </w:tc>
        <w:tc>
          <w:tcPr>
            <w:tcW w:w="484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01</w:t>
            </w:r>
          </w:p>
        </w:tc>
        <w:tc>
          <w:tcPr>
            <w:tcW w:w="1613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01 2 P2 52320</w:t>
            </w:r>
          </w:p>
        </w:tc>
        <w:tc>
          <w:tcPr>
            <w:tcW w:w="645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000</w:t>
            </w:r>
          </w:p>
        </w:tc>
        <w:tc>
          <w:tcPr>
            <w:tcW w:w="929" w:type="dxa"/>
            <w:shd w:val="clear" w:color="auto" w:fill="FFFFFF"/>
          </w:tcPr>
          <w:p w:rsidR="00B04C84" w:rsidRPr="00C046E4" w:rsidRDefault="00B04C84" w:rsidP="007723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</w:t>
            </w:r>
            <w:r w:rsidRPr="00C046E4">
              <w:rPr>
                <w:sz w:val="20"/>
                <w:szCs w:val="20"/>
              </w:rPr>
              <w:t>,00</w:t>
            </w:r>
          </w:p>
        </w:tc>
        <w:tc>
          <w:tcPr>
            <w:tcW w:w="805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B04C84" w:rsidRDefault="00B04C84" w:rsidP="009F725A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385" w:type="dxa"/>
        <w:tblInd w:w="33" w:type="dxa"/>
        <w:tblLayout w:type="fixed"/>
        <w:tblLook w:val="00A0"/>
      </w:tblPr>
      <w:tblGrid>
        <w:gridCol w:w="3619"/>
        <w:gridCol w:w="645"/>
        <w:gridCol w:w="645"/>
        <w:gridCol w:w="484"/>
        <w:gridCol w:w="1613"/>
        <w:gridCol w:w="645"/>
        <w:gridCol w:w="929"/>
        <w:gridCol w:w="805"/>
      </w:tblGrid>
      <w:tr w:rsidR="00B04C84" w:rsidRPr="00467B46" w:rsidTr="007723E1">
        <w:trPr>
          <w:cantSplit/>
          <w:trHeight w:val="20"/>
        </w:trPr>
        <w:tc>
          <w:tcPr>
            <w:tcW w:w="3619" w:type="dxa"/>
            <w:shd w:val="clear" w:color="auto" w:fill="FFFFFF"/>
          </w:tcPr>
          <w:p w:rsidR="00B04C84" w:rsidRPr="00C046E4" w:rsidRDefault="00B04C84" w:rsidP="0058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80122">
              <w:rPr>
                <w:sz w:val="20"/>
                <w:szCs w:val="20"/>
              </w:rPr>
              <w:t>строительство дошкольного обр</w:t>
            </w:r>
            <w:r>
              <w:rPr>
                <w:sz w:val="20"/>
                <w:szCs w:val="20"/>
              </w:rPr>
              <w:t>азовательного учреждения на 160 </w:t>
            </w:r>
            <w:r w:rsidRPr="00580122">
              <w:rPr>
                <w:sz w:val="20"/>
                <w:szCs w:val="20"/>
              </w:rPr>
              <w:t>мест в Октябрьском районе по ул.</w:t>
            </w:r>
            <w:r>
              <w:rPr>
                <w:sz w:val="20"/>
                <w:szCs w:val="20"/>
              </w:rPr>
              <w:t> </w:t>
            </w:r>
            <w:r w:rsidRPr="00580122">
              <w:rPr>
                <w:sz w:val="20"/>
                <w:szCs w:val="20"/>
              </w:rPr>
              <w:t>Чапаева г. Ставрополя</w:t>
            </w:r>
          </w:p>
        </w:tc>
        <w:tc>
          <w:tcPr>
            <w:tcW w:w="645" w:type="dxa"/>
            <w:shd w:val="clear" w:color="auto" w:fill="FFFFFF"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621</w:t>
            </w:r>
          </w:p>
        </w:tc>
        <w:tc>
          <w:tcPr>
            <w:tcW w:w="645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07</w:t>
            </w:r>
          </w:p>
        </w:tc>
        <w:tc>
          <w:tcPr>
            <w:tcW w:w="484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01</w:t>
            </w:r>
          </w:p>
        </w:tc>
        <w:tc>
          <w:tcPr>
            <w:tcW w:w="1613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01 2 P2 52320</w:t>
            </w:r>
          </w:p>
        </w:tc>
        <w:tc>
          <w:tcPr>
            <w:tcW w:w="645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000</w:t>
            </w:r>
          </w:p>
        </w:tc>
        <w:tc>
          <w:tcPr>
            <w:tcW w:w="929" w:type="dxa"/>
            <w:shd w:val="clear" w:color="auto" w:fill="FFFFFF"/>
          </w:tcPr>
          <w:p w:rsidR="00B04C84" w:rsidRPr="00C046E4" w:rsidRDefault="00B04C84" w:rsidP="007723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</w:t>
            </w:r>
            <w:r w:rsidRPr="00C046E4">
              <w:rPr>
                <w:sz w:val="20"/>
                <w:szCs w:val="20"/>
              </w:rPr>
              <w:t>,00</w:t>
            </w:r>
          </w:p>
        </w:tc>
        <w:tc>
          <w:tcPr>
            <w:tcW w:w="805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385" w:type="dxa"/>
        <w:tblInd w:w="33" w:type="dxa"/>
        <w:tblLayout w:type="fixed"/>
        <w:tblLook w:val="00A0"/>
      </w:tblPr>
      <w:tblGrid>
        <w:gridCol w:w="3619"/>
        <w:gridCol w:w="645"/>
        <w:gridCol w:w="645"/>
        <w:gridCol w:w="484"/>
        <w:gridCol w:w="1613"/>
        <w:gridCol w:w="645"/>
        <w:gridCol w:w="929"/>
        <w:gridCol w:w="805"/>
      </w:tblGrid>
      <w:tr w:rsidR="00B04C84" w:rsidRPr="00467B46" w:rsidTr="007723E1">
        <w:trPr>
          <w:cantSplit/>
          <w:trHeight w:val="20"/>
        </w:trPr>
        <w:tc>
          <w:tcPr>
            <w:tcW w:w="3619" w:type="dxa"/>
            <w:shd w:val="clear" w:color="auto" w:fill="FFFFFF"/>
          </w:tcPr>
          <w:p w:rsidR="00B04C84" w:rsidRPr="00C046E4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80122">
              <w:rPr>
                <w:sz w:val="20"/>
                <w:szCs w:val="20"/>
              </w:rPr>
              <w:t>строительство дошкольного обр</w:t>
            </w:r>
            <w:r>
              <w:rPr>
                <w:sz w:val="20"/>
                <w:szCs w:val="20"/>
              </w:rPr>
              <w:t>азовательного учреждения на 160 </w:t>
            </w:r>
            <w:r w:rsidRPr="0058012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 в Октябрьском районе по ул. </w:t>
            </w:r>
            <w:r w:rsidRPr="00580122">
              <w:rPr>
                <w:sz w:val="20"/>
                <w:szCs w:val="20"/>
              </w:rPr>
              <w:t>Чапаева г. Ставрополя</w:t>
            </w:r>
          </w:p>
        </w:tc>
        <w:tc>
          <w:tcPr>
            <w:tcW w:w="645" w:type="dxa"/>
            <w:shd w:val="clear" w:color="auto" w:fill="FFFFFF"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621</w:t>
            </w:r>
          </w:p>
        </w:tc>
        <w:tc>
          <w:tcPr>
            <w:tcW w:w="645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07</w:t>
            </w:r>
          </w:p>
        </w:tc>
        <w:tc>
          <w:tcPr>
            <w:tcW w:w="484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01</w:t>
            </w:r>
          </w:p>
        </w:tc>
        <w:tc>
          <w:tcPr>
            <w:tcW w:w="1613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01 2 P2 52320</w:t>
            </w:r>
          </w:p>
        </w:tc>
        <w:tc>
          <w:tcPr>
            <w:tcW w:w="645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000</w:t>
            </w:r>
          </w:p>
        </w:tc>
        <w:tc>
          <w:tcPr>
            <w:tcW w:w="929" w:type="dxa"/>
            <w:shd w:val="clear" w:color="auto" w:fill="FFFFFF"/>
          </w:tcPr>
          <w:p w:rsidR="00B04C84" w:rsidRPr="00C046E4" w:rsidRDefault="00B04C84" w:rsidP="007723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</w:t>
            </w:r>
            <w:r w:rsidRPr="00C046E4">
              <w:rPr>
                <w:sz w:val="20"/>
                <w:szCs w:val="20"/>
              </w:rPr>
              <w:t>,00</w:t>
            </w:r>
          </w:p>
        </w:tc>
        <w:tc>
          <w:tcPr>
            <w:tcW w:w="805" w:type="dxa"/>
            <w:shd w:val="clear" w:color="auto" w:fill="FFFFFF"/>
          </w:tcPr>
          <w:p w:rsidR="00B04C84" w:rsidRPr="00467B46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B04C84" w:rsidRDefault="00B04C84" w:rsidP="009F725A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9385" w:type="dxa"/>
        <w:tblInd w:w="33" w:type="dxa"/>
        <w:tblLayout w:type="fixed"/>
        <w:tblLook w:val="00A0"/>
      </w:tblPr>
      <w:tblGrid>
        <w:gridCol w:w="3619"/>
        <w:gridCol w:w="645"/>
        <w:gridCol w:w="645"/>
        <w:gridCol w:w="484"/>
        <w:gridCol w:w="1613"/>
        <w:gridCol w:w="645"/>
        <w:gridCol w:w="929"/>
        <w:gridCol w:w="805"/>
      </w:tblGrid>
      <w:tr w:rsidR="00B04C84" w:rsidRPr="00467B46" w:rsidTr="007723E1">
        <w:trPr>
          <w:cantSplit/>
          <w:trHeight w:val="20"/>
        </w:trPr>
        <w:tc>
          <w:tcPr>
            <w:tcW w:w="3619" w:type="dxa"/>
            <w:shd w:val="clear" w:color="auto" w:fill="FFFFFF"/>
          </w:tcPr>
          <w:p w:rsidR="00B04C84" w:rsidRPr="00C046E4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046E4">
              <w:rPr>
                <w:sz w:val="20"/>
                <w:szCs w:val="20"/>
              </w:rPr>
              <w:t>приобретение в муниципальную собственность здания для размещения дошкольного образовательного учреждения на 300 мест в Юго-Западном районе  г. Ставрополя</w:t>
            </w:r>
          </w:p>
        </w:tc>
        <w:tc>
          <w:tcPr>
            <w:tcW w:w="645" w:type="dxa"/>
            <w:shd w:val="clear" w:color="auto" w:fill="FFFFFF"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621</w:t>
            </w:r>
          </w:p>
        </w:tc>
        <w:tc>
          <w:tcPr>
            <w:tcW w:w="645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07</w:t>
            </w:r>
          </w:p>
        </w:tc>
        <w:tc>
          <w:tcPr>
            <w:tcW w:w="484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01</w:t>
            </w:r>
          </w:p>
        </w:tc>
        <w:tc>
          <w:tcPr>
            <w:tcW w:w="1613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01 2 P2 52320</w:t>
            </w:r>
          </w:p>
        </w:tc>
        <w:tc>
          <w:tcPr>
            <w:tcW w:w="645" w:type="dxa"/>
            <w:shd w:val="clear" w:color="auto" w:fill="FFFFFF"/>
            <w:noWrap/>
          </w:tcPr>
          <w:p w:rsidR="00B04C84" w:rsidRPr="00C046E4" w:rsidRDefault="00B04C84" w:rsidP="007723E1">
            <w:pPr>
              <w:jc w:val="center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000</w:t>
            </w:r>
          </w:p>
        </w:tc>
        <w:tc>
          <w:tcPr>
            <w:tcW w:w="929" w:type="dxa"/>
            <w:shd w:val="clear" w:color="auto" w:fill="FFFFFF"/>
          </w:tcPr>
          <w:p w:rsidR="00B04C84" w:rsidRPr="00C046E4" w:rsidRDefault="00B04C84" w:rsidP="007723E1">
            <w:pPr>
              <w:jc w:val="right"/>
              <w:rPr>
                <w:sz w:val="20"/>
                <w:szCs w:val="20"/>
              </w:rPr>
            </w:pPr>
            <w:r w:rsidRPr="00C046E4">
              <w:rPr>
                <w:sz w:val="20"/>
                <w:szCs w:val="20"/>
              </w:rPr>
              <w:t>3 195,99</w:t>
            </w:r>
          </w:p>
        </w:tc>
        <w:tc>
          <w:tcPr>
            <w:tcW w:w="805" w:type="dxa"/>
            <w:shd w:val="clear" w:color="auto" w:fill="FFFFFF"/>
          </w:tcPr>
          <w:p w:rsidR="00B04C84" w:rsidRPr="00C046E4" w:rsidRDefault="00B04C84" w:rsidP="007723E1">
            <w:pPr>
              <w:jc w:val="right"/>
              <w:rPr>
                <w:sz w:val="20"/>
                <w:szCs w:val="20"/>
              </w:rPr>
            </w:pPr>
            <w:r w:rsidRPr="00467B46">
              <w:rPr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«Бюджетные инвестиции 621 07 01 01 2 P2 52320 410</w:t>
      </w:r>
      <w:r>
        <w:rPr>
          <w:sz w:val="28"/>
          <w:szCs w:val="28"/>
        </w:rPr>
        <w:t xml:space="preserve"> </w:t>
      </w:r>
      <w:r w:rsidRPr="007E7632">
        <w:rPr>
          <w:sz w:val="28"/>
          <w:szCs w:val="28"/>
        </w:rPr>
        <w:t>603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774,54  0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«603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774,54 » заменить цифрами «5</w:t>
      </w:r>
      <w:r>
        <w:rPr>
          <w:sz w:val="28"/>
          <w:szCs w:val="28"/>
        </w:rPr>
        <w:t>17 900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40EF0">
        <w:rPr>
          <w:sz w:val="28"/>
          <w:szCs w:val="28"/>
        </w:rPr>
        <w:t>) </w:t>
      </w:r>
      <w:r w:rsidRPr="007E7632">
        <w:rPr>
          <w:sz w:val="28"/>
          <w:szCs w:val="28"/>
        </w:rPr>
        <w:t>по строке «Условно утвержденные расходы  115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258,39  238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001,79» цифры «115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258,39» заменить цифрами «11</w:t>
      </w:r>
      <w:r>
        <w:rPr>
          <w:sz w:val="28"/>
          <w:szCs w:val="28"/>
        </w:rPr>
        <w:t>6 176,66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40EF0">
        <w:rPr>
          <w:sz w:val="28"/>
          <w:szCs w:val="28"/>
        </w:rPr>
        <w:t>) </w:t>
      </w:r>
      <w:r w:rsidRPr="007E7632">
        <w:rPr>
          <w:sz w:val="28"/>
          <w:szCs w:val="28"/>
        </w:rPr>
        <w:t>по строке «ИТОГО: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634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233,87  9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179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825,66» цифры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634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233,87» заменить цифрами «9</w:t>
      </w:r>
      <w:r>
        <w:rPr>
          <w:sz w:val="28"/>
          <w:szCs w:val="28"/>
        </w:rPr>
        <w:t> 843 344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65</w:t>
      </w:r>
      <w:r w:rsidRPr="007E7632">
        <w:rPr>
          <w:sz w:val="28"/>
          <w:szCs w:val="28"/>
        </w:rPr>
        <w:t>»;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E7632">
        <w:rPr>
          <w:sz w:val="28"/>
          <w:szCs w:val="28"/>
        </w:rPr>
        <w:t>) в приложении 11: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а) в разделе «Муниципальная программа «Развитие образования в городе Ставрополе»: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«Муниципальная программа «Развитие образования в городе Ставрополе» 01 0 00 00000 000 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437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585,88» цифры «5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437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585,88» заменить цифрами «5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44</w:t>
      </w:r>
      <w:r>
        <w:rPr>
          <w:sz w:val="28"/>
          <w:szCs w:val="28"/>
        </w:rPr>
        <w:t>4 916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67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«Подпрограмма «Организация дошкольного, общего и дополнительного образования» 01 1 00 00000 000 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138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188,41» цифры «4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138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188,41» заменить цифрами «4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143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045,6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 01 1 06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024,25» цифры «146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024,25» заменить цифрами «150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681,51»;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обеспечение деятельности (оказание услуг) муниципальных учреждений 01 1 06 11010 000 74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254,41» цифры «74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254,41» заменить цифрами «78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911,67»;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«Субсидии бюджетным учреждениям 01 1 06 11010 610 67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711,17» цифры «67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711,17» заменить цифрами «72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368,43»;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«Обеспечение образовательной деятельности, оценки качества образования» 01 1 08 00000 000 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661,51» цифры «7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661,51» заменить цифрами «7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861,44»;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обеспечение деятельности (оказание услуг) муниципальных учреждений 01 1 08 11010 000 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661,51» цифры «7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661,51» заменить цифрами «7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861,44»;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«Субсидии бюджетным учреждениям 01 1 08 11010 610 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661,51» цифры «7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661,51» заменить цифрами «7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861,44»; </w:t>
      </w:r>
    </w:p>
    <w:p w:rsidR="00B04C84" w:rsidRPr="006E05FE" w:rsidRDefault="00B04C84" w:rsidP="004D1CDC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«Подпрограмма «Расширение и усовершенствование сети муниципальных дошкольных и общеобразовательных учреждений» 01 2 00 00000 000 1 299 397,47» цифры «1 299 397,47» заменить цифрами «1 301 871,07»; </w:t>
      </w:r>
    </w:p>
    <w:p w:rsidR="00B04C84" w:rsidRPr="006E05FE" w:rsidRDefault="00B04C84" w:rsidP="004D1CDC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«Cоздание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01 2 P2 52320 000 518 794,42» цифры «518 794,42» заменить цифрами «521 268,02»; </w:t>
      </w:r>
    </w:p>
    <w:p w:rsidR="00B04C84" w:rsidRPr="006E05FE" w:rsidRDefault="00B04C84" w:rsidP="004D1CDC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«средства местного бюджета 01 2 P2 52320 000 5 187,94» цифры «5 187,94» заменить цифрами «5 212,68»; </w:t>
      </w:r>
    </w:p>
    <w:p w:rsidR="00B04C84" w:rsidRPr="006E05FE" w:rsidRDefault="00B04C84" w:rsidP="004D1CDC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«средства субсидии из бюджета Ставропольского края  01 2 P2 52320 000 513 606,48» цифры «513 606,48» заменить цифрами «516 055,34»; </w:t>
      </w:r>
    </w:p>
    <w:p w:rsidR="00B04C84" w:rsidRDefault="00B04C84" w:rsidP="004D1CDC">
      <w:pPr>
        <w:ind w:firstLine="709"/>
        <w:jc w:val="both"/>
        <w:rPr>
          <w:color w:val="FF0000"/>
          <w:sz w:val="28"/>
          <w:szCs w:val="28"/>
        </w:rPr>
      </w:pPr>
      <w:r w:rsidRPr="006E05FE">
        <w:rPr>
          <w:sz w:val="28"/>
          <w:szCs w:val="28"/>
        </w:rPr>
        <w:t>по строке «Бюджетные инвестиции 01 2 P2 52320 410 518 794,42» цифры «518 794,42» заменить цифрами «521 268,02»;»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4D1CDC">
        <w:rPr>
          <w:color w:val="000000"/>
          <w:sz w:val="28"/>
          <w:szCs w:val="28"/>
        </w:rPr>
        <w:t>б) в</w:t>
      </w:r>
      <w:r w:rsidRPr="005F5F83">
        <w:rPr>
          <w:sz w:val="28"/>
          <w:szCs w:val="28"/>
        </w:rPr>
        <w:t xml:space="preserve"> разделе «Муниципальная программа «</w:t>
      </w:r>
      <w:r w:rsidRPr="007E7632">
        <w:rPr>
          <w:sz w:val="28"/>
          <w:szCs w:val="28"/>
        </w:rPr>
        <w:t>Социальная поддержка населения города Ставропол</w:t>
      </w:r>
      <w:r>
        <w:rPr>
          <w:sz w:val="28"/>
          <w:szCs w:val="28"/>
        </w:rPr>
        <w:t>я</w:t>
      </w:r>
      <w:r w:rsidRPr="005F5F83">
        <w:rPr>
          <w:sz w:val="28"/>
          <w:szCs w:val="28"/>
        </w:rPr>
        <w:t>»: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E7632">
        <w:rPr>
          <w:sz w:val="28"/>
          <w:szCs w:val="28"/>
        </w:rPr>
        <w:t>о строке «Муниципальная программа «Социальная поддержка населения города Ставрополя» 03 0 00 00000 000 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077,25» цифры «2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112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077,25» заменить цифрами «2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111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920,57»;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 03 2 00 00000 000 70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804,02» цифры «70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804,02» заменить цифрами «68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147,34»;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«Предоставление дополнительных мер социальной поддержки отдельным категориям граждан» 03 2 01 00000 000 50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849,8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«50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849,8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заменить цифрами «48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193,12»;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«Осуществление единовременной денежной компенсации отдельным категориям граждан на возмещение расходов, связанных с приобретением пользовательского оборудования для приема цифрового эфирного телевизионного сигнала 03 2 01 80280 000 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541,5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</w:t>
      </w:r>
      <w:r>
        <w:rPr>
          <w:sz w:val="28"/>
          <w:szCs w:val="28"/>
        </w:rPr>
        <w:t>2 541,50» заменить цифрами «34,82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«Публичные нормативные социальные выплаты гражданам 03 2 01 80280 310 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541,5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541,5</w:t>
      </w:r>
      <w:r>
        <w:rPr>
          <w:sz w:val="28"/>
          <w:szCs w:val="28"/>
        </w:rPr>
        <w:t>0</w:t>
      </w:r>
      <w:r w:rsidRPr="007E7632">
        <w:rPr>
          <w:sz w:val="28"/>
          <w:szCs w:val="28"/>
        </w:rPr>
        <w:t xml:space="preserve">» заменить цифрами «34,82»;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 03 2 01 80300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600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«600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заменить цифрами «450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«Публичные нормативные социальные выплаты гражданам 03 2 01 80300 310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600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цифры «600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>» заменить цифрами «450</w:t>
      </w:r>
      <w:r>
        <w:rPr>
          <w:sz w:val="28"/>
          <w:szCs w:val="28"/>
        </w:rPr>
        <w:t>,00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«Подпрограмма «Доступная среда» 03 3 00 00000 000 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797,22» цифры «6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797,22» заменить цифрами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297,22»;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«Создание условий для беспрепятственного доступа маломобильных групп населения к объектам городской инфраструктуры» 03 3 01 00000 000 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797,22» цифры «6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797,22» заменить цифрами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297,22»;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«Расходы на создание условий для беспрепятственного доступа маломобильных групп населения к объектам городской инфраструктуры 03 3 01 20530 000 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617,22» цифры «6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617,22» заменить цифрами «9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117,22»;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03 3 01 20530 240 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952,53» цифры «3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952,53» заменить цифрами «6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452,53»;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F5F83">
        <w:rPr>
          <w:sz w:val="28"/>
          <w:szCs w:val="28"/>
        </w:rPr>
        <w:t>) в разделе «Муниципальная программа «</w:t>
      </w:r>
      <w:r w:rsidRPr="007E7632">
        <w:rPr>
          <w:sz w:val="28"/>
          <w:szCs w:val="28"/>
        </w:rPr>
        <w:t>Развитие жилищно-коммунального хозяйства, транспортной системы на территории города Ставрополя, благоустройство территории города Ставрополя</w:t>
      </w:r>
      <w:r w:rsidRPr="005F5F83">
        <w:rPr>
          <w:sz w:val="28"/>
          <w:szCs w:val="28"/>
        </w:rPr>
        <w:t>»: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04 0 00 00000 000 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855,97» цифры «3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113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855,97» заменить цифрами «2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9</w:t>
      </w:r>
      <w:r>
        <w:rPr>
          <w:sz w:val="28"/>
          <w:szCs w:val="28"/>
        </w:rPr>
        <w:t>30 </w:t>
      </w:r>
      <w:r w:rsidRPr="007E7632">
        <w:rPr>
          <w:sz w:val="28"/>
          <w:szCs w:val="28"/>
        </w:rPr>
        <w:t>4</w:t>
      </w:r>
      <w:r>
        <w:rPr>
          <w:sz w:val="28"/>
          <w:szCs w:val="28"/>
        </w:rPr>
        <w:t>83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56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 04 2 00 00000 000 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379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814,31» цифры «2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379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814,31» заменить цифрами «2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</w:t>
      </w:r>
      <w:r>
        <w:rPr>
          <w:sz w:val="28"/>
          <w:szCs w:val="28"/>
        </w:rPr>
        <w:t>62 </w:t>
      </w:r>
      <w:r w:rsidRPr="007E7632">
        <w:rPr>
          <w:sz w:val="28"/>
          <w:szCs w:val="28"/>
        </w:rPr>
        <w:t>9</w:t>
      </w:r>
      <w:r>
        <w:rPr>
          <w:sz w:val="28"/>
          <w:szCs w:val="28"/>
        </w:rPr>
        <w:t>79</w:t>
      </w:r>
      <w:r w:rsidRPr="007E7632">
        <w:rPr>
          <w:sz w:val="28"/>
          <w:szCs w:val="28"/>
        </w:rPr>
        <w:t>,</w:t>
      </w:r>
      <w:r>
        <w:rPr>
          <w:sz w:val="28"/>
          <w:szCs w:val="28"/>
        </w:rPr>
        <w:t>09</w:t>
      </w:r>
      <w:r w:rsidRPr="007E7632">
        <w:rPr>
          <w:sz w:val="28"/>
          <w:szCs w:val="28"/>
        </w:rPr>
        <w:t xml:space="preserve">»; </w:t>
      </w:r>
    </w:p>
    <w:p w:rsidR="00B04C84" w:rsidRPr="007E7632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«Основное мероприятие «Создание условий для предоставления транспортных услуг населению и организация транспортного обслуживания населения в границах города Ставрополя» 04 2 01 00000 000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103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385,88» цифры «103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>385,88» заменить цифрами «130</w:t>
      </w:r>
      <w:r>
        <w:rPr>
          <w:sz w:val="28"/>
          <w:szCs w:val="28"/>
        </w:rPr>
        <w:t> </w:t>
      </w:r>
      <w:r w:rsidRPr="007E7632">
        <w:rPr>
          <w:sz w:val="28"/>
          <w:szCs w:val="28"/>
        </w:rPr>
        <w:t xml:space="preserve">385,88»;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7E7632">
        <w:rPr>
          <w:sz w:val="28"/>
          <w:szCs w:val="28"/>
        </w:rPr>
        <w:t>по строке «Предоставление финансовой помощи Ставропольскому муниципальному унитарному троллейбусному предприятию в рамках мер по предупреждению банкротства на финансовое обеспечение затрат, направленных на погашение денежных обязательств, требований о выплате выходных пособий и (или) об оплате труда лиц, работ</w:t>
      </w:r>
      <w:r w:rsidRPr="00A2387E">
        <w:rPr>
          <w:sz w:val="28"/>
          <w:szCs w:val="28"/>
        </w:rPr>
        <w:t>ающих или работавших по трудовому договору, и обязательных платежей, в целях восстановления платежеспособности должника (санации)  04 2 01 60070 000 80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478,89» цифры «80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478,89» заменить цифрами «107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478,89»;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04 2 01 60070 810 80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478,89» цифры «80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478,89» заменить цифрами «107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478,89»;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 04 2 02 00000 000 2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160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949,81» цифры «2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160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949,81» заменить цифрами «1</w:t>
      </w:r>
      <w:r>
        <w:rPr>
          <w:sz w:val="28"/>
          <w:szCs w:val="28"/>
        </w:rPr>
        <w:t> 908 532,82</w:t>
      </w:r>
      <w:r w:rsidRPr="00A2387E">
        <w:rPr>
          <w:sz w:val="28"/>
          <w:szCs w:val="28"/>
        </w:rPr>
        <w:t xml:space="preserve">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«Расходы на ремонт автомобильных дорог общего пользования местного значения 04 2 02 20130 000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137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483,39» цифры «137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483,39» заменить цифрами «146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649,57»;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«Иные закупки товаров, работ и услуг для обеспечения</w:t>
      </w:r>
      <w:r>
        <w:rPr>
          <w:sz w:val="28"/>
          <w:szCs w:val="28"/>
        </w:rPr>
        <w:t xml:space="preserve"> </w:t>
      </w:r>
      <w:r w:rsidRPr="00A2387E">
        <w:rPr>
          <w:sz w:val="28"/>
          <w:szCs w:val="28"/>
        </w:rPr>
        <w:t>государственных (муниципальных) нужд 04 2 02 20130 240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137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483,39» цифры «137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483,39» заменить цифрами «146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649,57»;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«Расходы на ремонт и содержание внутриквартальных автомобильных дорог общего пользования местного значения 04 2 02 20820 000 30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873,46» цифры «30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873,46» заменить цифрами «35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754,49»;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04 2 02 20820 240 30873,46» цифры «30873,46» заменить цифрами «35</w:t>
      </w:r>
      <w:r>
        <w:rPr>
          <w:sz w:val="28"/>
          <w:szCs w:val="28"/>
        </w:rPr>
        <w:t xml:space="preserve"> </w:t>
      </w:r>
      <w:r w:rsidRPr="00A2387E">
        <w:rPr>
          <w:sz w:val="28"/>
          <w:szCs w:val="28"/>
        </w:rPr>
        <w:t xml:space="preserve">754,49»;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«Расходы на прочие мероприятия  в области дорожного хозяйства 04 2 02 20830 000 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052</w:t>
      </w:r>
      <w:r>
        <w:rPr>
          <w:sz w:val="28"/>
          <w:szCs w:val="28"/>
        </w:rPr>
        <w:t>,00</w:t>
      </w:r>
      <w:r w:rsidRPr="00A2387E">
        <w:rPr>
          <w:sz w:val="28"/>
          <w:szCs w:val="28"/>
        </w:rPr>
        <w:t>» цифры «7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052</w:t>
      </w:r>
      <w:r>
        <w:rPr>
          <w:sz w:val="28"/>
          <w:szCs w:val="28"/>
        </w:rPr>
        <w:t>,00</w:t>
      </w:r>
      <w:r w:rsidRPr="00A2387E">
        <w:rPr>
          <w:sz w:val="28"/>
          <w:szCs w:val="28"/>
        </w:rPr>
        <w:t>» заменить цифрами «8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852</w:t>
      </w:r>
      <w:r>
        <w:rPr>
          <w:sz w:val="28"/>
          <w:szCs w:val="28"/>
        </w:rPr>
        <w:t>,00</w:t>
      </w:r>
      <w:r w:rsidRPr="00A2387E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04 2 02 20830 240 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052</w:t>
      </w:r>
      <w:r>
        <w:rPr>
          <w:sz w:val="28"/>
          <w:szCs w:val="28"/>
        </w:rPr>
        <w:t>,00</w:t>
      </w:r>
      <w:r w:rsidRPr="00A2387E">
        <w:rPr>
          <w:sz w:val="28"/>
          <w:szCs w:val="28"/>
        </w:rPr>
        <w:t>» цифры «7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052</w:t>
      </w:r>
      <w:r>
        <w:rPr>
          <w:sz w:val="28"/>
          <w:szCs w:val="28"/>
        </w:rPr>
        <w:t>,00</w:t>
      </w:r>
      <w:r w:rsidRPr="00A2387E">
        <w:rPr>
          <w:sz w:val="28"/>
          <w:szCs w:val="28"/>
        </w:rPr>
        <w:t>» заменить цифрами «8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852</w:t>
      </w:r>
      <w:r>
        <w:rPr>
          <w:sz w:val="28"/>
          <w:szCs w:val="28"/>
        </w:rPr>
        <w:t>,00</w:t>
      </w:r>
      <w:r w:rsidRPr="00A2387E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038" w:type="dxa"/>
        <w:tblLayout w:type="fixed"/>
        <w:tblLook w:val="00A0"/>
      </w:tblPr>
      <w:tblGrid>
        <w:gridCol w:w="5353"/>
        <w:gridCol w:w="1701"/>
        <w:gridCol w:w="709"/>
        <w:gridCol w:w="1275"/>
      </w:tblGrid>
      <w:tr w:rsidR="00B04C84" w:rsidRPr="00A116BE" w:rsidTr="007723E1">
        <w:trPr>
          <w:trHeight w:val="180"/>
        </w:trPr>
        <w:tc>
          <w:tcPr>
            <w:tcW w:w="5353" w:type="dxa"/>
          </w:tcPr>
          <w:p w:rsidR="00B04C84" w:rsidRPr="00A116BE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E9758C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701" w:type="dxa"/>
            <w:noWrap/>
          </w:tcPr>
          <w:p w:rsidR="00B04C84" w:rsidRPr="00E9758C" w:rsidRDefault="00B04C84" w:rsidP="007723E1">
            <w:pPr>
              <w:jc w:val="center"/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04 2 02 21180</w:t>
            </w:r>
          </w:p>
        </w:tc>
        <w:tc>
          <w:tcPr>
            <w:tcW w:w="709" w:type="dxa"/>
            <w:noWrap/>
          </w:tcPr>
          <w:p w:rsidR="00B04C84" w:rsidRPr="00E9758C" w:rsidRDefault="00B04C84" w:rsidP="007723E1">
            <w:pPr>
              <w:jc w:val="center"/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</w:tcPr>
          <w:p w:rsidR="00B04C84" w:rsidRPr="00A116BE" w:rsidRDefault="00B04C84" w:rsidP="007723E1">
            <w:pPr>
              <w:jc w:val="center"/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28 851,05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B04C84" w:rsidRDefault="00B04C84" w:rsidP="009F725A">
      <w:pPr>
        <w:rPr>
          <w:sz w:val="28"/>
          <w:szCs w:val="28"/>
        </w:rPr>
      </w:pPr>
      <w:r w:rsidRPr="00E9758C">
        <w:rPr>
          <w:sz w:val="28"/>
          <w:szCs w:val="28"/>
        </w:rPr>
        <w:t>дополнить строками следующего содержания:</w:t>
      </w:r>
    </w:p>
    <w:tbl>
      <w:tblPr>
        <w:tblW w:w="9038" w:type="dxa"/>
        <w:tblLayout w:type="fixed"/>
        <w:tblLook w:val="00A0"/>
      </w:tblPr>
      <w:tblGrid>
        <w:gridCol w:w="5353"/>
        <w:gridCol w:w="1701"/>
        <w:gridCol w:w="709"/>
        <w:gridCol w:w="1275"/>
      </w:tblGrid>
      <w:tr w:rsidR="00B04C84" w:rsidRPr="00A116BE" w:rsidTr="007723E1">
        <w:trPr>
          <w:trHeight w:val="180"/>
        </w:trPr>
        <w:tc>
          <w:tcPr>
            <w:tcW w:w="5353" w:type="dxa"/>
          </w:tcPr>
          <w:p w:rsidR="00B04C84" w:rsidRPr="00E9758C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30AE6">
              <w:rPr>
                <w:sz w:val="20"/>
                <w:szCs w:val="20"/>
              </w:rPr>
              <w:t>Расходы на приобретение коммунальной техники</w:t>
            </w:r>
          </w:p>
        </w:tc>
        <w:tc>
          <w:tcPr>
            <w:tcW w:w="1701" w:type="dxa"/>
            <w:noWrap/>
          </w:tcPr>
          <w:p w:rsidR="00B04C84" w:rsidRPr="00E9758C" w:rsidRDefault="00B04C84" w:rsidP="007723E1">
            <w:pPr>
              <w:jc w:val="center"/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04 2 02 21470</w:t>
            </w:r>
          </w:p>
        </w:tc>
        <w:tc>
          <w:tcPr>
            <w:tcW w:w="709" w:type="dxa"/>
            <w:noWrap/>
          </w:tcPr>
          <w:p w:rsidR="00B04C84" w:rsidRPr="00E9758C" w:rsidRDefault="00B04C84" w:rsidP="007723E1">
            <w:pPr>
              <w:jc w:val="center"/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9758C" w:rsidRDefault="00B04C84" w:rsidP="00CB6F03">
            <w:pPr>
              <w:jc w:val="center"/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18 000,00</w:t>
            </w:r>
          </w:p>
        </w:tc>
      </w:tr>
      <w:tr w:rsidR="00B04C84" w:rsidRPr="00A116BE" w:rsidTr="007723E1">
        <w:trPr>
          <w:trHeight w:val="180"/>
        </w:trPr>
        <w:tc>
          <w:tcPr>
            <w:tcW w:w="5353" w:type="dxa"/>
          </w:tcPr>
          <w:p w:rsidR="00B04C84" w:rsidRPr="00E9758C" w:rsidRDefault="00B04C84" w:rsidP="007723E1">
            <w:pPr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</w:tcPr>
          <w:p w:rsidR="00B04C84" w:rsidRPr="00E9758C" w:rsidRDefault="00B04C84" w:rsidP="007723E1">
            <w:pPr>
              <w:jc w:val="center"/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04 2 02 21470</w:t>
            </w:r>
          </w:p>
        </w:tc>
        <w:tc>
          <w:tcPr>
            <w:tcW w:w="709" w:type="dxa"/>
            <w:noWrap/>
          </w:tcPr>
          <w:p w:rsidR="00B04C84" w:rsidRPr="00E9758C" w:rsidRDefault="00B04C84" w:rsidP="007723E1">
            <w:pPr>
              <w:jc w:val="center"/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</w:tcPr>
          <w:p w:rsidR="00B04C84" w:rsidRPr="00E9758C" w:rsidRDefault="00B04C84" w:rsidP="007723E1">
            <w:pPr>
              <w:jc w:val="right"/>
              <w:rPr>
                <w:sz w:val="20"/>
                <w:szCs w:val="20"/>
              </w:rPr>
            </w:pPr>
            <w:r w:rsidRPr="00E9758C">
              <w:rPr>
                <w:sz w:val="20"/>
                <w:szCs w:val="20"/>
              </w:rPr>
              <w:t>18 000,00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ind w:firstLine="709"/>
        <w:jc w:val="both"/>
        <w:rPr>
          <w:sz w:val="28"/>
        </w:rPr>
      </w:pPr>
      <w:r w:rsidRPr="006E05FE">
        <w:rPr>
          <w:sz w:val="28"/>
        </w:rPr>
        <w:t>по строке «Капитальный ремонт и ремонт автомобильных дорог общего пользования местного значения за счет средств краевого бюджета  04 2 02 76460 000 40 000,00» цифры «40 000,00» заменить цифрами «132 240,69»;</w:t>
      </w:r>
    </w:p>
    <w:p w:rsidR="00B04C84" w:rsidRDefault="00B04C84" w:rsidP="009F725A">
      <w:pPr>
        <w:ind w:firstLine="709"/>
        <w:jc w:val="both"/>
        <w:rPr>
          <w:sz w:val="28"/>
        </w:rPr>
      </w:pPr>
      <w:r>
        <w:rPr>
          <w:sz w:val="28"/>
        </w:rPr>
        <w:t>по строке «Иные закупки товаров, работ и услуг для обеспечения государственных (муниципальных) нужд 04 2 02 76460 240 40 000,00» цифры «40 000,00» заменить цифрами «132 240, 69»;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3F6867">
        <w:rPr>
          <w:sz w:val="28"/>
          <w:szCs w:val="28"/>
        </w:rPr>
        <w:t>по с</w:t>
      </w:r>
      <w:r w:rsidRPr="00A2387E">
        <w:rPr>
          <w:sz w:val="28"/>
          <w:szCs w:val="28"/>
        </w:rPr>
        <w:t>троке «Cтроительство и реконструкция автомобильных дорог общего пользования местного значения за счет средств краевого бюджета 04 2 02 76490 000 1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858,93» цифры «1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858,93» заменить цифрами «819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647,55»;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«Бюджетные инвестиции  04 2 02 76490 410 1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858,93» цифры «1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858,93» заменить цифрами «819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647,55»; </w:t>
      </w:r>
    </w:p>
    <w:p w:rsidR="00B04C84" w:rsidRPr="006E05FE" w:rsidRDefault="00B04C84" w:rsidP="003F6867">
      <w:pPr>
        <w:ind w:firstLine="709"/>
        <w:jc w:val="both"/>
        <w:rPr>
          <w:sz w:val="28"/>
        </w:rPr>
      </w:pPr>
      <w:r w:rsidRPr="006E05FE">
        <w:rPr>
          <w:sz w:val="28"/>
        </w:rPr>
        <w:t xml:space="preserve">по строке «Капитальный ремонт и ремонт автомобильных дорог общего пользования местного значения за счет средств местного бюджета 04 2 02 S6460 000 2 328,04» цифры «2 328,04» заменить цифрами «7 696,55»; </w:t>
      </w:r>
    </w:p>
    <w:p w:rsidR="00B04C84" w:rsidRDefault="00B04C84" w:rsidP="003F6867">
      <w:pPr>
        <w:ind w:firstLine="709"/>
        <w:jc w:val="both"/>
        <w:rPr>
          <w:color w:val="FF0000"/>
          <w:sz w:val="28"/>
          <w:szCs w:val="28"/>
        </w:rPr>
      </w:pPr>
      <w:r w:rsidRPr="006E05FE">
        <w:rPr>
          <w:sz w:val="28"/>
        </w:rPr>
        <w:t>по строке «Иные закупки товаров, работ и услуг для обеспечения государственных (муниципальных) нужд 04 2 02 S6460 240 2 328,04» цифры «2 328,04» заменить цифрами «7 696,55»;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3F6867">
        <w:rPr>
          <w:color w:val="000000"/>
          <w:sz w:val="28"/>
          <w:szCs w:val="28"/>
        </w:rPr>
        <w:t>по</w:t>
      </w:r>
      <w:r w:rsidRPr="00A2387E">
        <w:rPr>
          <w:sz w:val="28"/>
          <w:szCs w:val="28"/>
        </w:rPr>
        <w:t xml:space="preserve"> строке «Cтроительство и реконструкция автомобильных дорог общего пользования местного значения за счет средств местного бюджета 04 2 02 S6490 000 64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536,76» цифры «64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536,76» заменить цифрами «63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486,05»;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«Бюджетные инвестиции  04 2 02 S6490 410 64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536,76» цифры «64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536,76» заменить цифрами «63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486,05»; </w:t>
      </w:r>
    </w:p>
    <w:p w:rsidR="00B04C84" w:rsidRPr="006E05FE" w:rsidRDefault="00B04C84" w:rsidP="001D15F1">
      <w:pPr>
        <w:ind w:firstLine="709"/>
        <w:jc w:val="both"/>
        <w:rPr>
          <w:sz w:val="28"/>
        </w:rPr>
      </w:pPr>
      <w:r w:rsidRPr="006E05FE">
        <w:rPr>
          <w:sz w:val="28"/>
        </w:rPr>
        <w:t xml:space="preserve">по строке «Обеспечение дорожной деятельности в рамках реализации национального проекта «Безопасные и качественные автомобильные дороги» за счет средств краевого бюджета 04 2 R1 776A0 000 178 021,65» цифры «178 021,65» заменить цифрами «89 090,91»; </w:t>
      </w:r>
    </w:p>
    <w:p w:rsidR="00B04C84" w:rsidRPr="006E05FE" w:rsidRDefault="00B04C84" w:rsidP="001D15F1">
      <w:pPr>
        <w:ind w:firstLine="709"/>
        <w:jc w:val="both"/>
        <w:rPr>
          <w:sz w:val="28"/>
        </w:rPr>
      </w:pPr>
      <w:r w:rsidRPr="006E05FE">
        <w:rPr>
          <w:sz w:val="28"/>
        </w:rPr>
        <w:t xml:space="preserve">по строке «Иные закупки товаров, работ и услуг для обеспечения государственных (муниципальных) нужд 04 2 R1 776A0 240 178 021,65» цифры «178 021,65» заменить цифрами «89 090,91»; </w:t>
      </w:r>
    </w:p>
    <w:p w:rsidR="00B04C84" w:rsidRPr="006E05FE" w:rsidRDefault="00B04C84" w:rsidP="001D15F1">
      <w:pPr>
        <w:ind w:firstLine="709"/>
        <w:jc w:val="both"/>
        <w:rPr>
          <w:sz w:val="28"/>
        </w:rPr>
      </w:pPr>
      <w:r w:rsidRPr="006E05FE">
        <w:rPr>
          <w:sz w:val="28"/>
        </w:rPr>
        <w:t xml:space="preserve">по строке «Обеспечение дорожной деятельности в рамках реализации национального проекта «Безопасные и качественные автомобильные дороги» за счет средств местного бюджета  04 2 R1 S76A0 000 9 369,56» цифры «9 369,56» заменить цифрами «4 688,99»; </w:t>
      </w:r>
    </w:p>
    <w:p w:rsidR="00B04C84" w:rsidRDefault="00B04C84" w:rsidP="001D15F1">
      <w:pPr>
        <w:ind w:firstLine="709"/>
        <w:jc w:val="both"/>
        <w:rPr>
          <w:color w:val="FF0000"/>
          <w:sz w:val="28"/>
          <w:szCs w:val="28"/>
        </w:rPr>
      </w:pPr>
      <w:r w:rsidRPr="006E05FE">
        <w:rPr>
          <w:sz w:val="28"/>
        </w:rPr>
        <w:t>по строке «Иные закупки товаров, работ и услуг для обеспечения государственных (муниципальных) нужд 04 2 R1 S76A0 240 9 369,56» цифры «9 369,56» заменить цифрами «4 688,99»;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1D15F1">
        <w:rPr>
          <w:color w:val="000000"/>
          <w:sz w:val="28"/>
          <w:szCs w:val="28"/>
        </w:rPr>
        <w:t xml:space="preserve">по </w:t>
      </w:r>
      <w:r w:rsidRPr="00A2387E">
        <w:rPr>
          <w:sz w:val="28"/>
          <w:szCs w:val="28"/>
        </w:rPr>
        <w:t>строке «Основное мероприятие «Повышение безопасности дорожного движения на территории города Ставрополя» 04 2 03 00000 000</w:t>
      </w:r>
      <w:r>
        <w:rPr>
          <w:sz w:val="28"/>
          <w:szCs w:val="28"/>
        </w:rPr>
        <w:t xml:space="preserve"> </w:t>
      </w:r>
      <w:r w:rsidRPr="00A2387E">
        <w:rPr>
          <w:sz w:val="28"/>
          <w:szCs w:val="28"/>
        </w:rPr>
        <w:t>115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478,62» цифры «115</w:t>
      </w:r>
      <w:r>
        <w:rPr>
          <w:sz w:val="28"/>
          <w:szCs w:val="28"/>
        </w:rPr>
        <w:t> 478,62» заменить цифрами «124 </w:t>
      </w:r>
      <w:r w:rsidRPr="00A2387E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A2387E">
        <w:rPr>
          <w:sz w:val="28"/>
          <w:szCs w:val="28"/>
        </w:rPr>
        <w:t xml:space="preserve">0,39»;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«Расходы на обеспечение деятельности (оказание услуг) муниципальных учреждений 04 2 03 11010 000 69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142,88» цифры «69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142,88» заменить цифрами «7</w:t>
      </w:r>
      <w:r>
        <w:rPr>
          <w:sz w:val="28"/>
          <w:szCs w:val="28"/>
        </w:rPr>
        <w:t>4 70</w:t>
      </w:r>
      <w:r w:rsidRPr="00A2387E">
        <w:rPr>
          <w:sz w:val="28"/>
          <w:szCs w:val="28"/>
        </w:rPr>
        <w:t xml:space="preserve">2,88»;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«Субсидии бюджетным учреждениям 04 2 03 11010 610 69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142,88» цифры «69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142,88» заменить цифрами «7</w:t>
      </w:r>
      <w:r>
        <w:rPr>
          <w:sz w:val="28"/>
          <w:szCs w:val="28"/>
        </w:rPr>
        <w:t>4 70</w:t>
      </w:r>
      <w:r w:rsidRPr="00A2387E">
        <w:rPr>
          <w:sz w:val="28"/>
          <w:szCs w:val="28"/>
        </w:rPr>
        <w:t xml:space="preserve">2,88»;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 04 2 03 20570 000 46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335,74» цифры «46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335,74» заменить цифрами «49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 xml:space="preserve">357,51»; </w:t>
      </w:r>
    </w:p>
    <w:p w:rsidR="00B04C84" w:rsidRPr="00A2387E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04 2 03 20570 240 46</w:t>
      </w:r>
      <w:r>
        <w:rPr>
          <w:sz w:val="28"/>
          <w:szCs w:val="28"/>
        </w:rPr>
        <w:t xml:space="preserve"> </w:t>
      </w:r>
      <w:r w:rsidRPr="00A2387E">
        <w:rPr>
          <w:sz w:val="28"/>
          <w:szCs w:val="28"/>
        </w:rPr>
        <w:t>335,74» цифры «46</w:t>
      </w:r>
      <w:r>
        <w:rPr>
          <w:sz w:val="28"/>
          <w:szCs w:val="28"/>
        </w:rPr>
        <w:t xml:space="preserve"> </w:t>
      </w:r>
      <w:r w:rsidRPr="00A2387E">
        <w:rPr>
          <w:sz w:val="28"/>
          <w:szCs w:val="28"/>
        </w:rPr>
        <w:t>335,74» заменить цифрами «49</w:t>
      </w:r>
      <w:r>
        <w:rPr>
          <w:sz w:val="28"/>
          <w:szCs w:val="28"/>
        </w:rPr>
        <w:t xml:space="preserve"> </w:t>
      </w:r>
      <w:r w:rsidRPr="00A2387E">
        <w:rPr>
          <w:sz w:val="28"/>
          <w:szCs w:val="28"/>
        </w:rPr>
        <w:t xml:space="preserve">357,51»;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A2387E">
        <w:rPr>
          <w:sz w:val="28"/>
          <w:szCs w:val="28"/>
        </w:rPr>
        <w:t>по строке «Подпрограмма «Благоустройство территории города Ставрополя» 04 3 00 00000 000</w:t>
      </w:r>
      <w:r>
        <w:rPr>
          <w:sz w:val="28"/>
          <w:szCs w:val="28"/>
        </w:rPr>
        <w:t> </w:t>
      </w:r>
      <w:r w:rsidRPr="00A2387E">
        <w:rPr>
          <w:sz w:val="28"/>
          <w:szCs w:val="28"/>
        </w:rPr>
        <w:t>660</w:t>
      </w:r>
      <w:r>
        <w:rPr>
          <w:sz w:val="28"/>
          <w:szCs w:val="28"/>
        </w:rPr>
        <w:t xml:space="preserve"> </w:t>
      </w:r>
      <w:r w:rsidRPr="00A2387E">
        <w:rPr>
          <w:sz w:val="28"/>
          <w:szCs w:val="28"/>
        </w:rPr>
        <w:t>334,58» цифры «660</w:t>
      </w:r>
      <w:r>
        <w:rPr>
          <w:sz w:val="28"/>
          <w:szCs w:val="28"/>
        </w:rPr>
        <w:t xml:space="preserve"> </w:t>
      </w:r>
      <w:r w:rsidRPr="00A2387E">
        <w:rPr>
          <w:sz w:val="28"/>
          <w:szCs w:val="28"/>
        </w:rPr>
        <w:t>334,58» заменить циф</w:t>
      </w:r>
      <w:r w:rsidRPr="005F5F83">
        <w:rPr>
          <w:sz w:val="28"/>
          <w:szCs w:val="28"/>
        </w:rPr>
        <w:t>рами «693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 xml:space="preserve">797,39»;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«Благоустройство территории города Ставрополя» 04 3 04 00000 000</w:t>
      </w:r>
      <w:r>
        <w:rPr>
          <w:sz w:val="28"/>
          <w:szCs w:val="28"/>
        </w:rPr>
        <w:t xml:space="preserve">  </w:t>
      </w:r>
      <w:r w:rsidRPr="005F5F83">
        <w:rPr>
          <w:sz w:val="28"/>
          <w:szCs w:val="28"/>
        </w:rPr>
        <w:t>608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161,3» цифры «608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161,3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«641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 xml:space="preserve">624,11»;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обеспечение уличного освещения территории города Ставрополя 04 3 04 20280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658,66» цифры «108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658,66» заменить цифрами «133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658,66»;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04 3 04 20280 240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108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658,66» цифры «108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658,66» заменить цифрами «133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658,66»;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прочие мероприятия по благоустройству территории города Ставрополя 04 3 04 20300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131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096,34» цифры «131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096,34» заменить цифрами «133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160,68»;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04 3 04 20300 240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111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496,63» цифры «111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496,63» заменить цифрами «113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560,97»;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«Cтроительство (реконструкция) объектов коммунальной инфраструктуры за счет средств краевого бюджета 04 3 04 77240 000 46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889,86» цифры «46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889,86» заменить цифрами «53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288,33»;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«Бюджетные инвестиции  04 3 04 77240 410 46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889,86» цифры «46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889,86» заменить цифрами «53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288,33»;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F5F83">
        <w:rPr>
          <w:sz w:val="28"/>
          <w:szCs w:val="28"/>
        </w:rPr>
        <w:t>) в разделе «Муниципальная программа «Развитие градостроительства на территории города Ставрополя»: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«Муниципальная программа «Развитие градостроительства на территории города Ставрополя» 05 0 00 00000 000 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766,03» цифры «15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766,03» заменить цифрами «17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593,03»;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в рамках реализации муниципальной программы «Развитие градостроительства на территории города Ставрополя» 05 Б 00 00000 000 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766,03» цифры «15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766,03» заменить цифрами «17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593,03»;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 05 Б 01 00000 000 12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804,63» цифры «12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804,63» заменить цифрами «14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631,63»;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подготовку документов территориального планирования города Ставрополя 05 Б 01 20390 000 12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804,63» цифры «12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804,63» заменить цифрами «14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631,63»;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05 Б 01 20390 240 12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804,63» цифры «12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804,63» заменить цифрами «14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631,63»;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F5F83">
        <w:rPr>
          <w:sz w:val="28"/>
          <w:szCs w:val="28"/>
        </w:rPr>
        <w:t>) раздел «Муниципальная программа «Обеспечение жильем молодых семей в городе Ставрополе»</w:t>
      </w:r>
      <w:r>
        <w:rPr>
          <w:sz w:val="28"/>
          <w:szCs w:val="28"/>
        </w:rPr>
        <w:t xml:space="preserve"> изложить в следующей редакции</w:t>
      </w:r>
      <w:r w:rsidRPr="005F5F83">
        <w:rPr>
          <w:sz w:val="28"/>
          <w:szCs w:val="28"/>
        </w:rPr>
        <w:t>:</w:t>
      </w:r>
    </w:p>
    <w:tbl>
      <w:tblPr>
        <w:tblW w:w="9038" w:type="dxa"/>
        <w:tblLayout w:type="fixed"/>
        <w:tblLook w:val="00A0"/>
      </w:tblPr>
      <w:tblGrid>
        <w:gridCol w:w="5353"/>
        <w:gridCol w:w="1701"/>
        <w:gridCol w:w="709"/>
        <w:gridCol w:w="1275"/>
      </w:tblGrid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22791B">
              <w:rPr>
                <w:bCs/>
                <w:sz w:val="20"/>
                <w:szCs w:val="20"/>
              </w:rPr>
              <w:t>Муниципальная программа «Обеспечение жильем молодых семей в городе Ставрополе»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bCs/>
                <w:sz w:val="20"/>
                <w:szCs w:val="20"/>
              </w:rPr>
            </w:pPr>
            <w:r w:rsidRPr="0022791B">
              <w:rPr>
                <w:bCs/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bCs/>
                <w:sz w:val="20"/>
                <w:szCs w:val="20"/>
              </w:rPr>
            </w:pPr>
            <w:r w:rsidRPr="0022791B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bCs/>
                <w:sz w:val="20"/>
                <w:szCs w:val="20"/>
              </w:rPr>
            </w:pPr>
            <w:r w:rsidRPr="0022791B">
              <w:rPr>
                <w:bCs/>
                <w:sz w:val="20"/>
                <w:szCs w:val="20"/>
              </w:rPr>
              <w:t>51 428,11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 xml:space="preserve">Подпрограмма «Обеспечение жильем молодых семей в городе Ставрополе»  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06 1 00 00000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25 575,64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Основное мероприятие «Предоставление молодым семьям социальных выплат»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06 1 01 00000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25 575,64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Предоставление молодым семьям социальных выплат на приобретение (строительство) жилья, нуждающимся в улучшении жилищных условий, имеющим одного или двух детей, а также не имеющим детей, социальных выплат на приобретение (строительство) жилья за счет средств краевого бюджета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06 1 01 74970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9 588,43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06 1 01 74970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9 588,43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Предоставление молодым семьям, являющимся участниками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нуждающимся в улучшении жилищных условий, имеющим трех и более детей, в том числе молодым семьям, в которых один из супругов или оба супруга, или родитель в неполной семье достигает в 2018 году возраста 36 лет, социальных выплат на приобретение (строительство) жилья в 2018 году за счет средств краевого бюджета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06 1 01 77520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7 131,84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06 1 01 77520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7 131,84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Предоставление социальных выплат на приобретение (строительство) жилья семьям, исключенным из числа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связи с превышением одним из супругов либо родителем в неполной семье возраста 35 лет и в которых возраст каждого из супругов либо родителя в неполной семье в 2018 году не превысил 39 лет за счет средств краевого бюджета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06 1 01 77660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5 724,54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06 1 01 77660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5 724,54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L4970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0,00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 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L4970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0,00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L4970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0,00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Предоставление молодым семьям социальных выплат на приобретение (строительство) жилья, нуждающимся в улучшении жилищных условий, имеющим одного или двух детей, а также не имеющим детей, социальных выплат на приобретение (строительство) жилья в 2018 году за счет средств местного бюджета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S4970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1 343,94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S4970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1 343,94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Предоставление молодым семьям, являющимся участниками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нуждающимся в улучшении жилищных условий, имеющим трех и более детей, в том числе молодым семьям, в которых один из супругов или оба супруга, или родитель в неполной семье достигает в 2018 году возраста 36 лет, социальных выплат на приобретение (строительство) жилья в 2018 году за счет средств местного бюджета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S7520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986,89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S7520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986,89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Предоставление социальных выплат на приобретение (строительство) жилья семьям, исключенным из числа участников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в связи с превышением одним из супругов либо родителя в неполной семье возраста 35 лет и в которых возраст каждого из супругов либо родителя в неполной семье в 2018 году не превысил 39 лет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S7660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800,00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1 01 S7660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800,00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Подпрограмма «Переселение граждан из аварийного жилищного фонда в городе Ставрополе»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06 2 00 00000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25 852,47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Реализация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2 F3 00000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25 852,47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2 F3 67483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16 349,42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2 F3 67483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16 349,42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2 F3 67484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9 393,16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2 F3 67484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9 393,16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2 F3 6748S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109,89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22791B" w:rsidRDefault="00B04C84" w:rsidP="007723E1">
            <w:pPr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701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06 2 F3 6748S</w:t>
            </w:r>
          </w:p>
        </w:tc>
        <w:tc>
          <w:tcPr>
            <w:tcW w:w="709" w:type="dxa"/>
            <w:noWrap/>
          </w:tcPr>
          <w:p w:rsidR="00B04C84" w:rsidRPr="0022791B" w:rsidRDefault="00B04C84" w:rsidP="007723E1">
            <w:pPr>
              <w:jc w:val="center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</w:tcPr>
          <w:p w:rsidR="00B04C84" w:rsidRPr="0022791B" w:rsidRDefault="00B04C84" w:rsidP="007723E1">
            <w:pPr>
              <w:jc w:val="right"/>
              <w:rPr>
                <w:sz w:val="20"/>
                <w:szCs w:val="20"/>
              </w:rPr>
            </w:pPr>
            <w:r w:rsidRPr="0022791B">
              <w:rPr>
                <w:sz w:val="20"/>
                <w:szCs w:val="20"/>
              </w:rPr>
              <w:t>109,89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5F5F83">
        <w:rPr>
          <w:sz w:val="28"/>
          <w:szCs w:val="28"/>
        </w:rPr>
        <w:t>) в разделе «Муниципальная программа «Культура города Ставрополя»: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«Муниципальная программа «Культура города Ставрополя» 07 0 00 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728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262,17» цифры «728</w:t>
      </w:r>
      <w:r>
        <w:rPr>
          <w:sz w:val="28"/>
          <w:szCs w:val="28"/>
        </w:rPr>
        <w:t> 262,17» заменить цифрами «577 452</w:t>
      </w:r>
      <w:r w:rsidRPr="005F5F83">
        <w:rPr>
          <w:sz w:val="28"/>
          <w:szCs w:val="28"/>
        </w:rPr>
        <w:t>,</w:t>
      </w:r>
      <w:r>
        <w:rPr>
          <w:sz w:val="28"/>
          <w:szCs w:val="28"/>
        </w:rPr>
        <w:t>56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 07 1 00 00000 000 23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413,53» цифры «23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413,53» заменить цифрами «24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649,53»;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 07 1 01 00000 000 23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413,53» цифры «23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413,53» заменить цифрами «24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649,53»;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проведение культурно-массовых мероприятий в городе Ставрополе 07 1 01 20060 000 20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685,98» цифры «20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685,98» заменить цифрами «21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735,98»;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07 1 01 20060 240 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350,48» цифры «13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350,48» заменить цифрами «14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400,48»;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размещение информационных баннеров на лайтбоксах на остановочных пунктах в городе Ставрополе 07 1 01 21130 000 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727,55» цифры «2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727,55» заменить цифрами «2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913,55»;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07 1 01 21130 240 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727,55» цифры «2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727,55» заменить цифрами «2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913,55»;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«Подпрограмма «Развитие культуры города Ставрополя» 07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2 00 00000 000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704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848,64» цифры «704</w:t>
      </w:r>
      <w:r>
        <w:rPr>
          <w:sz w:val="28"/>
          <w:szCs w:val="28"/>
        </w:rPr>
        <w:t> 848,64» заменить цифрами «552 803</w:t>
      </w:r>
      <w:r w:rsidRPr="005F5F83">
        <w:rPr>
          <w:sz w:val="28"/>
          <w:szCs w:val="28"/>
        </w:rPr>
        <w:t>,</w:t>
      </w:r>
      <w:r>
        <w:rPr>
          <w:sz w:val="28"/>
          <w:szCs w:val="28"/>
        </w:rPr>
        <w:t>03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 07 2 06 00000 000 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021,43» цифры «8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021,43» заменить цифрами «9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281,94»;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реализацию мероприятий, направленных на сохранение историко-культурного наследия города Ставрополя 07 2 06 20400 000 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021,43» цифры «8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021,43» заменить цифрами «9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281,94»;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07 2 06 20400 240 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110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цифры «7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110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заменить цифрами «8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370,51»;</w:t>
      </w:r>
    </w:p>
    <w:p w:rsidR="00B04C84" w:rsidRPr="006E05FE" w:rsidRDefault="00B04C84" w:rsidP="00E95B2D">
      <w:pPr>
        <w:ind w:firstLine="709"/>
        <w:jc w:val="both"/>
        <w:rPr>
          <w:sz w:val="28"/>
        </w:rPr>
      </w:pPr>
      <w:r w:rsidRPr="006E05FE">
        <w:rPr>
          <w:sz w:val="28"/>
        </w:rPr>
        <w:t xml:space="preserve">по строке «Основное мероприятие «Cтроительство (реконструкция) объектов муниципальных учреждений в сфере культуры» 07 2 15 00000 000 190 000,00» цифры «190 000,00» заменить цифрами «36 693,88»; </w:t>
      </w:r>
    </w:p>
    <w:p w:rsidR="00B04C84" w:rsidRPr="006E05FE" w:rsidRDefault="00B04C84" w:rsidP="00E95B2D">
      <w:pPr>
        <w:ind w:firstLine="709"/>
        <w:jc w:val="both"/>
        <w:rPr>
          <w:sz w:val="28"/>
        </w:rPr>
      </w:pPr>
      <w:r w:rsidRPr="006E05FE">
        <w:rPr>
          <w:sz w:val="28"/>
        </w:rPr>
        <w:t xml:space="preserve">по строке «Cтроительство (реконструкция) объектов муниципальных учреждений в сфере культуры за счет краевого бюджета 07 2 15 77490 000 180 500,00» цифры «180 500,00» заменить цифрами «34 859,19»; </w:t>
      </w:r>
    </w:p>
    <w:p w:rsidR="00B04C84" w:rsidRPr="006E05FE" w:rsidRDefault="00B04C84" w:rsidP="00E95B2D">
      <w:pPr>
        <w:ind w:firstLine="709"/>
        <w:jc w:val="both"/>
        <w:rPr>
          <w:sz w:val="28"/>
        </w:rPr>
      </w:pPr>
      <w:r w:rsidRPr="006E05FE">
        <w:rPr>
          <w:sz w:val="28"/>
        </w:rPr>
        <w:t>по строке «Бюджетные инвестиции 07 2 15 77490 460 180 500,00» цифры «180</w:t>
      </w:r>
      <w:r w:rsidRPr="006E05FE">
        <w:rPr>
          <w:sz w:val="28"/>
          <w:lang w:val="en-US"/>
        </w:rPr>
        <w:t> </w:t>
      </w:r>
      <w:r w:rsidRPr="006E05FE">
        <w:rPr>
          <w:sz w:val="28"/>
        </w:rPr>
        <w:t xml:space="preserve">500,00» заменить цифрами «34 859,19»; </w:t>
      </w:r>
    </w:p>
    <w:p w:rsidR="00B04C84" w:rsidRPr="006E05FE" w:rsidRDefault="00B04C84" w:rsidP="00E95B2D">
      <w:pPr>
        <w:ind w:firstLine="709"/>
        <w:jc w:val="both"/>
        <w:rPr>
          <w:sz w:val="28"/>
        </w:rPr>
      </w:pPr>
      <w:r w:rsidRPr="006E05FE">
        <w:rPr>
          <w:sz w:val="28"/>
        </w:rPr>
        <w:t>по строке «Cтроительство (реконструкция) объектов муниципальных учреждений в сфере культуры  за счет местного бюджета 07 2 15 S7490 000 9</w:t>
      </w:r>
      <w:r w:rsidRPr="006E05FE">
        <w:rPr>
          <w:sz w:val="28"/>
          <w:lang w:val="en-US"/>
        </w:rPr>
        <w:t> </w:t>
      </w:r>
      <w:r w:rsidRPr="006E05FE">
        <w:rPr>
          <w:sz w:val="28"/>
        </w:rPr>
        <w:t>500,00» цифры «9</w:t>
      </w:r>
      <w:r w:rsidRPr="006E05FE">
        <w:rPr>
          <w:sz w:val="28"/>
          <w:lang w:val="en-US"/>
        </w:rPr>
        <w:t> </w:t>
      </w:r>
      <w:r w:rsidRPr="006E05FE">
        <w:rPr>
          <w:sz w:val="28"/>
        </w:rPr>
        <w:t>500,00» заменить цифрами «1</w:t>
      </w:r>
      <w:r w:rsidRPr="006E05FE">
        <w:rPr>
          <w:sz w:val="28"/>
          <w:lang w:val="en-US"/>
        </w:rPr>
        <w:t> </w:t>
      </w:r>
      <w:r w:rsidRPr="006E05FE">
        <w:rPr>
          <w:sz w:val="28"/>
        </w:rPr>
        <w:t xml:space="preserve">834,69»; </w:t>
      </w:r>
    </w:p>
    <w:p w:rsidR="00B04C84" w:rsidRPr="006E05FE" w:rsidRDefault="00B04C84" w:rsidP="00E95B2D">
      <w:pPr>
        <w:ind w:firstLine="709"/>
        <w:jc w:val="both"/>
        <w:rPr>
          <w:sz w:val="28"/>
        </w:rPr>
      </w:pPr>
      <w:r w:rsidRPr="006E05FE">
        <w:rPr>
          <w:sz w:val="28"/>
        </w:rPr>
        <w:t>по строке «Бюджетные инвестиции 07 2 15 S7490 460 9</w:t>
      </w:r>
      <w:r w:rsidRPr="006E05FE">
        <w:rPr>
          <w:sz w:val="28"/>
          <w:lang w:val="en-US"/>
        </w:rPr>
        <w:t> </w:t>
      </w:r>
      <w:r w:rsidRPr="006E05FE">
        <w:rPr>
          <w:sz w:val="28"/>
        </w:rPr>
        <w:t>500,00» цифры «9</w:t>
      </w:r>
      <w:r w:rsidRPr="006E05FE">
        <w:rPr>
          <w:sz w:val="28"/>
          <w:lang w:val="en-US"/>
        </w:rPr>
        <w:t> </w:t>
      </w:r>
      <w:r w:rsidRPr="006E05FE">
        <w:rPr>
          <w:sz w:val="28"/>
        </w:rPr>
        <w:t>500,00» заменить цифрами «1 834,69»;</w:t>
      </w:r>
    </w:p>
    <w:p w:rsidR="00B04C84" w:rsidRPr="006E05FE" w:rsidRDefault="00B04C84" w:rsidP="00E95B2D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строку </w:t>
      </w:r>
    </w:p>
    <w:tbl>
      <w:tblPr>
        <w:tblW w:w="0" w:type="auto"/>
        <w:tblLayout w:type="fixed"/>
        <w:tblLook w:val="00A0"/>
      </w:tblPr>
      <w:tblGrid>
        <w:gridCol w:w="5279"/>
        <w:gridCol w:w="1701"/>
        <w:gridCol w:w="850"/>
        <w:gridCol w:w="1134"/>
      </w:tblGrid>
      <w:tr w:rsidR="00B04C84" w:rsidRPr="006E05FE" w:rsidTr="000C6B23">
        <w:tc>
          <w:tcPr>
            <w:tcW w:w="5279" w:type="dxa"/>
          </w:tcPr>
          <w:p w:rsidR="00B04C84" w:rsidRPr="000C6B23" w:rsidRDefault="00B04C84" w:rsidP="00B97217">
            <w:pPr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«Устройство открытого ледового катка с инфраструктурой на территории города Ставрополя</w:t>
            </w:r>
          </w:p>
        </w:tc>
        <w:tc>
          <w:tcPr>
            <w:tcW w:w="1701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07 2 16 21660</w:t>
            </w:r>
          </w:p>
        </w:tc>
        <w:tc>
          <w:tcPr>
            <w:tcW w:w="850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B04C84" w:rsidRPr="000C6B23" w:rsidRDefault="00B04C84" w:rsidP="000C6B23">
            <w:pPr>
              <w:jc w:val="right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99 602,84»</w:t>
            </w:r>
          </w:p>
        </w:tc>
      </w:tr>
    </w:tbl>
    <w:p w:rsidR="00B04C84" w:rsidRPr="006E05FE" w:rsidRDefault="00B04C84" w:rsidP="00E95B2D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изложить в следующей редакции</w:t>
      </w:r>
    </w:p>
    <w:tbl>
      <w:tblPr>
        <w:tblW w:w="0" w:type="auto"/>
        <w:tblLayout w:type="fixed"/>
        <w:tblLook w:val="00A0"/>
      </w:tblPr>
      <w:tblGrid>
        <w:gridCol w:w="5279"/>
        <w:gridCol w:w="1701"/>
        <w:gridCol w:w="850"/>
        <w:gridCol w:w="1418"/>
      </w:tblGrid>
      <w:tr w:rsidR="00B04C84" w:rsidRPr="006E05FE" w:rsidTr="000C6B23">
        <w:tc>
          <w:tcPr>
            <w:tcW w:w="5279" w:type="dxa"/>
          </w:tcPr>
          <w:p w:rsidR="00B04C84" w:rsidRPr="000C6B23" w:rsidRDefault="00B04C84" w:rsidP="00B97217">
            <w:pPr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«Приобретение мобильного зимнего комплекса с инфраструктурой</w:t>
            </w:r>
          </w:p>
        </w:tc>
        <w:tc>
          <w:tcPr>
            <w:tcW w:w="1701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07 2 16 21660</w:t>
            </w:r>
          </w:p>
        </w:tc>
        <w:tc>
          <w:tcPr>
            <w:tcW w:w="850" w:type="dxa"/>
          </w:tcPr>
          <w:p w:rsidR="00B04C84" w:rsidRPr="000C6B23" w:rsidRDefault="00B04C84" w:rsidP="000C6B23">
            <w:pPr>
              <w:jc w:val="center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B04C84" w:rsidRPr="000C6B23" w:rsidRDefault="00B04C84" w:rsidP="000C6B23">
            <w:pPr>
              <w:jc w:val="right"/>
              <w:rPr>
                <w:sz w:val="20"/>
                <w:szCs w:val="20"/>
              </w:rPr>
            </w:pPr>
            <w:r w:rsidRPr="000C6B23">
              <w:rPr>
                <w:sz w:val="20"/>
                <w:szCs w:val="20"/>
              </w:rPr>
              <w:t>99 602,84»;»;</w:t>
            </w:r>
          </w:p>
        </w:tc>
      </w:tr>
    </w:tbl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E95B2D">
        <w:rPr>
          <w:color w:val="000000"/>
          <w:sz w:val="28"/>
          <w:szCs w:val="28"/>
        </w:rPr>
        <w:t>ж) в</w:t>
      </w:r>
      <w:r w:rsidRPr="005F5F83">
        <w:rPr>
          <w:sz w:val="28"/>
          <w:szCs w:val="28"/>
        </w:rPr>
        <w:t xml:space="preserve"> разделе «Муниципальная программа «Развитие физической культуры и спорта в городе Ставрополе»: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«Муниципальная программа «Развитие физической культуры и спорта в городе Ставрополе» 08 0 00 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214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498,91» цифры «214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498,91» заменить цифрами «214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627,47»;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«Подпрограмма «Развитие системы дополнительного образования детей и подростков в области физической культуры и спорта и центров спортивной подготовки» 08 1 00 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187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470,93» цифры «187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470,93» заменить цифрами «187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599,49»;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«Обеспечение деятельности муниципальных учреждений дополнительного образования детей физкультурно-спортивной направленности города Ставрополя» 08 1 01 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167,42» цифры «172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167,42» заменить цифрами «172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295,98»;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обеспечение деятельности (оказание услуг) муниципальных учреждений 08 1 01 11010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167,42» цифры «172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167,42» заменить цифрами «172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295,98»;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«Субсидии бюджетным учреждениям 08 1 01 11010 610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167,42» цифры «172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167,42» заменить цифрами «172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295,98»;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F5F83">
        <w:rPr>
          <w:sz w:val="28"/>
          <w:szCs w:val="28"/>
        </w:rPr>
        <w:t>) в разделе «Муниципальная программа «Молодежь города Ставрополя»: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«Муниципальная программа «Молодежь города Ставрополя» 09 0 00 00000 000 10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454,29» цифры «10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454,29» заменить цифрами «10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474,69»;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в рамках реализации муниципальной программы «Молодежь города Ставрополя» 09 Б 00 00000 000 10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454,29» цифры «10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454,29» заменить цифрами «10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474,69»;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«Обеспечение деятельности муниципальных бюджетных учреждений города Ставрополя» 09 Б 06 00000 000 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945,25» цифры «3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945,25» заменить цифрами «3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965,65»;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обеспечение деятельности (оказание услуг) муниципальных учреждений 09 Б 06 11010 000 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945,25» цифры «3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945,25» заменить цифрами «3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965,65»;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«Субсидии бюджетным учреждениям 09 Б 06 11010 610 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945,25» цифры «3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945,25» заменить цифрами «3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965,65»;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F5F83">
        <w:rPr>
          <w:sz w:val="28"/>
          <w:szCs w:val="28"/>
        </w:rPr>
        <w:t>) в разделе «Муниципальная программа «Развитие информационного общества, оптимизация и повышение качества предоставления государственных и муниципальных услуг в городе Ставрополе»: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«Муниципальная программа «Развитие информационного общества, оптимизация и повышение качества предоставления государственных и муниципальных услуг в городе Ставрополе» 14 0 00 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117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653,6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«117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653,6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«138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806,48»;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«Подпрограмма «Оптимизация и повышение качества предоставления государственных и муниципальных услуг в городе Ставрополе»  14 2 00 00000 000 75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958,95» цифры «75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958,95» заменить цифрами «97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111,83»;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 14 2 04 00000 000 75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355,95» цифры «75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355,95» заменить цифрами «96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508,83»;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обеспечение деятельности (оказание услуг) муниципальных учреждений 14 2 04 11010 000 75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355,95» цифры «75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355,95» заменить цифрами «96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508,83»;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выплаты персоналу казенных учреждений 14 2 04 11010 110 62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427,9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«62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427,9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«64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803,29»;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14 2 04 11010 240 11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585,3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«11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585,3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«30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362,79»;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F5F83">
        <w:rPr>
          <w:sz w:val="28"/>
          <w:szCs w:val="28"/>
        </w:rPr>
        <w:t>) в разделе «Муниципальная программа «Обеспечение безопасности, общественного порядка и профилактика правонарушений в городе Ставрополе»: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«Муниципальная программа «Обеспечение безопасности, общественного порядка и профилактика правонарушений в городе Ставрополе» 15 0 00 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119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298,99» цифры «119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298,99» заменить цифрами «114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641,73»;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«Подпрограмма «Профилактика терроризма, экстремизма, межнациональных (межэтнических) конфликтов в городе Ставрополе» 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00 00000 000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449,04» цифры «113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449,04» заменить цифрами «108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791,78»;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«Повышение уровня антитеррористической защищенности мест массового пребывания людей на территории города Ставрополя и муниципальных учреждений города Ставрополя» 15 1 04 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112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545,94» цифры «112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545,94» заменить цифрами «107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888,68»;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реализацию мероприятий, направленных на повышение уровня безопасности жизнеде</w:t>
      </w:r>
      <w:r>
        <w:rPr>
          <w:sz w:val="28"/>
          <w:szCs w:val="28"/>
        </w:rPr>
        <w:t>ятельности города Ставрополя 15 </w:t>
      </w:r>
      <w:r w:rsidRPr="005F5F83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04 20350 000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102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614,7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«102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614,7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«97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957,44»;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«Субсидии бюджетным учреждениям 15 1 04 20350 610 26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187,9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«26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187,9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«21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530,64»;</w:t>
      </w:r>
    </w:p>
    <w:p w:rsidR="00B04C84" w:rsidRDefault="00B04C84" w:rsidP="00671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5F5F83">
        <w:rPr>
          <w:sz w:val="28"/>
          <w:szCs w:val="28"/>
        </w:rPr>
        <w:t>) в разделе «Муниципальная программа «Развитие казачества в городе Ставрополе»:</w:t>
      </w:r>
    </w:p>
    <w:p w:rsidR="00B04C84" w:rsidRPr="005F5F83" w:rsidRDefault="00B04C84" w:rsidP="00671C66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«Муниципальная программа «Развитие казачества в городе Ставрополе» 18 0 00 00000 000 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944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944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944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671C66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в рамках реализации муниципальной программы «Развитие казачества в городе Ставрополе» 18 Б 00 00000 000 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944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944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944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671C66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 18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Б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00000 000 2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«Предоставление субсидии казачьим обществам,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 18 Б 01 60080 000 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«Субсидии некоммерческим организациям (за исключением государственных (муниципальных) учреждений) 18 Б 01 60080 630 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852,2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F5F83">
        <w:rPr>
          <w:sz w:val="28"/>
          <w:szCs w:val="28"/>
        </w:rPr>
        <w:t>) раздел «Муниципальная программа «</w:t>
      </w:r>
      <w:r w:rsidRPr="00EB3A5C">
        <w:rPr>
          <w:sz w:val="28"/>
          <w:szCs w:val="28"/>
        </w:rPr>
        <w:t>Формирование современной городской среды на территории города Ставрополя</w:t>
      </w:r>
      <w:r>
        <w:rPr>
          <w:sz w:val="28"/>
          <w:szCs w:val="28"/>
        </w:rPr>
        <w:t>» изложить в следующей редакции</w:t>
      </w:r>
      <w:r w:rsidRPr="005F5F83">
        <w:rPr>
          <w:sz w:val="28"/>
          <w:szCs w:val="28"/>
        </w:rPr>
        <w:t>:</w:t>
      </w:r>
    </w:p>
    <w:tbl>
      <w:tblPr>
        <w:tblW w:w="9038" w:type="dxa"/>
        <w:tblLayout w:type="fixed"/>
        <w:tblLook w:val="00A0"/>
      </w:tblPr>
      <w:tblGrid>
        <w:gridCol w:w="5353"/>
        <w:gridCol w:w="1701"/>
        <w:gridCol w:w="709"/>
        <w:gridCol w:w="1275"/>
      </w:tblGrid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E74BDE">
              <w:rPr>
                <w:sz w:val="20"/>
                <w:szCs w:val="20"/>
              </w:rPr>
              <w:t>Муниципальная программа «Формирование современной городской среды на территории города Ставрополя»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20 0 00 00000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206 513,91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Расходы в рамках реализации муниципальной программы «Формирование современной городской среды на территории города Ставрополя»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00 00000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206 513,91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 </w:t>
            </w:r>
            <w:r w:rsidRPr="0029461F">
              <w:rPr>
                <w:sz w:val="20"/>
                <w:szCs w:val="20"/>
              </w:rPr>
              <w:t>Основное мероприятие «Благоустройство дворовых территорий в городе Ставрополе»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01 00000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72 499,51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Реализация мероприятий по благоустройству дворовых территорий за счет средств краевого бюджета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01 77790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68 512,04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01 77790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68 512,04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Реализация мероприятий по благоустройству дворовых территорий за счет средств местного бюджета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01 S7790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3 987,47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01 S7790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3 987,47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Реализация регионального проекта  «Формирование комфортной городской среды»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F2 00000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117 485,81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F2 55550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117 485,81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 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F2 55550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6 461,72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 xml:space="preserve">средства субсидии из бюджета Ставропольского края 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F2 55550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111 024,09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F2 55550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117 485,81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Основное мероприятие «Разработка дизайн-проектов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проведение проверки правильности применения сметных нормативов, индексов и методологии выполнения сметной документации на благоустройство дворовых и общественных территорий в городе Ставрополе), проведение строительного контроля за выполнением работ по благоустройству дворовых и общественных территорий в городе Ставрополе»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03 00000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16 528,59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03 20300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16 528,59</w:t>
            </w:r>
          </w:p>
        </w:tc>
      </w:tr>
      <w:tr w:rsidR="00B04C84" w:rsidRPr="00E9758C" w:rsidTr="007723E1">
        <w:trPr>
          <w:trHeight w:val="180"/>
        </w:trPr>
        <w:tc>
          <w:tcPr>
            <w:tcW w:w="5353" w:type="dxa"/>
          </w:tcPr>
          <w:p w:rsidR="00B04C84" w:rsidRPr="00E74BDE" w:rsidRDefault="00B04C84" w:rsidP="007723E1">
            <w:pPr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20 Б 03 20300</w:t>
            </w:r>
          </w:p>
        </w:tc>
        <w:tc>
          <w:tcPr>
            <w:tcW w:w="709" w:type="dxa"/>
            <w:noWrap/>
          </w:tcPr>
          <w:p w:rsidR="00B04C84" w:rsidRPr="00E74BDE" w:rsidRDefault="00B04C84" w:rsidP="007723E1">
            <w:pPr>
              <w:jc w:val="center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</w:tcPr>
          <w:p w:rsidR="00B04C84" w:rsidRPr="00E74BDE" w:rsidRDefault="00B04C84" w:rsidP="007723E1">
            <w:pPr>
              <w:jc w:val="right"/>
              <w:rPr>
                <w:sz w:val="20"/>
                <w:szCs w:val="20"/>
              </w:rPr>
            </w:pPr>
            <w:r w:rsidRPr="00E74BDE">
              <w:rPr>
                <w:sz w:val="20"/>
                <w:szCs w:val="20"/>
              </w:rPr>
              <w:t>16 528,59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F5F83">
        <w:rPr>
          <w:sz w:val="28"/>
          <w:szCs w:val="28"/>
        </w:rPr>
        <w:t>) в разделе «</w:t>
      </w:r>
      <w:r w:rsidRPr="00E74BDE">
        <w:rPr>
          <w:sz w:val="28"/>
          <w:szCs w:val="28"/>
        </w:rPr>
        <w:t>Обеспечение деятельности администрации города Ставрополя</w:t>
      </w:r>
      <w:r w:rsidRPr="005F5F83">
        <w:rPr>
          <w:sz w:val="28"/>
          <w:szCs w:val="28"/>
        </w:rPr>
        <w:t>»: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выплаты персоналу государственных (муниципальных) органов 71 1 00 10020 120 99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708,04» цифры «99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708,04» заменить цифрами «99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705,56»;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63" w:type="dxa"/>
        <w:tblLayout w:type="fixed"/>
        <w:tblLook w:val="00A0"/>
      </w:tblPr>
      <w:tblGrid>
        <w:gridCol w:w="5778"/>
        <w:gridCol w:w="1701"/>
        <w:gridCol w:w="709"/>
        <w:gridCol w:w="1275"/>
      </w:tblGrid>
      <w:tr w:rsidR="00B04C84" w:rsidRPr="00E74BDE" w:rsidTr="004C3884">
        <w:trPr>
          <w:trHeight w:val="180"/>
        </w:trPr>
        <w:tc>
          <w:tcPr>
            <w:tcW w:w="5778" w:type="dxa"/>
          </w:tcPr>
          <w:p w:rsidR="00B04C84" w:rsidRPr="00965F33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965F3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</w:tcPr>
          <w:p w:rsidR="00B04C84" w:rsidRPr="00965F33" w:rsidRDefault="00B04C84" w:rsidP="007723E1">
            <w:pPr>
              <w:jc w:val="center"/>
              <w:rPr>
                <w:sz w:val="20"/>
                <w:szCs w:val="20"/>
              </w:rPr>
            </w:pPr>
            <w:r w:rsidRPr="00965F33">
              <w:rPr>
                <w:sz w:val="20"/>
                <w:szCs w:val="20"/>
              </w:rPr>
              <w:t>71 1 00 10020</w:t>
            </w:r>
          </w:p>
        </w:tc>
        <w:tc>
          <w:tcPr>
            <w:tcW w:w="709" w:type="dxa"/>
            <w:noWrap/>
          </w:tcPr>
          <w:p w:rsidR="00B04C84" w:rsidRPr="00965F33" w:rsidRDefault="00B04C84" w:rsidP="007723E1">
            <w:pPr>
              <w:jc w:val="center"/>
              <w:rPr>
                <w:sz w:val="20"/>
                <w:szCs w:val="20"/>
              </w:rPr>
            </w:pPr>
            <w:r w:rsidRPr="00965F33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:rsidR="00B04C84" w:rsidRPr="00965F33" w:rsidRDefault="00B04C84" w:rsidP="007723E1">
            <w:pPr>
              <w:jc w:val="right"/>
              <w:rPr>
                <w:sz w:val="20"/>
                <w:szCs w:val="20"/>
              </w:rPr>
            </w:pPr>
            <w:r w:rsidRPr="00965F33">
              <w:rPr>
                <w:sz w:val="20"/>
                <w:szCs w:val="20"/>
              </w:rPr>
              <w:t>99 705,56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9463" w:type="dxa"/>
        <w:tblLayout w:type="fixed"/>
        <w:tblLook w:val="00A0"/>
      </w:tblPr>
      <w:tblGrid>
        <w:gridCol w:w="5778"/>
        <w:gridCol w:w="1701"/>
        <w:gridCol w:w="709"/>
        <w:gridCol w:w="1275"/>
      </w:tblGrid>
      <w:tr w:rsidR="00B04C84" w:rsidRPr="00E74BDE" w:rsidTr="004C3884">
        <w:trPr>
          <w:trHeight w:val="180"/>
        </w:trPr>
        <w:tc>
          <w:tcPr>
            <w:tcW w:w="5778" w:type="dxa"/>
          </w:tcPr>
          <w:p w:rsidR="00B04C84" w:rsidRPr="00965F33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965F3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noWrap/>
          </w:tcPr>
          <w:p w:rsidR="00B04C84" w:rsidRPr="00965F33" w:rsidRDefault="00B04C84" w:rsidP="007723E1">
            <w:pPr>
              <w:jc w:val="center"/>
              <w:rPr>
                <w:sz w:val="20"/>
                <w:szCs w:val="20"/>
              </w:rPr>
            </w:pPr>
            <w:r w:rsidRPr="00965F33">
              <w:rPr>
                <w:sz w:val="20"/>
                <w:szCs w:val="20"/>
              </w:rPr>
              <w:t>71 2 00 10020</w:t>
            </w:r>
          </w:p>
        </w:tc>
        <w:tc>
          <w:tcPr>
            <w:tcW w:w="709" w:type="dxa"/>
            <w:noWrap/>
          </w:tcPr>
          <w:p w:rsidR="00B04C84" w:rsidRPr="00965F33" w:rsidRDefault="00B04C84" w:rsidP="007723E1">
            <w:pPr>
              <w:jc w:val="center"/>
              <w:rPr>
                <w:sz w:val="20"/>
                <w:szCs w:val="20"/>
              </w:rPr>
            </w:pPr>
            <w:r w:rsidRPr="00965F3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:rsidR="00B04C84" w:rsidRPr="00965F33" w:rsidRDefault="00B04C84" w:rsidP="007723E1">
            <w:pPr>
              <w:jc w:val="right"/>
              <w:rPr>
                <w:sz w:val="20"/>
                <w:szCs w:val="20"/>
              </w:rPr>
            </w:pPr>
            <w:r w:rsidRPr="00965F33">
              <w:rPr>
                <w:sz w:val="20"/>
                <w:szCs w:val="20"/>
              </w:rPr>
              <w:t>2,48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F5F83">
        <w:rPr>
          <w:sz w:val="28"/>
          <w:szCs w:val="28"/>
        </w:rPr>
        <w:t>) в разделе «</w:t>
      </w:r>
      <w:r w:rsidRPr="00965F33">
        <w:rPr>
          <w:sz w:val="28"/>
          <w:szCs w:val="28"/>
        </w:rPr>
        <w:t>Обеспечение деятельности комитета культуры и молодежной политики администрации города Ставрополя</w:t>
      </w:r>
      <w:r w:rsidRPr="005F5F83">
        <w:rPr>
          <w:sz w:val="28"/>
          <w:szCs w:val="28"/>
        </w:rPr>
        <w:t>»: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«Обеспечение деятельности комитета культуры и молодежной политики администрации города Ставрополя 76 0 00 00000 000 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814,35» цифры «15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814,35» заменить цифрами «15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793,95»;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«Расходы, предусмотренные на иные цели 76 2 00 00000 000 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457,9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выполнение мероприятий в сфере культуры и кинематографии комитета культуры и молодежной политики администрации города Ставрополя 76 2 00 20250 000 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457,9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76 2 00 20250 240 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>457,9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5F83">
        <w:rPr>
          <w:sz w:val="28"/>
          <w:szCs w:val="28"/>
        </w:rPr>
        <w:t>) по строке «ИТОГО: 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405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479,27» цифры «13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405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479,27» заменить цифрами «13</w:t>
      </w:r>
      <w:r>
        <w:rPr>
          <w:sz w:val="28"/>
          <w:szCs w:val="28"/>
        </w:rPr>
        <w:t> 126 505</w:t>
      </w:r>
      <w:r w:rsidRPr="005F5F83">
        <w:rPr>
          <w:sz w:val="28"/>
          <w:szCs w:val="28"/>
        </w:rPr>
        <w:t>,</w:t>
      </w:r>
      <w:r>
        <w:rPr>
          <w:sz w:val="28"/>
          <w:szCs w:val="28"/>
        </w:rPr>
        <w:t>80</w:t>
      </w:r>
      <w:r w:rsidRPr="005F5F83">
        <w:rPr>
          <w:sz w:val="28"/>
          <w:szCs w:val="28"/>
        </w:rPr>
        <w:t>»;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5F5F83">
        <w:rPr>
          <w:sz w:val="28"/>
          <w:szCs w:val="28"/>
        </w:rPr>
        <w:t>) в приложении 12: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F5F83">
        <w:rPr>
          <w:sz w:val="28"/>
          <w:szCs w:val="28"/>
        </w:rPr>
        <w:t>) в разделе «Муниципальная программа «Развитие образования в городе Ставрополе»: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«Муниципальная программа «Развитие образования в городе Ставрополе» 01 0 00 00000 000 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754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105,49 4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221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938,57</w:t>
      </w:r>
      <w:r>
        <w:rPr>
          <w:sz w:val="28"/>
          <w:szCs w:val="28"/>
        </w:rPr>
        <w:t>» цифры «</w:t>
      </w:r>
      <w:r w:rsidRPr="005F5F83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754</w:t>
      </w:r>
      <w:r>
        <w:rPr>
          <w:sz w:val="28"/>
          <w:szCs w:val="28"/>
        </w:rPr>
        <w:t> 105,49</w:t>
      </w:r>
      <w:r w:rsidRPr="005F5F83">
        <w:rPr>
          <w:sz w:val="28"/>
          <w:szCs w:val="28"/>
        </w:rPr>
        <w:t>» заменить цифрами «4</w:t>
      </w:r>
      <w:r>
        <w:rPr>
          <w:sz w:val="28"/>
          <w:szCs w:val="28"/>
        </w:rPr>
        <w:t> 665 742</w:t>
      </w:r>
      <w:r w:rsidRPr="005F5F83">
        <w:rPr>
          <w:sz w:val="28"/>
          <w:szCs w:val="28"/>
        </w:rPr>
        <w:t>,</w:t>
      </w:r>
      <w:r>
        <w:rPr>
          <w:sz w:val="28"/>
          <w:szCs w:val="28"/>
        </w:rPr>
        <w:t>80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«Подпрограмма «Расширение и усовершенствование сети муниципальных дошкольных и общеобразовательных учреждений» 01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00000 000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621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843,04 0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цифры «621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843,04» заменить цифрами «</w:t>
      </w:r>
      <w:r>
        <w:rPr>
          <w:sz w:val="28"/>
          <w:szCs w:val="28"/>
        </w:rPr>
        <w:t>533 480,35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«Строительство и реконструкция зданий муниципальных дошкольных и общеобразовательных учреждений на территории города Ставрополя» 01 2 01 00000 000 18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068,5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 0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цифры «18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068,5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579,71»;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322" w:type="dxa"/>
        <w:tblLayout w:type="fixed"/>
        <w:tblLook w:val="00A0"/>
      </w:tblPr>
      <w:tblGrid>
        <w:gridCol w:w="5070"/>
        <w:gridCol w:w="1417"/>
        <w:gridCol w:w="709"/>
        <w:gridCol w:w="1275"/>
        <w:gridCol w:w="851"/>
      </w:tblGrid>
      <w:tr w:rsidR="00B04C84" w:rsidRPr="00965F33" w:rsidTr="007723E1">
        <w:trPr>
          <w:trHeight w:val="180"/>
        </w:trPr>
        <w:tc>
          <w:tcPr>
            <w:tcW w:w="5070" w:type="dxa"/>
          </w:tcPr>
          <w:p w:rsidR="00B04C84" w:rsidRPr="000F0E85" w:rsidRDefault="00B04C84" w:rsidP="00772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F0E85">
              <w:rPr>
                <w:sz w:val="20"/>
                <w:szCs w:val="20"/>
              </w:rPr>
              <w:t>Приобретение объектов недвижимости в муниципальную собственность города Ставрополя</w:t>
            </w:r>
          </w:p>
        </w:tc>
        <w:tc>
          <w:tcPr>
            <w:tcW w:w="1417" w:type="dxa"/>
            <w:noWrap/>
          </w:tcPr>
          <w:p w:rsidR="00B04C84" w:rsidRPr="000F0E85" w:rsidRDefault="00B04C84" w:rsidP="007723E1">
            <w:pPr>
              <w:jc w:val="center"/>
              <w:rPr>
                <w:sz w:val="20"/>
                <w:szCs w:val="20"/>
              </w:rPr>
            </w:pPr>
            <w:r w:rsidRPr="000F0E85">
              <w:rPr>
                <w:sz w:val="20"/>
                <w:szCs w:val="20"/>
              </w:rPr>
              <w:t>01 2 01 40060</w:t>
            </w:r>
          </w:p>
        </w:tc>
        <w:tc>
          <w:tcPr>
            <w:tcW w:w="709" w:type="dxa"/>
            <w:noWrap/>
          </w:tcPr>
          <w:p w:rsidR="00B04C84" w:rsidRPr="000F0E85" w:rsidRDefault="00B04C84" w:rsidP="007723E1">
            <w:pPr>
              <w:jc w:val="center"/>
              <w:rPr>
                <w:sz w:val="20"/>
                <w:szCs w:val="20"/>
              </w:rPr>
            </w:pPr>
            <w:r w:rsidRPr="000F0E85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0F0E85" w:rsidRDefault="00B04C84" w:rsidP="007723E1">
            <w:pPr>
              <w:jc w:val="right"/>
              <w:rPr>
                <w:sz w:val="20"/>
                <w:szCs w:val="20"/>
              </w:rPr>
            </w:pPr>
            <w:r w:rsidRPr="000F0E85">
              <w:rPr>
                <w:sz w:val="20"/>
                <w:szCs w:val="20"/>
              </w:rPr>
              <w:t>2 488,79</w:t>
            </w:r>
          </w:p>
        </w:tc>
        <w:tc>
          <w:tcPr>
            <w:tcW w:w="851" w:type="dxa"/>
          </w:tcPr>
          <w:p w:rsidR="00B04C84" w:rsidRPr="000F0E85" w:rsidRDefault="00B04C84" w:rsidP="007723E1">
            <w:pPr>
              <w:jc w:val="right"/>
              <w:rPr>
                <w:sz w:val="20"/>
                <w:szCs w:val="20"/>
              </w:rPr>
            </w:pPr>
            <w:r w:rsidRPr="000F0E85">
              <w:rPr>
                <w:sz w:val="20"/>
                <w:szCs w:val="20"/>
              </w:rPr>
              <w:t>0,00</w:t>
            </w:r>
          </w:p>
        </w:tc>
      </w:tr>
      <w:tr w:rsidR="00B04C84" w:rsidRPr="00965F33" w:rsidTr="007723E1">
        <w:trPr>
          <w:trHeight w:val="180"/>
        </w:trPr>
        <w:tc>
          <w:tcPr>
            <w:tcW w:w="5070" w:type="dxa"/>
          </w:tcPr>
          <w:p w:rsidR="00B04C84" w:rsidRPr="000F0E85" w:rsidRDefault="00B04C84" w:rsidP="007723E1">
            <w:pPr>
              <w:rPr>
                <w:sz w:val="20"/>
                <w:szCs w:val="20"/>
              </w:rPr>
            </w:pPr>
            <w:r w:rsidRPr="000F0E85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noWrap/>
          </w:tcPr>
          <w:p w:rsidR="00B04C84" w:rsidRPr="000F0E85" w:rsidRDefault="00B04C84" w:rsidP="007723E1">
            <w:pPr>
              <w:jc w:val="center"/>
              <w:rPr>
                <w:sz w:val="20"/>
                <w:szCs w:val="20"/>
              </w:rPr>
            </w:pPr>
            <w:r w:rsidRPr="000F0E85">
              <w:rPr>
                <w:sz w:val="20"/>
                <w:szCs w:val="20"/>
              </w:rPr>
              <w:t>01 2 01 40060</w:t>
            </w:r>
          </w:p>
        </w:tc>
        <w:tc>
          <w:tcPr>
            <w:tcW w:w="709" w:type="dxa"/>
            <w:noWrap/>
          </w:tcPr>
          <w:p w:rsidR="00B04C84" w:rsidRPr="000F0E85" w:rsidRDefault="00B04C84" w:rsidP="007723E1">
            <w:pPr>
              <w:jc w:val="center"/>
              <w:rPr>
                <w:sz w:val="20"/>
                <w:szCs w:val="20"/>
              </w:rPr>
            </w:pPr>
            <w:r w:rsidRPr="000F0E8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</w:tcPr>
          <w:p w:rsidR="00B04C84" w:rsidRPr="000F0E85" w:rsidRDefault="00B04C84" w:rsidP="007723E1">
            <w:pPr>
              <w:jc w:val="right"/>
              <w:rPr>
                <w:sz w:val="20"/>
                <w:szCs w:val="20"/>
              </w:rPr>
            </w:pPr>
            <w:r w:rsidRPr="000F0E85">
              <w:rPr>
                <w:sz w:val="20"/>
                <w:szCs w:val="20"/>
              </w:rPr>
              <w:t>2 488,79</w:t>
            </w:r>
          </w:p>
        </w:tc>
        <w:tc>
          <w:tcPr>
            <w:tcW w:w="851" w:type="dxa"/>
          </w:tcPr>
          <w:p w:rsidR="00B04C84" w:rsidRPr="000F0E85" w:rsidRDefault="00B04C84" w:rsidP="007723E1">
            <w:pPr>
              <w:jc w:val="right"/>
              <w:rPr>
                <w:sz w:val="20"/>
                <w:szCs w:val="20"/>
              </w:rPr>
            </w:pPr>
            <w:r w:rsidRPr="000F0E85">
              <w:rPr>
                <w:sz w:val="20"/>
                <w:szCs w:val="20"/>
              </w:rPr>
              <w:t>0,00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B04C84" w:rsidRDefault="00B04C84" w:rsidP="009F725A">
      <w:pPr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«Cоздание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01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 P2 52320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603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774,54 0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цифры «603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774,54» заменить цифрами «5</w:t>
      </w:r>
      <w:r>
        <w:rPr>
          <w:sz w:val="28"/>
          <w:szCs w:val="28"/>
        </w:rPr>
        <w:t>17 900</w:t>
      </w:r>
      <w:r w:rsidRPr="005F5F83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«средства местного бюджета 01 2 P2 52320 000 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681,15 0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цифры «7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681,15» заменить цифрами «1</w:t>
      </w:r>
      <w:r>
        <w:rPr>
          <w:sz w:val="28"/>
          <w:szCs w:val="28"/>
        </w:rPr>
        <w:t>0 323</w:t>
      </w:r>
      <w:r w:rsidRPr="005F5F83">
        <w:rPr>
          <w:sz w:val="28"/>
          <w:szCs w:val="28"/>
        </w:rPr>
        <w:t>,</w:t>
      </w:r>
      <w:r>
        <w:rPr>
          <w:sz w:val="28"/>
          <w:szCs w:val="28"/>
        </w:rPr>
        <w:t>04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«средства субсидии из бюджета Ставропольского края  01 2 P2 52320 000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596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093,39 0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цифры «596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>093,39» заменить цифрами «5</w:t>
      </w:r>
      <w:r>
        <w:rPr>
          <w:sz w:val="28"/>
          <w:szCs w:val="28"/>
        </w:rPr>
        <w:t>07 577,60</w:t>
      </w:r>
      <w:r w:rsidRPr="005F5F83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«Бюджетные инвестиции 01 2 P2 52320 410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603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774,54 0</w:t>
      </w:r>
      <w:r>
        <w:rPr>
          <w:sz w:val="28"/>
          <w:szCs w:val="28"/>
        </w:rPr>
        <w:t>,00</w:t>
      </w:r>
      <w:r w:rsidRPr="005F5F83">
        <w:rPr>
          <w:sz w:val="28"/>
          <w:szCs w:val="28"/>
        </w:rPr>
        <w:t>» цифры «603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774,54</w:t>
      </w:r>
      <w:r>
        <w:rPr>
          <w:sz w:val="28"/>
          <w:szCs w:val="28"/>
        </w:rPr>
        <w:t>» заменить цифрами «</w:t>
      </w:r>
      <w:r w:rsidRPr="005F5F83">
        <w:rPr>
          <w:sz w:val="28"/>
          <w:szCs w:val="28"/>
        </w:rPr>
        <w:t>5</w:t>
      </w:r>
      <w:r>
        <w:rPr>
          <w:sz w:val="28"/>
          <w:szCs w:val="28"/>
        </w:rPr>
        <w:t>17 900</w:t>
      </w:r>
      <w:r w:rsidRPr="005F5F83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5F5F83">
        <w:rPr>
          <w:sz w:val="28"/>
          <w:szCs w:val="28"/>
        </w:rPr>
        <w:t xml:space="preserve">»; </w:t>
      </w:r>
    </w:p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б) в разделе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Ставрополя»:</w:t>
      </w:r>
    </w:p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«Муниципальная программа «Развитие жилищно-коммунального хозяйства, транспортной системы на территории города Ставрополя, благоустройство территории города Ставрополя» 04 0 00 00000 000 867 537,75 765 343,74» цифры «867 537,75» заменить цифрами «1 002 591,38»; </w:t>
      </w:r>
    </w:p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 04 2 00 00000 000 474 763,06 474 828,29» цифры «474 763,06» заменить цифрами «609 816,69»; </w:t>
      </w:r>
    </w:p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 04 2 02 00000 000 386 406,11 386 406,11» цифры «386 406,11» заменить цифрами «521 459,74»; </w:t>
      </w:r>
    </w:p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после строки</w:t>
      </w:r>
    </w:p>
    <w:tbl>
      <w:tblPr>
        <w:tblW w:w="0" w:type="dxa"/>
        <w:tblLayout w:type="fixed"/>
        <w:tblLook w:val="00A0"/>
      </w:tblPr>
      <w:tblGrid>
        <w:gridCol w:w="4786"/>
        <w:gridCol w:w="1417"/>
        <w:gridCol w:w="709"/>
        <w:gridCol w:w="1275"/>
        <w:gridCol w:w="1419"/>
      </w:tblGrid>
      <w:tr w:rsidR="00B04C84" w:rsidRPr="006E05FE" w:rsidTr="00B97217">
        <w:trPr>
          <w:trHeight w:val="180"/>
        </w:trPr>
        <w:tc>
          <w:tcPr>
            <w:tcW w:w="4786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04 2 02 76411</w:t>
            </w:r>
          </w:p>
        </w:tc>
        <w:tc>
          <w:tcPr>
            <w:tcW w:w="709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18 688,99</w:t>
            </w:r>
          </w:p>
        </w:tc>
        <w:tc>
          <w:tcPr>
            <w:tcW w:w="1419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18 688,99»;</w:t>
            </w:r>
          </w:p>
        </w:tc>
      </w:tr>
    </w:tbl>
    <w:p w:rsidR="00B04C84" w:rsidRPr="006E05FE" w:rsidRDefault="00B04C84" w:rsidP="003426B0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дополнить строками следующего содержания:</w:t>
      </w:r>
    </w:p>
    <w:tbl>
      <w:tblPr>
        <w:tblW w:w="0" w:type="dxa"/>
        <w:tblLayout w:type="fixed"/>
        <w:tblLook w:val="00A0"/>
      </w:tblPr>
      <w:tblGrid>
        <w:gridCol w:w="5070"/>
        <w:gridCol w:w="1417"/>
        <w:gridCol w:w="709"/>
        <w:gridCol w:w="1275"/>
        <w:gridCol w:w="851"/>
      </w:tblGrid>
      <w:tr w:rsidR="00B04C84" w:rsidRPr="006E05FE" w:rsidTr="00B97217">
        <w:trPr>
          <w:trHeight w:val="180"/>
        </w:trPr>
        <w:tc>
          <w:tcPr>
            <w:tcW w:w="5070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«Cтроительство и реконструкция автомобильных дорог общего пользования местного значения за счет средств краевого бюджета</w:t>
            </w:r>
          </w:p>
        </w:tc>
        <w:tc>
          <w:tcPr>
            <w:tcW w:w="1417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04 2 02 76490</w:t>
            </w:r>
          </w:p>
        </w:tc>
        <w:tc>
          <w:tcPr>
            <w:tcW w:w="709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127 625,68</w:t>
            </w:r>
          </w:p>
        </w:tc>
        <w:tc>
          <w:tcPr>
            <w:tcW w:w="851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B97217">
        <w:trPr>
          <w:trHeight w:val="180"/>
        </w:trPr>
        <w:tc>
          <w:tcPr>
            <w:tcW w:w="5070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417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04 2 02 76490</w:t>
            </w:r>
          </w:p>
        </w:tc>
        <w:tc>
          <w:tcPr>
            <w:tcW w:w="709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127 625,68</w:t>
            </w:r>
          </w:p>
        </w:tc>
        <w:tc>
          <w:tcPr>
            <w:tcW w:w="851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0,00»;</w:t>
            </w:r>
          </w:p>
        </w:tc>
      </w:tr>
    </w:tbl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после строки</w:t>
      </w:r>
    </w:p>
    <w:tbl>
      <w:tblPr>
        <w:tblW w:w="9606" w:type="dxa"/>
        <w:tblLayout w:type="fixed"/>
        <w:tblLook w:val="00A0"/>
      </w:tblPr>
      <w:tblGrid>
        <w:gridCol w:w="4786"/>
        <w:gridCol w:w="1766"/>
        <w:gridCol w:w="709"/>
        <w:gridCol w:w="1134"/>
        <w:gridCol w:w="1211"/>
      </w:tblGrid>
      <w:tr w:rsidR="00B04C84" w:rsidRPr="006E05FE" w:rsidTr="00B97217">
        <w:trPr>
          <w:trHeight w:val="180"/>
        </w:trPr>
        <w:tc>
          <w:tcPr>
            <w:tcW w:w="4786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S6460</w:t>
            </w:r>
          </w:p>
        </w:tc>
        <w:tc>
          <w:tcPr>
            <w:tcW w:w="709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14 841,27</w:t>
            </w:r>
          </w:p>
        </w:tc>
        <w:tc>
          <w:tcPr>
            <w:tcW w:w="1211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14 841,27»;</w:t>
            </w:r>
          </w:p>
        </w:tc>
      </w:tr>
    </w:tbl>
    <w:p w:rsidR="00B04C84" w:rsidRPr="006E05FE" w:rsidRDefault="00B04C84" w:rsidP="003426B0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дополнить строками следующего содержания:</w:t>
      </w:r>
    </w:p>
    <w:tbl>
      <w:tblPr>
        <w:tblW w:w="0" w:type="dxa"/>
        <w:tblLayout w:type="fixed"/>
        <w:tblLook w:val="00A0"/>
      </w:tblPr>
      <w:tblGrid>
        <w:gridCol w:w="5070"/>
        <w:gridCol w:w="1417"/>
        <w:gridCol w:w="709"/>
        <w:gridCol w:w="1275"/>
        <w:gridCol w:w="851"/>
      </w:tblGrid>
      <w:tr w:rsidR="00B04C84" w:rsidRPr="006E05FE" w:rsidTr="00B97217">
        <w:trPr>
          <w:trHeight w:val="180"/>
        </w:trPr>
        <w:tc>
          <w:tcPr>
            <w:tcW w:w="5070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«Cтроительство и реконструкция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7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S6490</w:t>
            </w:r>
          </w:p>
        </w:tc>
        <w:tc>
          <w:tcPr>
            <w:tcW w:w="709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7 427,95</w:t>
            </w:r>
          </w:p>
        </w:tc>
        <w:tc>
          <w:tcPr>
            <w:tcW w:w="851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B97217">
        <w:trPr>
          <w:trHeight w:val="180"/>
        </w:trPr>
        <w:tc>
          <w:tcPr>
            <w:tcW w:w="5070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417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04 2 02 S6490</w:t>
            </w:r>
          </w:p>
        </w:tc>
        <w:tc>
          <w:tcPr>
            <w:tcW w:w="709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7 427,95</w:t>
            </w:r>
          </w:p>
        </w:tc>
        <w:tc>
          <w:tcPr>
            <w:tcW w:w="851" w:type="dxa"/>
          </w:tcPr>
          <w:p w:rsidR="00B04C84" w:rsidRPr="006E05FE" w:rsidRDefault="00B04C84" w:rsidP="00B97217">
            <w:pPr>
              <w:ind w:left="-4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0,00»;»</w:t>
            </w:r>
          </w:p>
        </w:tc>
      </w:tr>
    </w:tbl>
    <w:p w:rsidR="00B04C84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F5F83">
        <w:rPr>
          <w:sz w:val="28"/>
          <w:szCs w:val="28"/>
        </w:rPr>
        <w:t>) в разделе «Муниципальная программа «Развитие градостроительства на территории города Ставрополя»: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«Муниципальная программа «Развитие градостроительства на территории города Ставрополя» 05 0 00 00000 000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751,</w:t>
      </w:r>
      <w:r>
        <w:rPr>
          <w:sz w:val="28"/>
          <w:szCs w:val="28"/>
        </w:rPr>
        <w:t>30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в рамках реализации муниципальной программы «Развитие градостроительства на территории города Ставрополя» 05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Б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00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00000 000 9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751,3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 05 Б 01 00000 000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751,3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«Расходы на подготовку документов территориального планирования города Ставрополя 05 Б 01 20390 000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>751,3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Default="00B04C84" w:rsidP="009F725A">
      <w:pPr>
        <w:ind w:firstLine="709"/>
        <w:jc w:val="both"/>
        <w:rPr>
          <w:sz w:val="28"/>
          <w:szCs w:val="28"/>
        </w:rPr>
      </w:pPr>
      <w:r w:rsidRPr="005F5F83">
        <w:rPr>
          <w:sz w:val="28"/>
          <w:szCs w:val="28"/>
        </w:rPr>
        <w:t>по строке «Иные закупки товаров, работ и услуг для обеспечения государственных (муниципальных) нужд 05 Б 01 20390 240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цифры «9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>» заменить цифрами «13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751,3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>488,3</w:t>
      </w:r>
      <w:r>
        <w:rPr>
          <w:sz w:val="28"/>
          <w:szCs w:val="28"/>
        </w:rPr>
        <w:t>0</w:t>
      </w:r>
      <w:r w:rsidRPr="005F5F83">
        <w:rPr>
          <w:sz w:val="28"/>
          <w:szCs w:val="28"/>
        </w:rPr>
        <w:t xml:space="preserve">»; </w:t>
      </w:r>
    </w:p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</w:rPr>
        <w:t>г) </w:t>
      </w:r>
      <w:r w:rsidRPr="006E05FE">
        <w:rPr>
          <w:sz w:val="28"/>
          <w:szCs w:val="28"/>
        </w:rPr>
        <w:t>в разделе «Муниципальная программа «Культура города Ставрополя»:</w:t>
      </w:r>
    </w:p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 строке «Муниципальная программа «Культура города Ставрополя» 07 0 00 00000 000 394 314,91 403 442,62» цифры «394 314,91» заменить цифрами «551 553,48»;</w:t>
      </w:r>
    </w:p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 xml:space="preserve">по строке «Подпрограмма «Развитие культуры города Ставрополя» 07 2 00 00000 000 370 844,23 379 971,94» цифры «370 844,23» заменить цифрами «552 803,03»; </w:t>
      </w:r>
    </w:p>
    <w:p w:rsidR="00B04C84" w:rsidRPr="006E05FE" w:rsidRDefault="00B04C84" w:rsidP="003426B0">
      <w:pPr>
        <w:ind w:firstLine="709"/>
        <w:jc w:val="both"/>
        <w:rPr>
          <w:sz w:val="28"/>
          <w:szCs w:val="28"/>
        </w:rPr>
      </w:pPr>
      <w:r w:rsidRPr="006E05FE">
        <w:rPr>
          <w:sz w:val="28"/>
          <w:szCs w:val="28"/>
        </w:rPr>
        <w:t>после строки</w:t>
      </w:r>
    </w:p>
    <w:tbl>
      <w:tblPr>
        <w:tblW w:w="9404" w:type="dxa"/>
        <w:tblLayout w:type="fixed"/>
        <w:tblLook w:val="00A0"/>
      </w:tblPr>
      <w:tblGrid>
        <w:gridCol w:w="5009"/>
        <w:gridCol w:w="1560"/>
        <w:gridCol w:w="567"/>
        <w:gridCol w:w="1275"/>
        <w:gridCol w:w="993"/>
      </w:tblGrid>
      <w:tr w:rsidR="00B04C84" w:rsidRPr="006E05FE" w:rsidTr="00B97217">
        <w:trPr>
          <w:trHeight w:val="180"/>
        </w:trPr>
        <w:tc>
          <w:tcPr>
            <w:tcW w:w="5009" w:type="dxa"/>
          </w:tcPr>
          <w:p w:rsidR="00B04C84" w:rsidRPr="006E05FE" w:rsidRDefault="00B04C84" w:rsidP="00B97217">
            <w:pPr>
              <w:ind w:right="-108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«Субсидии бюджетным учреждениям</w:t>
            </w:r>
          </w:p>
        </w:tc>
        <w:tc>
          <w:tcPr>
            <w:tcW w:w="1560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07 2 09 21280</w:t>
            </w:r>
          </w:p>
        </w:tc>
        <w:tc>
          <w:tcPr>
            <w:tcW w:w="567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3 036,00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3 036,00»</w:t>
            </w:r>
          </w:p>
        </w:tc>
      </w:tr>
    </w:tbl>
    <w:p w:rsidR="00B04C84" w:rsidRPr="006E05FE" w:rsidRDefault="00B04C84" w:rsidP="003426B0">
      <w:pPr>
        <w:jc w:val="both"/>
        <w:rPr>
          <w:sz w:val="28"/>
          <w:szCs w:val="28"/>
        </w:rPr>
      </w:pPr>
      <w:r w:rsidRPr="006E05FE">
        <w:rPr>
          <w:sz w:val="28"/>
          <w:szCs w:val="28"/>
        </w:rPr>
        <w:t>дополнить строками следующего содержания:</w:t>
      </w:r>
    </w:p>
    <w:tbl>
      <w:tblPr>
        <w:tblW w:w="9289" w:type="dxa"/>
        <w:tblInd w:w="95" w:type="dxa"/>
        <w:tblLayout w:type="fixed"/>
        <w:tblLook w:val="00A0"/>
      </w:tblPr>
      <w:tblGrid>
        <w:gridCol w:w="4895"/>
        <w:gridCol w:w="1418"/>
        <w:gridCol w:w="850"/>
        <w:gridCol w:w="1276"/>
        <w:gridCol w:w="850"/>
      </w:tblGrid>
      <w:tr w:rsidR="00B04C84" w:rsidRPr="006E05FE" w:rsidTr="00B97217">
        <w:trPr>
          <w:trHeight w:val="20"/>
        </w:trPr>
        <w:tc>
          <w:tcPr>
            <w:tcW w:w="4895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«Основное мероприятие «Cтроительство (реконструкция) объектов муниципальных учреждений в сфере культуры»</w:t>
            </w:r>
          </w:p>
        </w:tc>
        <w:tc>
          <w:tcPr>
            <w:tcW w:w="1418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07 2 15 00000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157 238,57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B97217">
        <w:trPr>
          <w:trHeight w:val="20"/>
        </w:trPr>
        <w:tc>
          <w:tcPr>
            <w:tcW w:w="4895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Cтроительство (реконструкция) объектов муниципальных учреждений в сфере культуры за счет краевого бюджета</w:t>
            </w:r>
          </w:p>
        </w:tc>
        <w:tc>
          <w:tcPr>
            <w:tcW w:w="1418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07 2 15 77490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145 640,81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B97217">
        <w:trPr>
          <w:trHeight w:val="20"/>
        </w:trPr>
        <w:tc>
          <w:tcPr>
            <w:tcW w:w="4895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из них:</w:t>
            </w:r>
          </w:p>
        </w:tc>
        <w:tc>
          <w:tcPr>
            <w:tcW w:w="1418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 </w:t>
            </w:r>
          </w:p>
        </w:tc>
      </w:tr>
      <w:tr w:rsidR="00B04C84" w:rsidRPr="006E05FE" w:rsidTr="00B97217">
        <w:trPr>
          <w:trHeight w:val="20"/>
        </w:trPr>
        <w:tc>
          <w:tcPr>
            <w:tcW w:w="4895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реконструкция здания муниципального бюджетного учреждения дополнительного образования "Детская хореографическая школа" города Ставрополя с пристройкой актового зала в городе Ставрополе по ул. Пирогова, 36</w:t>
            </w:r>
          </w:p>
        </w:tc>
        <w:tc>
          <w:tcPr>
            <w:tcW w:w="1418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07 2 15 77490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145 640,81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B97217">
        <w:trPr>
          <w:trHeight w:val="20"/>
        </w:trPr>
        <w:tc>
          <w:tcPr>
            <w:tcW w:w="4895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07 2 15 77490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460</w:t>
            </w:r>
          </w:p>
        </w:tc>
        <w:tc>
          <w:tcPr>
            <w:tcW w:w="1276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145 640,81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B97217">
        <w:trPr>
          <w:trHeight w:val="20"/>
        </w:trPr>
        <w:tc>
          <w:tcPr>
            <w:tcW w:w="4895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Cтроительство (реконструкция) объектов муниципальных учреждений в сфере культуры  за счет местного бюджета</w:t>
            </w:r>
          </w:p>
        </w:tc>
        <w:tc>
          <w:tcPr>
            <w:tcW w:w="1418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S7490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11 597,76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B97217">
        <w:trPr>
          <w:trHeight w:val="20"/>
        </w:trPr>
        <w:tc>
          <w:tcPr>
            <w:tcW w:w="4895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реконструкция здания муниципального бюджетного учреждения дополнительного образования "Детская хореографическая школа" города Ставрополя с пристройкой актового зала в городе Ставрополе по ул. Пирогова, 36</w:t>
            </w:r>
          </w:p>
        </w:tc>
        <w:tc>
          <w:tcPr>
            <w:tcW w:w="1418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S7490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11 597,76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0,00</w:t>
            </w:r>
          </w:p>
        </w:tc>
      </w:tr>
      <w:tr w:rsidR="00B04C84" w:rsidRPr="006E05FE" w:rsidTr="00B97217">
        <w:trPr>
          <w:trHeight w:val="20"/>
        </w:trPr>
        <w:tc>
          <w:tcPr>
            <w:tcW w:w="4895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07 2 15 S7490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460</w:t>
            </w:r>
          </w:p>
        </w:tc>
        <w:tc>
          <w:tcPr>
            <w:tcW w:w="1276" w:type="dxa"/>
            <w:noWrap/>
          </w:tcPr>
          <w:p w:rsidR="00B04C84" w:rsidRPr="006E05FE" w:rsidRDefault="00B04C84" w:rsidP="00B97217">
            <w:pPr>
              <w:jc w:val="right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11 597,76</w:t>
            </w:r>
          </w:p>
        </w:tc>
        <w:tc>
          <w:tcPr>
            <w:tcW w:w="850" w:type="dxa"/>
            <w:noWrap/>
          </w:tcPr>
          <w:p w:rsidR="00B04C84" w:rsidRPr="006E05FE" w:rsidRDefault="00B04C84" w:rsidP="00B97217">
            <w:pPr>
              <w:ind w:left="-10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0,00»;</w:t>
            </w:r>
          </w:p>
        </w:tc>
      </w:tr>
    </w:tbl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F5F83">
        <w:rPr>
          <w:sz w:val="28"/>
          <w:szCs w:val="28"/>
        </w:rPr>
        <w:t>) по строке «Условно утвержденные расходы   115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258,39 238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001,79» цифры « 115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258,39» заменить цифрами « 11</w:t>
      </w:r>
      <w:r>
        <w:rPr>
          <w:sz w:val="28"/>
          <w:szCs w:val="28"/>
        </w:rPr>
        <w:t>6 176</w:t>
      </w:r>
      <w:r w:rsidRPr="005F5F83">
        <w:rPr>
          <w:sz w:val="28"/>
          <w:szCs w:val="28"/>
        </w:rPr>
        <w:t>,</w:t>
      </w:r>
      <w:r>
        <w:rPr>
          <w:sz w:val="28"/>
          <w:szCs w:val="28"/>
        </w:rPr>
        <w:t>66</w:t>
      </w:r>
      <w:r w:rsidRPr="005F5F83">
        <w:rPr>
          <w:sz w:val="28"/>
          <w:szCs w:val="28"/>
        </w:rPr>
        <w:t xml:space="preserve">»; </w:t>
      </w:r>
    </w:p>
    <w:p w:rsidR="00B04C84" w:rsidRPr="005F5F83" w:rsidRDefault="00B04C84" w:rsidP="009F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Pr="005F5F83">
        <w:rPr>
          <w:sz w:val="28"/>
          <w:szCs w:val="28"/>
        </w:rPr>
        <w:t>по строке «ИТОГО: 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634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 xml:space="preserve">233,87 </w:t>
      </w:r>
      <w:r>
        <w:rPr>
          <w:sz w:val="28"/>
          <w:szCs w:val="28"/>
        </w:rPr>
        <w:t xml:space="preserve"> </w:t>
      </w:r>
      <w:r w:rsidRPr="005F5F83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179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825,66» цифры «9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634</w:t>
      </w:r>
      <w:r>
        <w:rPr>
          <w:sz w:val="28"/>
          <w:szCs w:val="28"/>
        </w:rPr>
        <w:t> </w:t>
      </w:r>
      <w:r w:rsidRPr="005F5F83">
        <w:rPr>
          <w:sz w:val="28"/>
          <w:szCs w:val="28"/>
        </w:rPr>
        <w:t>233,87» заменить цифрами «</w:t>
      </w:r>
      <w:r w:rsidRPr="00F77B94">
        <w:rPr>
          <w:sz w:val="28"/>
          <w:szCs w:val="28"/>
        </w:rPr>
        <w:t>9</w:t>
      </w:r>
      <w:r>
        <w:rPr>
          <w:sz w:val="28"/>
          <w:szCs w:val="28"/>
        </w:rPr>
        <w:t> 843 344</w:t>
      </w:r>
      <w:r w:rsidRPr="00F77B94">
        <w:rPr>
          <w:sz w:val="28"/>
          <w:szCs w:val="28"/>
        </w:rPr>
        <w:t>,</w:t>
      </w:r>
      <w:r>
        <w:rPr>
          <w:sz w:val="28"/>
          <w:szCs w:val="28"/>
        </w:rPr>
        <w:t>65</w:t>
      </w:r>
      <w:r w:rsidRPr="005F5F83">
        <w:rPr>
          <w:sz w:val="28"/>
          <w:szCs w:val="28"/>
        </w:rPr>
        <w:t>»;</w:t>
      </w:r>
    </w:p>
    <w:p w:rsidR="00B04C84" w:rsidRPr="00C01586" w:rsidRDefault="00B04C84" w:rsidP="000A1B26">
      <w:pPr>
        <w:ind w:firstLine="709"/>
        <w:jc w:val="both"/>
        <w:rPr>
          <w:sz w:val="28"/>
          <w:szCs w:val="28"/>
        </w:rPr>
      </w:pPr>
      <w:r w:rsidRPr="00C0158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01586">
        <w:rPr>
          <w:sz w:val="28"/>
          <w:szCs w:val="28"/>
        </w:rPr>
        <w:t xml:space="preserve">) </w:t>
      </w:r>
      <w:hyperlink r:id="rId11" w:history="1">
        <w:r w:rsidRPr="00C01586">
          <w:rPr>
            <w:sz w:val="28"/>
            <w:szCs w:val="28"/>
          </w:rPr>
          <w:t>приложение 15</w:t>
        </w:r>
      </w:hyperlink>
      <w:r w:rsidRPr="00C01586">
        <w:rPr>
          <w:sz w:val="28"/>
          <w:szCs w:val="28"/>
        </w:rPr>
        <w:t xml:space="preserve"> изложить в следующей редакции:</w:t>
      </w:r>
    </w:p>
    <w:tbl>
      <w:tblPr>
        <w:tblW w:w="9464" w:type="dxa"/>
        <w:tblLook w:val="00A0"/>
      </w:tblPr>
      <w:tblGrid>
        <w:gridCol w:w="5070"/>
        <w:gridCol w:w="4394"/>
      </w:tblGrid>
      <w:tr w:rsidR="00B04C84" w:rsidRPr="00C01586" w:rsidTr="007723E1">
        <w:tc>
          <w:tcPr>
            <w:tcW w:w="5070" w:type="dxa"/>
          </w:tcPr>
          <w:p w:rsidR="00B04C84" w:rsidRPr="00C01586" w:rsidRDefault="00B04C84" w:rsidP="007723E1">
            <w:pPr>
              <w:pStyle w:val="NoSpacing"/>
              <w:rPr>
                <w:sz w:val="28"/>
                <w:szCs w:val="28"/>
              </w:rPr>
            </w:pPr>
          </w:p>
          <w:p w:rsidR="00B04C84" w:rsidRPr="00C01586" w:rsidRDefault="00B04C84" w:rsidP="007723E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01586">
              <w:rPr>
                <w:sz w:val="28"/>
                <w:szCs w:val="28"/>
              </w:rPr>
              <w:t>«ПРИЛОЖЕНИЕ 15</w:t>
            </w:r>
          </w:p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01586">
              <w:rPr>
                <w:sz w:val="28"/>
                <w:szCs w:val="28"/>
              </w:rPr>
              <w:t>к решению</w:t>
            </w:r>
          </w:p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01586">
              <w:rPr>
                <w:sz w:val="28"/>
                <w:szCs w:val="28"/>
              </w:rPr>
              <w:t>Ставропольской городской Думы</w:t>
            </w:r>
          </w:p>
          <w:p w:rsidR="00B04C84" w:rsidRPr="00C01586" w:rsidRDefault="00B04C84" w:rsidP="007723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01586">
              <w:rPr>
                <w:sz w:val="28"/>
                <w:szCs w:val="28"/>
              </w:rPr>
              <w:t>от 12 декабря 2018 г. № 297</w:t>
            </w:r>
          </w:p>
        </w:tc>
      </w:tr>
    </w:tbl>
    <w:p w:rsidR="00B04C84" w:rsidRDefault="00B04C84" w:rsidP="000A1B26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</w:rPr>
      </w:pPr>
    </w:p>
    <w:p w:rsidR="00B04C84" w:rsidRDefault="00B04C84" w:rsidP="000A1B26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</w:rPr>
      </w:pPr>
    </w:p>
    <w:p w:rsidR="00B04C84" w:rsidRPr="006E05FE" w:rsidRDefault="00B04C84" w:rsidP="003426B0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>ПРОГРАММА</w:t>
      </w:r>
    </w:p>
    <w:p w:rsidR="00B04C84" w:rsidRPr="006E05FE" w:rsidRDefault="00B04C84" w:rsidP="003426B0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>муниципальных заимствований города Ставрополя</w:t>
      </w:r>
    </w:p>
    <w:p w:rsidR="00B04C84" w:rsidRPr="006E05FE" w:rsidRDefault="00B04C84" w:rsidP="003426B0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>на 2019 год и плановый период 2020 и 2021 годов</w:t>
      </w:r>
    </w:p>
    <w:p w:rsidR="00B04C84" w:rsidRPr="006E05FE" w:rsidRDefault="00B04C84" w:rsidP="003426B0">
      <w:pPr>
        <w:spacing w:line="240" w:lineRule="exact"/>
        <w:jc w:val="center"/>
        <w:rPr>
          <w:szCs w:val="28"/>
        </w:rPr>
      </w:pPr>
    </w:p>
    <w:p w:rsidR="00B04C84" w:rsidRPr="006E05FE" w:rsidRDefault="00B04C84" w:rsidP="003426B0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 xml:space="preserve">1. Муниципальные заимствования  </w:t>
      </w:r>
    </w:p>
    <w:p w:rsidR="00B04C84" w:rsidRPr="006E05FE" w:rsidRDefault="00B04C84" w:rsidP="003426B0">
      <w:pPr>
        <w:spacing w:line="240" w:lineRule="exact"/>
        <w:jc w:val="center"/>
        <w:rPr>
          <w:sz w:val="28"/>
          <w:szCs w:val="28"/>
        </w:rPr>
      </w:pPr>
      <w:r w:rsidRPr="006E05FE">
        <w:rPr>
          <w:sz w:val="28"/>
          <w:szCs w:val="28"/>
        </w:rPr>
        <w:t>города Ставрополя на 2019 год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0"/>
        <w:gridCol w:w="749"/>
        <w:gridCol w:w="1378"/>
        <w:gridCol w:w="1701"/>
      </w:tblGrid>
      <w:tr w:rsidR="00B04C84" w:rsidRPr="006E05FE" w:rsidTr="00B97217">
        <w:trPr>
          <w:trHeight w:val="20"/>
        </w:trPr>
        <w:tc>
          <w:tcPr>
            <w:tcW w:w="5420" w:type="dxa"/>
            <w:tcBorders>
              <w:top w:val="nil"/>
              <w:left w:val="nil"/>
              <w:right w:val="nil"/>
            </w:tcBorders>
            <w:vAlign w:val="bottom"/>
          </w:tcPr>
          <w:p w:rsidR="00B04C84" w:rsidRPr="006E05FE" w:rsidRDefault="00B04C84" w:rsidP="00B97217"/>
        </w:tc>
        <w:tc>
          <w:tcPr>
            <w:tcW w:w="749" w:type="dxa"/>
            <w:tcBorders>
              <w:top w:val="nil"/>
              <w:left w:val="nil"/>
              <w:right w:val="nil"/>
            </w:tcBorders>
            <w:vAlign w:val="bottom"/>
          </w:tcPr>
          <w:p w:rsidR="00B04C84" w:rsidRPr="006E05FE" w:rsidRDefault="00B04C84" w:rsidP="00B97217">
            <w:pPr>
              <w:jc w:val="right"/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04C84" w:rsidRPr="006E05FE" w:rsidRDefault="00B04C84" w:rsidP="00B97217">
            <w:pPr>
              <w:ind w:right="-52"/>
              <w:jc w:val="right"/>
            </w:pPr>
            <w:r w:rsidRPr="006E05FE">
              <w:t>(тыс. рублей)</w:t>
            </w:r>
          </w:p>
        </w:tc>
      </w:tr>
      <w:tr w:rsidR="00B04C84" w:rsidRPr="006E05FE" w:rsidTr="00B97217">
        <w:trPr>
          <w:cantSplit/>
          <w:trHeight w:val="20"/>
        </w:trPr>
        <w:tc>
          <w:tcPr>
            <w:tcW w:w="5420" w:type="dxa"/>
            <w:vMerge w:val="restart"/>
          </w:tcPr>
          <w:p w:rsidR="00B04C84" w:rsidRPr="006E05FE" w:rsidRDefault="00B04C84" w:rsidP="00B97217">
            <w:pPr>
              <w:ind w:left="-1192" w:firstLine="1192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Вид  заимствования</w:t>
            </w:r>
          </w:p>
        </w:tc>
        <w:tc>
          <w:tcPr>
            <w:tcW w:w="3828" w:type="dxa"/>
            <w:gridSpan w:val="3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Сумма</w:t>
            </w:r>
          </w:p>
        </w:tc>
      </w:tr>
      <w:tr w:rsidR="00B04C84" w:rsidRPr="006E05FE" w:rsidTr="00B97217">
        <w:trPr>
          <w:cantSplit/>
          <w:trHeight w:val="20"/>
        </w:trPr>
        <w:tc>
          <w:tcPr>
            <w:tcW w:w="5420" w:type="dxa"/>
            <w:vMerge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привлечение</w:t>
            </w:r>
          </w:p>
        </w:tc>
        <w:tc>
          <w:tcPr>
            <w:tcW w:w="1701" w:type="dxa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погашение</w:t>
            </w:r>
          </w:p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основной суммы долга</w:t>
            </w:r>
          </w:p>
        </w:tc>
      </w:tr>
      <w:tr w:rsidR="00B04C84" w:rsidRPr="006E05FE" w:rsidTr="00B97217">
        <w:trPr>
          <w:cantSplit/>
          <w:trHeight w:val="20"/>
        </w:trPr>
        <w:tc>
          <w:tcPr>
            <w:tcW w:w="5420" w:type="dxa"/>
            <w:tcBorders>
              <w:left w:val="nil"/>
              <w:bottom w:val="nil"/>
              <w:right w:val="nil"/>
            </w:tcBorders>
          </w:tcPr>
          <w:p w:rsidR="00B04C84" w:rsidRPr="006E05FE" w:rsidRDefault="00B04C84" w:rsidP="00B97217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Кредиты, полученные от кредитных организаций в валюте Российской Федерации</w:t>
            </w:r>
          </w:p>
        </w:tc>
        <w:tc>
          <w:tcPr>
            <w:tcW w:w="2127" w:type="dxa"/>
            <w:gridSpan w:val="2"/>
            <w:tcBorders>
              <w:left w:val="nil"/>
              <w:bottom w:val="nil"/>
              <w:right w:val="nil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2 932 352,03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2 500 000,00</w:t>
            </w:r>
          </w:p>
        </w:tc>
      </w:tr>
      <w:tr w:rsidR="00B04C84" w:rsidRPr="006E05FE" w:rsidTr="00B97217">
        <w:trPr>
          <w:cantSplit/>
          <w:trHeight w:val="2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B04C84" w:rsidRPr="006E05FE" w:rsidRDefault="00B04C84" w:rsidP="00B97217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Бюджетные кредиты от других бюджетов </w:t>
            </w:r>
          </w:p>
          <w:p w:rsidR="00B04C84" w:rsidRPr="006E05FE" w:rsidRDefault="00B04C84" w:rsidP="00B97217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бюджетной системы Российской Федерации</w:t>
            </w:r>
          </w:p>
          <w:p w:rsidR="00B04C84" w:rsidRPr="006E05FE" w:rsidRDefault="00B04C84" w:rsidP="00B97217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1 756 000,00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1 756 000,00</w:t>
            </w:r>
          </w:p>
        </w:tc>
      </w:tr>
      <w:tr w:rsidR="00B04C84" w:rsidRPr="006E05FE" w:rsidTr="00B97217">
        <w:trPr>
          <w:cantSplit/>
          <w:trHeight w:val="2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B04C84" w:rsidRPr="006E05FE" w:rsidRDefault="00B04C84" w:rsidP="00B97217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4 688 352,03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4 256 000,00</w:t>
            </w:r>
          </w:p>
        </w:tc>
      </w:tr>
    </w:tbl>
    <w:p w:rsidR="00B04C84" w:rsidRPr="006E05FE" w:rsidRDefault="00B04C84" w:rsidP="003426B0">
      <w:pPr>
        <w:spacing w:line="240" w:lineRule="exact"/>
        <w:jc w:val="center"/>
        <w:rPr>
          <w:szCs w:val="28"/>
        </w:rPr>
      </w:pPr>
    </w:p>
    <w:p w:rsidR="00B04C84" w:rsidRPr="006E05FE" w:rsidRDefault="00B04C84" w:rsidP="003426B0">
      <w:pPr>
        <w:spacing w:line="240" w:lineRule="exact"/>
        <w:jc w:val="center"/>
        <w:rPr>
          <w:szCs w:val="28"/>
        </w:rPr>
      </w:pPr>
    </w:p>
    <w:p w:rsidR="00B04C84" w:rsidRPr="006E05FE" w:rsidRDefault="00B04C84" w:rsidP="003426B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Муниципальные </w:t>
      </w:r>
      <w:r w:rsidRPr="006E05FE">
        <w:rPr>
          <w:sz w:val="28"/>
          <w:szCs w:val="28"/>
        </w:rPr>
        <w:t xml:space="preserve">заимствования  </w:t>
      </w:r>
    </w:p>
    <w:p w:rsidR="00B04C84" w:rsidRPr="006E05FE" w:rsidRDefault="00B04C84" w:rsidP="003426B0">
      <w:pPr>
        <w:spacing w:line="240" w:lineRule="exact"/>
        <w:jc w:val="center"/>
      </w:pPr>
      <w:r w:rsidRPr="006E05FE">
        <w:rPr>
          <w:sz w:val="28"/>
          <w:szCs w:val="28"/>
        </w:rPr>
        <w:t>города Ставрополя на плановый период 2020 и 2021 годов</w:t>
      </w:r>
    </w:p>
    <w:p w:rsidR="00B04C84" w:rsidRDefault="00B04C84" w:rsidP="003426B0">
      <w:pPr>
        <w:jc w:val="center"/>
        <w:rPr>
          <w:sz w:val="28"/>
          <w:szCs w:val="28"/>
        </w:rPr>
      </w:pPr>
    </w:p>
    <w:tbl>
      <w:tblPr>
        <w:tblW w:w="9248" w:type="dxa"/>
        <w:tblLayout w:type="fixed"/>
        <w:tblLook w:val="0000"/>
      </w:tblPr>
      <w:tblGrid>
        <w:gridCol w:w="2869"/>
        <w:gridCol w:w="1701"/>
        <w:gridCol w:w="854"/>
        <w:gridCol w:w="847"/>
        <w:gridCol w:w="1417"/>
        <w:gridCol w:w="1560"/>
      </w:tblGrid>
      <w:tr w:rsidR="00B04C84" w:rsidRPr="006E05FE" w:rsidTr="00B97217">
        <w:trPr>
          <w:trHeight w:val="20"/>
        </w:trPr>
        <w:tc>
          <w:tcPr>
            <w:tcW w:w="2869" w:type="dxa"/>
            <w:tcBorders>
              <w:bottom w:val="single" w:sz="4" w:space="0" w:color="auto"/>
            </w:tcBorders>
            <w:vAlign w:val="bottom"/>
          </w:tcPr>
          <w:p w:rsidR="00B04C84" w:rsidRPr="006E05FE" w:rsidRDefault="00B04C84" w:rsidP="00B97217"/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bottom"/>
          </w:tcPr>
          <w:p w:rsidR="00B04C84" w:rsidRPr="006E05FE" w:rsidRDefault="00B04C84" w:rsidP="00B97217"/>
        </w:tc>
        <w:tc>
          <w:tcPr>
            <w:tcW w:w="3824" w:type="dxa"/>
            <w:gridSpan w:val="3"/>
            <w:tcBorders>
              <w:bottom w:val="single" w:sz="4" w:space="0" w:color="auto"/>
            </w:tcBorders>
            <w:vAlign w:val="bottom"/>
          </w:tcPr>
          <w:p w:rsidR="00B04C84" w:rsidRPr="006E05FE" w:rsidRDefault="00B04C84" w:rsidP="00B97217">
            <w:pPr>
              <w:ind w:right="-75"/>
              <w:jc w:val="right"/>
            </w:pPr>
            <w:r w:rsidRPr="006E05FE">
              <w:t>(тыс. рублей)</w:t>
            </w:r>
          </w:p>
        </w:tc>
      </w:tr>
      <w:tr w:rsidR="00B04C84" w:rsidRPr="006E05FE" w:rsidTr="00B97217">
        <w:trPr>
          <w:trHeight w:val="20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Вид заимствования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Сумма </w:t>
            </w:r>
          </w:p>
        </w:tc>
      </w:tr>
      <w:tr w:rsidR="00B04C84" w:rsidRPr="006E05FE" w:rsidTr="00B97217">
        <w:trPr>
          <w:trHeight w:val="2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2020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2021 год</w:t>
            </w:r>
          </w:p>
        </w:tc>
      </w:tr>
      <w:tr w:rsidR="00B04C84" w:rsidRPr="006E05FE" w:rsidTr="00B97217">
        <w:trPr>
          <w:trHeight w:val="2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привлечение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привлечение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погашение основной суммы долга</w:t>
            </w:r>
          </w:p>
        </w:tc>
      </w:tr>
      <w:tr w:rsidR="00B04C84" w:rsidRPr="006E05FE" w:rsidTr="00B97217">
        <w:trPr>
          <w:trHeight w:val="20"/>
        </w:trPr>
        <w:tc>
          <w:tcPr>
            <w:tcW w:w="2869" w:type="dxa"/>
            <w:tcBorders>
              <w:top w:val="single" w:sz="4" w:space="0" w:color="auto"/>
            </w:tcBorders>
          </w:tcPr>
          <w:p w:rsidR="00B04C84" w:rsidRPr="006E05FE" w:rsidRDefault="00B04C84" w:rsidP="00B97217">
            <w:pPr>
              <w:spacing w:line="228" w:lineRule="auto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Кредиты, полученные от кредитных организаций </w:t>
            </w:r>
          </w:p>
          <w:p w:rsidR="00B04C84" w:rsidRPr="006E05FE" w:rsidRDefault="00B04C84" w:rsidP="00B97217">
            <w:pPr>
              <w:spacing w:line="228" w:lineRule="auto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2 783 853,42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2 832 015,71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2 400 000,00</w:t>
            </w:r>
          </w:p>
        </w:tc>
      </w:tr>
      <w:tr w:rsidR="00B04C84" w:rsidRPr="006E05FE" w:rsidTr="00B97217">
        <w:trPr>
          <w:trHeight w:val="20"/>
        </w:trPr>
        <w:tc>
          <w:tcPr>
            <w:tcW w:w="2869" w:type="dxa"/>
          </w:tcPr>
          <w:p w:rsidR="00B04C84" w:rsidRPr="006E05FE" w:rsidRDefault="00B04C84" w:rsidP="00B97217">
            <w:pPr>
              <w:spacing w:line="228" w:lineRule="auto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Бюджетные кредиты от других бюджетов </w:t>
            </w:r>
          </w:p>
          <w:p w:rsidR="00B04C84" w:rsidRPr="006E05FE" w:rsidRDefault="00B04C84" w:rsidP="00B97217">
            <w:pPr>
              <w:spacing w:line="228" w:lineRule="auto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бюджетной системы Российской Федерации</w:t>
            </w:r>
          </w:p>
          <w:p w:rsidR="00B04C84" w:rsidRPr="006E05FE" w:rsidRDefault="00B04C84" w:rsidP="00B97217">
            <w:pPr>
              <w:spacing w:line="228" w:lineRule="auto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1701" w:type="dxa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1 313 000,00</w:t>
            </w:r>
          </w:p>
        </w:tc>
        <w:tc>
          <w:tcPr>
            <w:tcW w:w="1701" w:type="dxa"/>
            <w:gridSpan w:val="2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1 313 000,00</w:t>
            </w:r>
          </w:p>
        </w:tc>
        <w:tc>
          <w:tcPr>
            <w:tcW w:w="1417" w:type="dxa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1 337 000,00</w:t>
            </w:r>
          </w:p>
        </w:tc>
        <w:tc>
          <w:tcPr>
            <w:tcW w:w="1560" w:type="dxa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1 337 000,00</w:t>
            </w:r>
          </w:p>
        </w:tc>
      </w:tr>
      <w:tr w:rsidR="00B04C84" w:rsidRPr="006E05FE" w:rsidTr="00B97217">
        <w:trPr>
          <w:trHeight w:val="20"/>
        </w:trPr>
        <w:tc>
          <w:tcPr>
            <w:tcW w:w="2869" w:type="dxa"/>
          </w:tcPr>
          <w:p w:rsidR="00B04C84" w:rsidRPr="006E05FE" w:rsidRDefault="00B04C84" w:rsidP="00B97217">
            <w:pPr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701" w:type="dxa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4 096 853,42</w:t>
            </w:r>
          </w:p>
        </w:tc>
        <w:tc>
          <w:tcPr>
            <w:tcW w:w="1701" w:type="dxa"/>
            <w:gridSpan w:val="2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3 713 000,00</w:t>
            </w:r>
          </w:p>
        </w:tc>
        <w:tc>
          <w:tcPr>
            <w:tcW w:w="1417" w:type="dxa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 w:rsidRPr="006E05FE">
              <w:rPr>
                <w:sz w:val="20"/>
                <w:szCs w:val="20"/>
              </w:rPr>
              <w:t>4 169 015,71</w:t>
            </w:r>
          </w:p>
        </w:tc>
        <w:tc>
          <w:tcPr>
            <w:tcW w:w="1560" w:type="dxa"/>
          </w:tcPr>
          <w:p w:rsidR="00B04C84" w:rsidRPr="006E05FE" w:rsidRDefault="00B04C84" w:rsidP="00B9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3 737 000,00».</w:t>
            </w:r>
          </w:p>
        </w:tc>
      </w:tr>
    </w:tbl>
    <w:p w:rsidR="00B04C84" w:rsidRPr="009F725A" w:rsidRDefault="00B04C84" w:rsidP="005E03F8">
      <w:pPr>
        <w:spacing w:line="259" w:lineRule="auto"/>
        <w:ind w:firstLine="709"/>
        <w:jc w:val="both"/>
        <w:rPr>
          <w:sz w:val="28"/>
          <w:szCs w:val="28"/>
        </w:rPr>
      </w:pPr>
    </w:p>
    <w:p w:rsidR="00B04C84" w:rsidRPr="00C01586" w:rsidRDefault="00B04C84" w:rsidP="005E03F8">
      <w:pPr>
        <w:spacing w:line="259" w:lineRule="auto"/>
        <w:ind w:firstLine="709"/>
        <w:jc w:val="both"/>
        <w:rPr>
          <w:sz w:val="28"/>
          <w:szCs w:val="28"/>
        </w:rPr>
      </w:pPr>
      <w:r w:rsidRPr="00C01586">
        <w:rPr>
          <w:sz w:val="28"/>
          <w:szCs w:val="28"/>
        </w:rPr>
        <w:t>2. Настоящее решение вступает в силу на следующий день после дня его официального опубликования в газете «Вечерний Ставрополь».</w:t>
      </w:r>
    </w:p>
    <w:p w:rsidR="00B04C84" w:rsidRDefault="00B04C84" w:rsidP="00573E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4C84" w:rsidRDefault="00B04C84" w:rsidP="00573E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4C84" w:rsidRPr="00C01586" w:rsidRDefault="00B04C84" w:rsidP="00573E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4C84" w:rsidRPr="00C01586" w:rsidRDefault="00B04C84" w:rsidP="009869ED">
      <w:pPr>
        <w:suppressAutoHyphens/>
        <w:spacing w:line="240" w:lineRule="exact"/>
        <w:jc w:val="both"/>
        <w:outlineLvl w:val="2"/>
        <w:rPr>
          <w:sz w:val="28"/>
          <w:szCs w:val="28"/>
        </w:rPr>
      </w:pPr>
      <w:r w:rsidRPr="00C01586">
        <w:rPr>
          <w:sz w:val="28"/>
          <w:szCs w:val="28"/>
        </w:rPr>
        <w:t xml:space="preserve">Председатель </w:t>
      </w:r>
    </w:p>
    <w:p w:rsidR="00B04C84" w:rsidRPr="00C01586" w:rsidRDefault="00B04C84" w:rsidP="009D6A53">
      <w:pPr>
        <w:suppressAutoHyphens/>
        <w:spacing w:line="240" w:lineRule="exact"/>
        <w:outlineLvl w:val="2"/>
        <w:rPr>
          <w:sz w:val="28"/>
        </w:rPr>
      </w:pPr>
      <w:r w:rsidRPr="00C01586">
        <w:rPr>
          <w:sz w:val="28"/>
          <w:szCs w:val="28"/>
        </w:rPr>
        <w:t xml:space="preserve">Ставропольской городской Думы                                          </w:t>
      </w:r>
      <w:r>
        <w:rPr>
          <w:sz w:val="28"/>
          <w:szCs w:val="28"/>
        </w:rPr>
        <w:t xml:space="preserve"> </w:t>
      </w:r>
      <w:r w:rsidRPr="00C01586">
        <w:rPr>
          <w:sz w:val="28"/>
          <w:szCs w:val="28"/>
        </w:rPr>
        <w:t xml:space="preserve">           </w:t>
      </w:r>
      <w:r>
        <w:rPr>
          <w:sz w:val="28"/>
        </w:rPr>
        <w:t>Г.С.</w:t>
      </w:r>
      <w:r w:rsidRPr="00C01586">
        <w:rPr>
          <w:sz w:val="28"/>
        </w:rPr>
        <w:t>Колягин</w:t>
      </w:r>
    </w:p>
    <w:p w:rsidR="00B04C84" w:rsidRPr="00C01586" w:rsidRDefault="00B04C84" w:rsidP="001C39B9">
      <w:pPr>
        <w:suppressAutoHyphens/>
        <w:jc w:val="both"/>
        <w:outlineLvl w:val="2"/>
        <w:rPr>
          <w:sz w:val="28"/>
        </w:rPr>
      </w:pPr>
    </w:p>
    <w:p w:rsidR="00B04C84" w:rsidRDefault="00B04C84" w:rsidP="001C39B9">
      <w:pPr>
        <w:suppressAutoHyphens/>
        <w:jc w:val="both"/>
        <w:outlineLvl w:val="2"/>
        <w:rPr>
          <w:sz w:val="28"/>
        </w:rPr>
      </w:pPr>
    </w:p>
    <w:p w:rsidR="00B04C84" w:rsidRPr="00C01586" w:rsidRDefault="00B04C84" w:rsidP="001C39B9">
      <w:pPr>
        <w:suppressAutoHyphens/>
        <w:jc w:val="both"/>
        <w:outlineLvl w:val="2"/>
        <w:rPr>
          <w:sz w:val="28"/>
        </w:rPr>
      </w:pPr>
    </w:p>
    <w:p w:rsidR="00B04C84" w:rsidRPr="00C01586" w:rsidRDefault="00B04C84" w:rsidP="009869ED">
      <w:pPr>
        <w:suppressAutoHyphens/>
        <w:spacing w:line="240" w:lineRule="exact"/>
        <w:jc w:val="both"/>
        <w:outlineLvl w:val="2"/>
        <w:rPr>
          <w:sz w:val="28"/>
          <w:szCs w:val="28"/>
        </w:rPr>
      </w:pPr>
      <w:r w:rsidRPr="00C01586">
        <w:rPr>
          <w:sz w:val="28"/>
        </w:rPr>
        <w:t xml:space="preserve">Глава города Ставрополя                                    </w:t>
      </w:r>
      <w:r>
        <w:rPr>
          <w:sz w:val="28"/>
        </w:rPr>
        <w:t xml:space="preserve">                             А.Х.</w:t>
      </w:r>
      <w:r w:rsidRPr="00C01586">
        <w:rPr>
          <w:sz w:val="28"/>
        </w:rPr>
        <w:t>Джатдоев</w:t>
      </w:r>
    </w:p>
    <w:p w:rsidR="00B04C84" w:rsidRDefault="00B04C84" w:rsidP="009869ED">
      <w:pPr>
        <w:spacing w:line="240" w:lineRule="exact"/>
        <w:jc w:val="both"/>
        <w:rPr>
          <w:sz w:val="28"/>
          <w:szCs w:val="28"/>
        </w:rPr>
      </w:pPr>
    </w:p>
    <w:p w:rsidR="00B04C84" w:rsidRPr="00C01586" w:rsidRDefault="00B04C84" w:rsidP="009869ED">
      <w:pPr>
        <w:spacing w:line="240" w:lineRule="exact"/>
        <w:jc w:val="both"/>
        <w:rPr>
          <w:sz w:val="28"/>
          <w:szCs w:val="28"/>
        </w:rPr>
      </w:pPr>
    </w:p>
    <w:p w:rsidR="00B04C84" w:rsidRPr="00C01586" w:rsidRDefault="00B04C84" w:rsidP="00671C66">
      <w:pPr>
        <w:spacing w:line="240" w:lineRule="exact"/>
        <w:jc w:val="both"/>
      </w:pPr>
      <w:r>
        <w:rPr>
          <w:sz w:val="28"/>
          <w:szCs w:val="28"/>
        </w:rPr>
        <w:t xml:space="preserve">Подписано </w:t>
      </w:r>
      <w:r w:rsidRPr="00C01586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C01586">
        <w:rPr>
          <w:sz w:val="28"/>
          <w:szCs w:val="28"/>
        </w:rPr>
        <w:t>_______20__ г.</w:t>
      </w:r>
    </w:p>
    <w:sectPr w:rsidR="00B04C84" w:rsidRPr="00C01586" w:rsidSect="007723E1">
      <w:headerReference w:type="default" r:id="rId12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84" w:rsidRDefault="00B04C84" w:rsidP="0076299F">
      <w:r>
        <w:separator/>
      </w:r>
    </w:p>
  </w:endnote>
  <w:endnote w:type="continuationSeparator" w:id="0">
    <w:p w:rsidR="00B04C84" w:rsidRDefault="00B04C84" w:rsidP="00762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84" w:rsidRDefault="00B04C84" w:rsidP="0076299F">
      <w:r>
        <w:separator/>
      </w:r>
    </w:p>
  </w:footnote>
  <w:footnote w:type="continuationSeparator" w:id="0">
    <w:p w:rsidR="00B04C84" w:rsidRDefault="00B04C84" w:rsidP="00762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C84" w:rsidRDefault="00B04C84">
    <w:pPr>
      <w:pStyle w:val="Header"/>
      <w:jc w:val="right"/>
    </w:pPr>
    <w:r w:rsidRPr="00BC623E">
      <w:rPr>
        <w:sz w:val="28"/>
        <w:szCs w:val="28"/>
      </w:rPr>
      <w:fldChar w:fldCharType="begin"/>
    </w:r>
    <w:r w:rsidRPr="00BC623E">
      <w:rPr>
        <w:sz w:val="28"/>
        <w:szCs w:val="28"/>
      </w:rPr>
      <w:instrText xml:space="preserve"> PAGE   \* MERGEFORMAT </w:instrText>
    </w:r>
    <w:r w:rsidRPr="00BC623E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BC623E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AC2"/>
    <w:rsid w:val="00000994"/>
    <w:rsid w:val="00000D8F"/>
    <w:rsid w:val="00000EC7"/>
    <w:rsid w:val="000011F1"/>
    <w:rsid w:val="000014C6"/>
    <w:rsid w:val="000016FA"/>
    <w:rsid w:val="00001DB6"/>
    <w:rsid w:val="00001E38"/>
    <w:rsid w:val="0000218B"/>
    <w:rsid w:val="000026EF"/>
    <w:rsid w:val="00002752"/>
    <w:rsid w:val="00002C71"/>
    <w:rsid w:val="00002D12"/>
    <w:rsid w:val="000033B7"/>
    <w:rsid w:val="00003549"/>
    <w:rsid w:val="00003B9F"/>
    <w:rsid w:val="00003F04"/>
    <w:rsid w:val="0000428E"/>
    <w:rsid w:val="00004445"/>
    <w:rsid w:val="00004CF0"/>
    <w:rsid w:val="000053B3"/>
    <w:rsid w:val="00005CB3"/>
    <w:rsid w:val="0000734D"/>
    <w:rsid w:val="000073DD"/>
    <w:rsid w:val="0000741C"/>
    <w:rsid w:val="00007767"/>
    <w:rsid w:val="00010603"/>
    <w:rsid w:val="00010743"/>
    <w:rsid w:val="000110B2"/>
    <w:rsid w:val="0001113C"/>
    <w:rsid w:val="0001122A"/>
    <w:rsid w:val="0001214D"/>
    <w:rsid w:val="0001215E"/>
    <w:rsid w:val="00012FF0"/>
    <w:rsid w:val="00013C98"/>
    <w:rsid w:val="000142A4"/>
    <w:rsid w:val="00014854"/>
    <w:rsid w:val="00015C2F"/>
    <w:rsid w:val="00016452"/>
    <w:rsid w:val="000167FA"/>
    <w:rsid w:val="00017251"/>
    <w:rsid w:val="0001778F"/>
    <w:rsid w:val="00020005"/>
    <w:rsid w:val="00020ED1"/>
    <w:rsid w:val="00022103"/>
    <w:rsid w:val="00022276"/>
    <w:rsid w:val="00022E4F"/>
    <w:rsid w:val="00022EB7"/>
    <w:rsid w:val="000230FD"/>
    <w:rsid w:val="000238E7"/>
    <w:rsid w:val="00023E97"/>
    <w:rsid w:val="00024036"/>
    <w:rsid w:val="00024403"/>
    <w:rsid w:val="000244C5"/>
    <w:rsid w:val="00024C98"/>
    <w:rsid w:val="0002512A"/>
    <w:rsid w:val="00025332"/>
    <w:rsid w:val="00025409"/>
    <w:rsid w:val="00025485"/>
    <w:rsid w:val="00025732"/>
    <w:rsid w:val="00025970"/>
    <w:rsid w:val="00025E39"/>
    <w:rsid w:val="00025E66"/>
    <w:rsid w:val="00026C42"/>
    <w:rsid w:val="00026D4D"/>
    <w:rsid w:val="00030142"/>
    <w:rsid w:val="00030914"/>
    <w:rsid w:val="00030FC7"/>
    <w:rsid w:val="00031D30"/>
    <w:rsid w:val="00032ABF"/>
    <w:rsid w:val="000335DD"/>
    <w:rsid w:val="0003374A"/>
    <w:rsid w:val="00033A14"/>
    <w:rsid w:val="000347DC"/>
    <w:rsid w:val="0003520E"/>
    <w:rsid w:val="00035B6B"/>
    <w:rsid w:val="00035D1F"/>
    <w:rsid w:val="00035D3F"/>
    <w:rsid w:val="00036068"/>
    <w:rsid w:val="00036584"/>
    <w:rsid w:val="00036925"/>
    <w:rsid w:val="00037E26"/>
    <w:rsid w:val="00042AB8"/>
    <w:rsid w:val="00042DD1"/>
    <w:rsid w:val="000432AE"/>
    <w:rsid w:val="00043957"/>
    <w:rsid w:val="00044175"/>
    <w:rsid w:val="0004430B"/>
    <w:rsid w:val="000457DC"/>
    <w:rsid w:val="00045C47"/>
    <w:rsid w:val="0004699C"/>
    <w:rsid w:val="00046EA1"/>
    <w:rsid w:val="00047B70"/>
    <w:rsid w:val="00047EAE"/>
    <w:rsid w:val="000511E3"/>
    <w:rsid w:val="000515E5"/>
    <w:rsid w:val="00051797"/>
    <w:rsid w:val="000517E0"/>
    <w:rsid w:val="00051F5C"/>
    <w:rsid w:val="00052287"/>
    <w:rsid w:val="000528DE"/>
    <w:rsid w:val="00052CA7"/>
    <w:rsid w:val="00054821"/>
    <w:rsid w:val="00054F07"/>
    <w:rsid w:val="0005658E"/>
    <w:rsid w:val="000568B9"/>
    <w:rsid w:val="00056F65"/>
    <w:rsid w:val="00057A94"/>
    <w:rsid w:val="00057FCF"/>
    <w:rsid w:val="000616D4"/>
    <w:rsid w:val="00061DFC"/>
    <w:rsid w:val="00062062"/>
    <w:rsid w:val="0006221B"/>
    <w:rsid w:val="00062E0D"/>
    <w:rsid w:val="000632E1"/>
    <w:rsid w:val="000634B8"/>
    <w:rsid w:val="000636FD"/>
    <w:rsid w:val="0006452A"/>
    <w:rsid w:val="00065AF7"/>
    <w:rsid w:val="00065F7D"/>
    <w:rsid w:val="00066531"/>
    <w:rsid w:val="00066651"/>
    <w:rsid w:val="00066BC9"/>
    <w:rsid w:val="00067916"/>
    <w:rsid w:val="00067A79"/>
    <w:rsid w:val="00067E3C"/>
    <w:rsid w:val="000704BD"/>
    <w:rsid w:val="00070B30"/>
    <w:rsid w:val="0007104D"/>
    <w:rsid w:val="00072587"/>
    <w:rsid w:val="00072607"/>
    <w:rsid w:val="00072DEA"/>
    <w:rsid w:val="0007416A"/>
    <w:rsid w:val="000746BA"/>
    <w:rsid w:val="000749FB"/>
    <w:rsid w:val="00075763"/>
    <w:rsid w:val="00075BFE"/>
    <w:rsid w:val="00076496"/>
    <w:rsid w:val="00076A36"/>
    <w:rsid w:val="000772C8"/>
    <w:rsid w:val="00077AA5"/>
    <w:rsid w:val="00077ACA"/>
    <w:rsid w:val="00077CD1"/>
    <w:rsid w:val="00080089"/>
    <w:rsid w:val="0008094F"/>
    <w:rsid w:val="00080B52"/>
    <w:rsid w:val="0008162C"/>
    <w:rsid w:val="00082397"/>
    <w:rsid w:val="00082A91"/>
    <w:rsid w:val="00083030"/>
    <w:rsid w:val="0008349F"/>
    <w:rsid w:val="000834FE"/>
    <w:rsid w:val="00083B78"/>
    <w:rsid w:val="00083BDE"/>
    <w:rsid w:val="000840C1"/>
    <w:rsid w:val="00084AB6"/>
    <w:rsid w:val="0008541E"/>
    <w:rsid w:val="00085962"/>
    <w:rsid w:val="00085A73"/>
    <w:rsid w:val="00086B01"/>
    <w:rsid w:val="00086D43"/>
    <w:rsid w:val="00087144"/>
    <w:rsid w:val="000873C8"/>
    <w:rsid w:val="00087805"/>
    <w:rsid w:val="00087E40"/>
    <w:rsid w:val="000902A1"/>
    <w:rsid w:val="00090931"/>
    <w:rsid w:val="00090948"/>
    <w:rsid w:val="00090975"/>
    <w:rsid w:val="0009130F"/>
    <w:rsid w:val="000916E6"/>
    <w:rsid w:val="00091F6F"/>
    <w:rsid w:val="00092330"/>
    <w:rsid w:val="0009261D"/>
    <w:rsid w:val="00092718"/>
    <w:rsid w:val="00092A81"/>
    <w:rsid w:val="0009308B"/>
    <w:rsid w:val="00095143"/>
    <w:rsid w:val="000960A2"/>
    <w:rsid w:val="00096877"/>
    <w:rsid w:val="00096C6E"/>
    <w:rsid w:val="0009704D"/>
    <w:rsid w:val="00097169"/>
    <w:rsid w:val="00097265"/>
    <w:rsid w:val="00097490"/>
    <w:rsid w:val="00097548"/>
    <w:rsid w:val="000978BE"/>
    <w:rsid w:val="000A06C1"/>
    <w:rsid w:val="000A09D9"/>
    <w:rsid w:val="000A0A73"/>
    <w:rsid w:val="000A1B26"/>
    <w:rsid w:val="000A1C97"/>
    <w:rsid w:val="000A291D"/>
    <w:rsid w:val="000A2BC4"/>
    <w:rsid w:val="000A2F63"/>
    <w:rsid w:val="000A33FF"/>
    <w:rsid w:val="000A3C02"/>
    <w:rsid w:val="000A5C6F"/>
    <w:rsid w:val="000A66BD"/>
    <w:rsid w:val="000A6DBA"/>
    <w:rsid w:val="000A727E"/>
    <w:rsid w:val="000A72CF"/>
    <w:rsid w:val="000A7694"/>
    <w:rsid w:val="000A78B6"/>
    <w:rsid w:val="000A7C10"/>
    <w:rsid w:val="000B105B"/>
    <w:rsid w:val="000B1394"/>
    <w:rsid w:val="000B1F59"/>
    <w:rsid w:val="000B2B6D"/>
    <w:rsid w:val="000B348E"/>
    <w:rsid w:val="000B4E73"/>
    <w:rsid w:val="000B6016"/>
    <w:rsid w:val="000B60D2"/>
    <w:rsid w:val="000B7008"/>
    <w:rsid w:val="000B76F8"/>
    <w:rsid w:val="000B79CA"/>
    <w:rsid w:val="000C0D7A"/>
    <w:rsid w:val="000C1044"/>
    <w:rsid w:val="000C2162"/>
    <w:rsid w:val="000C2A7E"/>
    <w:rsid w:val="000C2F62"/>
    <w:rsid w:val="000C3959"/>
    <w:rsid w:val="000C3E1C"/>
    <w:rsid w:val="000C4117"/>
    <w:rsid w:val="000C5860"/>
    <w:rsid w:val="000C68C5"/>
    <w:rsid w:val="000C6B23"/>
    <w:rsid w:val="000C7450"/>
    <w:rsid w:val="000C7811"/>
    <w:rsid w:val="000C79E6"/>
    <w:rsid w:val="000D01CB"/>
    <w:rsid w:val="000D0596"/>
    <w:rsid w:val="000D060D"/>
    <w:rsid w:val="000D0E51"/>
    <w:rsid w:val="000D0F95"/>
    <w:rsid w:val="000D1273"/>
    <w:rsid w:val="000D1E67"/>
    <w:rsid w:val="000D207E"/>
    <w:rsid w:val="000D2094"/>
    <w:rsid w:val="000D21AD"/>
    <w:rsid w:val="000D2763"/>
    <w:rsid w:val="000D2B7F"/>
    <w:rsid w:val="000D300A"/>
    <w:rsid w:val="000D3907"/>
    <w:rsid w:val="000D3BA8"/>
    <w:rsid w:val="000D4BA8"/>
    <w:rsid w:val="000D6170"/>
    <w:rsid w:val="000D6226"/>
    <w:rsid w:val="000D69AB"/>
    <w:rsid w:val="000D702D"/>
    <w:rsid w:val="000D75D0"/>
    <w:rsid w:val="000D7767"/>
    <w:rsid w:val="000E00D6"/>
    <w:rsid w:val="000E0574"/>
    <w:rsid w:val="000E1208"/>
    <w:rsid w:val="000E1362"/>
    <w:rsid w:val="000E1BEF"/>
    <w:rsid w:val="000E2B23"/>
    <w:rsid w:val="000E2E4B"/>
    <w:rsid w:val="000E3BD2"/>
    <w:rsid w:val="000E4771"/>
    <w:rsid w:val="000E4B20"/>
    <w:rsid w:val="000E4B21"/>
    <w:rsid w:val="000E627C"/>
    <w:rsid w:val="000E6F60"/>
    <w:rsid w:val="000E70CB"/>
    <w:rsid w:val="000E7238"/>
    <w:rsid w:val="000E7A5E"/>
    <w:rsid w:val="000E7E3F"/>
    <w:rsid w:val="000E7F9E"/>
    <w:rsid w:val="000F064D"/>
    <w:rsid w:val="000F0753"/>
    <w:rsid w:val="000F09B1"/>
    <w:rsid w:val="000F0E85"/>
    <w:rsid w:val="000F1028"/>
    <w:rsid w:val="000F18B9"/>
    <w:rsid w:val="000F217E"/>
    <w:rsid w:val="000F2623"/>
    <w:rsid w:val="000F2739"/>
    <w:rsid w:val="000F2829"/>
    <w:rsid w:val="000F2E11"/>
    <w:rsid w:val="000F329C"/>
    <w:rsid w:val="000F36D1"/>
    <w:rsid w:val="000F37FE"/>
    <w:rsid w:val="000F38D2"/>
    <w:rsid w:val="000F4A88"/>
    <w:rsid w:val="000F5A04"/>
    <w:rsid w:val="000F5FC2"/>
    <w:rsid w:val="000F6748"/>
    <w:rsid w:val="000F6E94"/>
    <w:rsid w:val="001014ED"/>
    <w:rsid w:val="00102896"/>
    <w:rsid w:val="00102961"/>
    <w:rsid w:val="00103C45"/>
    <w:rsid w:val="00103CFB"/>
    <w:rsid w:val="00104340"/>
    <w:rsid w:val="001046EE"/>
    <w:rsid w:val="00105B00"/>
    <w:rsid w:val="00106F78"/>
    <w:rsid w:val="00107185"/>
    <w:rsid w:val="00107BB4"/>
    <w:rsid w:val="00110391"/>
    <w:rsid w:val="001104F8"/>
    <w:rsid w:val="00110A9C"/>
    <w:rsid w:val="00110E63"/>
    <w:rsid w:val="00111774"/>
    <w:rsid w:val="00111DE4"/>
    <w:rsid w:val="001127EB"/>
    <w:rsid w:val="00112E1B"/>
    <w:rsid w:val="00114A92"/>
    <w:rsid w:val="00114D71"/>
    <w:rsid w:val="0011504E"/>
    <w:rsid w:val="00115EB0"/>
    <w:rsid w:val="0011690C"/>
    <w:rsid w:val="001179C6"/>
    <w:rsid w:val="00120051"/>
    <w:rsid w:val="001208DF"/>
    <w:rsid w:val="001220D2"/>
    <w:rsid w:val="00122138"/>
    <w:rsid w:val="00122352"/>
    <w:rsid w:val="0012247C"/>
    <w:rsid w:val="0012295A"/>
    <w:rsid w:val="00123890"/>
    <w:rsid w:val="001243C1"/>
    <w:rsid w:val="00124AEE"/>
    <w:rsid w:val="00124F47"/>
    <w:rsid w:val="001258A1"/>
    <w:rsid w:val="00125EAA"/>
    <w:rsid w:val="001261E5"/>
    <w:rsid w:val="0012662B"/>
    <w:rsid w:val="001270F7"/>
    <w:rsid w:val="00127D61"/>
    <w:rsid w:val="00127D67"/>
    <w:rsid w:val="00130006"/>
    <w:rsid w:val="0013025D"/>
    <w:rsid w:val="00130A21"/>
    <w:rsid w:val="00130A2E"/>
    <w:rsid w:val="00131134"/>
    <w:rsid w:val="00131A3D"/>
    <w:rsid w:val="00131FFA"/>
    <w:rsid w:val="00132FA3"/>
    <w:rsid w:val="0013433F"/>
    <w:rsid w:val="0013657F"/>
    <w:rsid w:val="001365B8"/>
    <w:rsid w:val="00136609"/>
    <w:rsid w:val="00136808"/>
    <w:rsid w:val="00136D8B"/>
    <w:rsid w:val="0013710B"/>
    <w:rsid w:val="00137DD2"/>
    <w:rsid w:val="001400DD"/>
    <w:rsid w:val="0014032B"/>
    <w:rsid w:val="00140B80"/>
    <w:rsid w:val="0014284E"/>
    <w:rsid w:val="0014285D"/>
    <w:rsid w:val="00142955"/>
    <w:rsid w:val="00142D2B"/>
    <w:rsid w:val="00142FA1"/>
    <w:rsid w:val="001439D6"/>
    <w:rsid w:val="00143D0D"/>
    <w:rsid w:val="00143F7A"/>
    <w:rsid w:val="00146018"/>
    <w:rsid w:val="001466F4"/>
    <w:rsid w:val="00147134"/>
    <w:rsid w:val="00147AA9"/>
    <w:rsid w:val="00147C87"/>
    <w:rsid w:val="00151184"/>
    <w:rsid w:val="001511EF"/>
    <w:rsid w:val="001515EC"/>
    <w:rsid w:val="00153CFE"/>
    <w:rsid w:val="00153E15"/>
    <w:rsid w:val="00154054"/>
    <w:rsid w:val="001540B8"/>
    <w:rsid w:val="001541CF"/>
    <w:rsid w:val="0015449A"/>
    <w:rsid w:val="00154545"/>
    <w:rsid w:val="001553BE"/>
    <w:rsid w:val="00155F14"/>
    <w:rsid w:val="00157481"/>
    <w:rsid w:val="0016013B"/>
    <w:rsid w:val="0016021E"/>
    <w:rsid w:val="00161270"/>
    <w:rsid w:val="001612CF"/>
    <w:rsid w:val="00161875"/>
    <w:rsid w:val="00162E6B"/>
    <w:rsid w:val="001633B4"/>
    <w:rsid w:val="001638B9"/>
    <w:rsid w:val="001638CF"/>
    <w:rsid w:val="0016440A"/>
    <w:rsid w:val="00164EF9"/>
    <w:rsid w:val="00165876"/>
    <w:rsid w:val="0016596A"/>
    <w:rsid w:val="00165E58"/>
    <w:rsid w:val="001673FE"/>
    <w:rsid w:val="00167539"/>
    <w:rsid w:val="00167713"/>
    <w:rsid w:val="001677A6"/>
    <w:rsid w:val="00167C27"/>
    <w:rsid w:val="00170688"/>
    <w:rsid w:val="001709B7"/>
    <w:rsid w:val="00170B2B"/>
    <w:rsid w:val="0017118C"/>
    <w:rsid w:val="001711EA"/>
    <w:rsid w:val="001713AF"/>
    <w:rsid w:val="00172153"/>
    <w:rsid w:val="001724A0"/>
    <w:rsid w:val="00172CC2"/>
    <w:rsid w:val="00172E94"/>
    <w:rsid w:val="00173458"/>
    <w:rsid w:val="00173D28"/>
    <w:rsid w:val="00173F6F"/>
    <w:rsid w:val="00173F8B"/>
    <w:rsid w:val="00175169"/>
    <w:rsid w:val="00175214"/>
    <w:rsid w:val="00175369"/>
    <w:rsid w:val="0017591D"/>
    <w:rsid w:val="00175F05"/>
    <w:rsid w:val="00175F2E"/>
    <w:rsid w:val="001764B8"/>
    <w:rsid w:val="001775E4"/>
    <w:rsid w:val="00180AC6"/>
    <w:rsid w:val="00180DD5"/>
    <w:rsid w:val="00180FAB"/>
    <w:rsid w:val="00181787"/>
    <w:rsid w:val="001822EE"/>
    <w:rsid w:val="00183040"/>
    <w:rsid w:val="001830E5"/>
    <w:rsid w:val="00183B4A"/>
    <w:rsid w:val="00183DBB"/>
    <w:rsid w:val="00184AD1"/>
    <w:rsid w:val="00184B8A"/>
    <w:rsid w:val="0018545A"/>
    <w:rsid w:val="00185A73"/>
    <w:rsid w:val="00185BA9"/>
    <w:rsid w:val="00186F52"/>
    <w:rsid w:val="0018736C"/>
    <w:rsid w:val="00187D1F"/>
    <w:rsid w:val="00187DD9"/>
    <w:rsid w:val="00190570"/>
    <w:rsid w:val="001914C2"/>
    <w:rsid w:val="001915BE"/>
    <w:rsid w:val="00191D63"/>
    <w:rsid w:val="0019218D"/>
    <w:rsid w:val="0019258F"/>
    <w:rsid w:val="001926C5"/>
    <w:rsid w:val="00192EFB"/>
    <w:rsid w:val="0019357D"/>
    <w:rsid w:val="0019392E"/>
    <w:rsid w:val="00193F68"/>
    <w:rsid w:val="00193F7C"/>
    <w:rsid w:val="00194C37"/>
    <w:rsid w:val="00195F64"/>
    <w:rsid w:val="001960F3"/>
    <w:rsid w:val="0019662A"/>
    <w:rsid w:val="00196E56"/>
    <w:rsid w:val="001A0329"/>
    <w:rsid w:val="001A0F03"/>
    <w:rsid w:val="001A0F8C"/>
    <w:rsid w:val="001A16D3"/>
    <w:rsid w:val="001A203F"/>
    <w:rsid w:val="001A257B"/>
    <w:rsid w:val="001A310B"/>
    <w:rsid w:val="001A3B42"/>
    <w:rsid w:val="001A3BB4"/>
    <w:rsid w:val="001A41FA"/>
    <w:rsid w:val="001A4E66"/>
    <w:rsid w:val="001A5A05"/>
    <w:rsid w:val="001A606B"/>
    <w:rsid w:val="001A6544"/>
    <w:rsid w:val="001A71AF"/>
    <w:rsid w:val="001A7E7C"/>
    <w:rsid w:val="001B001A"/>
    <w:rsid w:val="001B084E"/>
    <w:rsid w:val="001B1162"/>
    <w:rsid w:val="001B17E8"/>
    <w:rsid w:val="001B19DD"/>
    <w:rsid w:val="001B22A8"/>
    <w:rsid w:val="001B3772"/>
    <w:rsid w:val="001B3BFF"/>
    <w:rsid w:val="001B46D7"/>
    <w:rsid w:val="001B4878"/>
    <w:rsid w:val="001B4E4D"/>
    <w:rsid w:val="001B54EF"/>
    <w:rsid w:val="001B5EBE"/>
    <w:rsid w:val="001B6755"/>
    <w:rsid w:val="001B6971"/>
    <w:rsid w:val="001B6B33"/>
    <w:rsid w:val="001B71AB"/>
    <w:rsid w:val="001B7208"/>
    <w:rsid w:val="001B725A"/>
    <w:rsid w:val="001B746E"/>
    <w:rsid w:val="001C1889"/>
    <w:rsid w:val="001C237F"/>
    <w:rsid w:val="001C266A"/>
    <w:rsid w:val="001C2F17"/>
    <w:rsid w:val="001C3091"/>
    <w:rsid w:val="001C39B9"/>
    <w:rsid w:val="001C3AD2"/>
    <w:rsid w:val="001C4255"/>
    <w:rsid w:val="001C5852"/>
    <w:rsid w:val="001C7FC6"/>
    <w:rsid w:val="001D00D7"/>
    <w:rsid w:val="001D0923"/>
    <w:rsid w:val="001D0A7E"/>
    <w:rsid w:val="001D15F1"/>
    <w:rsid w:val="001D1D81"/>
    <w:rsid w:val="001D3708"/>
    <w:rsid w:val="001D3B02"/>
    <w:rsid w:val="001D544B"/>
    <w:rsid w:val="001D5C12"/>
    <w:rsid w:val="001D5D6A"/>
    <w:rsid w:val="001D5E87"/>
    <w:rsid w:val="001D6702"/>
    <w:rsid w:val="001D7919"/>
    <w:rsid w:val="001D7DB7"/>
    <w:rsid w:val="001D7F4B"/>
    <w:rsid w:val="001D7FB5"/>
    <w:rsid w:val="001E00E4"/>
    <w:rsid w:val="001E0CC1"/>
    <w:rsid w:val="001E1705"/>
    <w:rsid w:val="001E1E77"/>
    <w:rsid w:val="001E27AA"/>
    <w:rsid w:val="001E284E"/>
    <w:rsid w:val="001E29BF"/>
    <w:rsid w:val="001E358F"/>
    <w:rsid w:val="001E3967"/>
    <w:rsid w:val="001E50B4"/>
    <w:rsid w:val="001E57C1"/>
    <w:rsid w:val="001E5C70"/>
    <w:rsid w:val="001E7226"/>
    <w:rsid w:val="001E73D9"/>
    <w:rsid w:val="001E7DD2"/>
    <w:rsid w:val="001F00FB"/>
    <w:rsid w:val="001F0BCC"/>
    <w:rsid w:val="001F1409"/>
    <w:rsid w:val="001F2D5E"/>
    <w:rsid w:val="001F3859"/>
    <w:rsid w:val="001F3AA3"/>
    <w:rsid w:val="001F3F7B"/>
    <w:rsid w:val="001F4D46"/>
    <w:rsid w:val="001F57DB"/>
    <w:rsid w:val="001F5854"/>
    <w:rsid w:val="001F592D"/>
    <w:rsid w:val="001F63BB"/>
    <w:rsid w:val="001F660A"/>
    <w:rsid w:val="001F707B"/>
    <w:rsid w:val="001F71EC"/>
    <w:rsid w:val="0020000E"/>
    <w:rsid w:val="0020112B"/>
    <w:rsid w:val="00201380"/>
    <w:rsid w:val="002014AA"/>
    <w:rsid w:val="00201FCD"/>
    <w:rsid w:val="00202088"/>
    <w:rsid w:val="00202258"/>
    <w:rsid w:val="0020226D"/>
    <w:rsid w:val="002023C6"/>
    <w:rsid w:val="00203354"/>
    <w:rsid w:val="002034CB"/>
    <w:rsid w:val="0020521B"/>
    <w:rsid w:val="0020557F"/>
    <w:rsid w:val="00205C41"/>
    <w:rsid w:val="00205EC7"/>
    <w:rsid w:val="002061C1"/>
    <w:rsid w:val="00206871"/>
    <w:rsid w:val="00206B73"/>
    <w:rsid w:val="002076BF"/>
    <w:rsid w:val="00211809"/>
    <w:rsid w:val="00211ACA"/>
    <w:rsid w:val="00211BA4"/>
    <w:rsid w:val="002123E4"/>
    <w:rsid w:val="0021256B"/>
    <w:rsid w:val="002133D9"/>
    <w:rsid w:val="002135EC"/>
    <w:rsid w:val="00213997"/>
    <w:rsid w:val="00213D8E"/>
    <w:rsid w:val="00214D64"/>
    <w:rsid w:val="00214D9C"/>
    <w:rsid w:val="002150B6"/>
    <w:rsid w:val="00215558"/>
    <w:rsid w:val="002155F4"/>
    <w:rsid w:val="002156AF"/>
    <w:rsid w:val="002159A8"/>
    <w:rsid w:val="00215B2B"/>
    <w:rsid w:val="00215C16"/>
    <w:rsid w:val="00215CA1"/>
    <w:rsid w:val="002168C9"/>
    <w:rsid w:val="002174F6"/>
    <w:rsid w:val="00220309"/>
    <w:rsid w:val="002204EA"/>
    <w:rsid w:val="0022196B"/>
    <w:rsid w:val="00222088"/>
    <w:rsid w:val="00222496"/>
    <w:rsid w:val="002225DE"/>
    <w:rsid w:val="002227CB"/>
    <w:rsid w:val="00222BE0"/>
    <w:rsid w:val="00222F7A"/>
    <w:rsid w:val="002239FF"/>
    <w:rsid w:val="00225B7E"/>
    <w:rsid w:val="00226E3E"/>
    <w:rsid w:val="00227458"/>
    <w:rsid w:val="00227753"/>
    <w:rsid w:val="002277E1"/>
    <w:rsid w:val="0022791B"/>
    <w:rsid w:val="002308A4"/>
    <w:rsid w:val="00230969"/>
    <w:rsid w:val="002318DD"/>
    <w:rsid w:val="002324FC"/>
    <w:rsid w:val="002328F4"/>
    <w:rsid w:val="00233512"/>
    <w:rsid w:val="00233528"/>
    <w:rsid w:val="00234304"/>
    <w:rsid w:val="00234D2E"/>
    <w:rsid w:val="00235D96"/>
    <w:rsid w:val="00235F11"/>
    <w:rsid w:val="002361C2"/>
    <w:rsid w:val="002361F9"/>
    <w:rsid w:val="00236AE8"/>
    <w:rsid w:val="00236C99"/>
    <w:rsid w:val="0023780B"/>
    <w:rsid w:val="0023795C"/>
    <w:rsid w:val="002407C3"/>
    <w:rsid w:val="002407D5"/>
    <w:rsid w:val="00241DC2"/>
    <w:rsid w:val="00241F1A"/>
    <w:rsid w:val="002421E0"/>
    <w:rsid w:val="002421FF"/>
    <w:rsid w:val="002425D0"/>
    <w:rsid w:val="0024262A"/>
    <w:rsid w:val="00242BE8"/>
    <w:rsid w:val="00243433"/>
    <w:rsid w:val="00243444"/>
    <w:rsid w:val="00243F05"/>
    <w:rsid w:val="00244F29"/>
    <w:rsid w:val="0024537B"/>
    <w:rsid w:val="00247E2C"/>
    <w:rsid w:val="00251B88"/>
    <w:rsid w:val="00252186"/>
    <w:rsid w:val="0025242B"/>
    <w:rsid w:val="00253801"/>
    <w:rsid w:val="00254659"/>
    <w:rsid w:val="00254A6E"/>
    <w:rsid w:val="0025567B"/>
    <w:rsid w:val="00255A49"/>
    <w:rsid w:val="00255FF1"/>
    <w:rsid w:val="002569EA"/>
    <w:rsid w:val="00256CB0"/>
    <w:rsid w:val="00256CEE"/>
    <w:rsid w:val="0025712C"/>
    <w:rsid w:val="0025791F"/>
    <w:rsid w:val="00257D81"/>
    <w:rsid w:val="0026004D"/>
    <w:rsid w:val="00260079"/>
    <w:rsid w:val="00261B62"/>
    <w:rsid w:val="002621CF"/>
    <w:rsid w:val="00262979"/>
    <w:rsid w:val="00262B35"/>
    <w:rsid w:val="00262C40"/>
    <w:rsid w:val="0026324F"/>
    <w:rsid w:val="00263594"/>
    <w:rsid w:val="002636AD"/>
    <w:rsid w:val="002636FC"/>
    <w:rsid w:val="00263721"/>
    <w:rsid w:val="00264393"/>
    <w:rsid w:val="00265103"/>
    <w:rsid w:val="00265276"/>
    <w:rsid w:val="0026661E"/>
    <w:rsid w:val="002675F9"/>
    <w:rsid w:val="002678C3"/>
    <w:rsid w:val="00267EB0"/>
    <w:rsid w:val="00267F1C"/>
    <w:rsid w:val="0027072B"/>
    <w:rsid w:val="00270F5A"/>
    <w:rsid w:val="00270F93"/>
    <w:rsid w:val="00271F49"/>
    <w:rsid w:val="00272713"/>
    <w:rsid w:val="002730B6"/>
    <w:rsid w:val="00273ECC"/>
    <w:rsid w:val="00274304"/>
    <w:rsid w:val="00274325"/>
    <w:rsid w:val="00274BBF"/>
    <w:rsid w:val="00275CF0"/>
    <w:rsid w:val="0027619F"/>
    <w:rsid w:val="0027620C"/>
    <w:rsid w:val="00276834"/>
    <w:rsid w:val="00276A74"/>
    <w:rsid w:val="00276ACC"/>
    <w:rsid w:val="00276AFE"/>
    <w:rsid w:val="00276FD6"/>
    <w:rsid w:val="002779EC"/>
    <w:rsid w:val="00280693"/>
    <w:rsid w:val="00280BFF"/>
    <w:rsid w:val="00280CFC"/>
    <w:rsid w:val="0028251F"/>
    <w:rsid w:val="00282A05"/>
    <w:rsid w:val="00282E46"/>
    <w:rsid w:val="00282F95"/>
    <w:rsid w:val="0028329A"/>
    <w:rsid w:val="00283A91"/>
    <w:rsid w:val="00283DF7"/>
    <w:rsid w:val="00284488"/>
    <w:rsid w:val="00285305"/>
    <w:rsid w:val="0028554D"/>
    <w:rsid w:val="00285772"/>
    <w:rsid w:val="00285C46"/>
    <w:rsid w:val="00285CFB"/>
    <w:rsid w:val="00286198"/>
    <w:rsid w:val="002867A8"/>
    <w:rsid w:val="0028727C"/>
    <w:rsid w:val="00290645"/>
    <w:rsid w:val="00290660"/>
    <w:rsid w:val="00290BF3"/>
    <w:rsid w:val="00291BA5"/>
    <w:rsid w:val="00291E73"/>
    <w:rsid w:val="0029239D"/>
    <w:rsid w:val="0029283D"/>
    <w:rsid w:val="00292926"/>
    <w:rsid w:val="00292A3C"/>
    <w:rsid w:val="00293816"/>
    <w:rsid w:val="00293B94"/>
    <w:rsid w:val="00294481"/>
    <w:rsid w:val="0029461F"/>
    <w:rsid w:val="00294B0D"/>
    <w:rsid w:val="00295663"/>
    <w:rsid w:val="00296382"/>
    <w:rsid w:val="00296568"/>
    <w:rsid w:val="00297501"/>
    <w:rsid w:val="0029755B"/>
    <w:rsid w:val="002A083F"/>
    <w:rsid w:val="002A09B1"/>
    <w:rsid w:val="002A0C78"/>
    <w:rsid w:val="002A0F43"/>
    <w:rsid w:val="002A10F1"/>
    <w:rsid w:val="002A16E4"/>
    <w:rsid w:val="002A19CF"/>
    <w:rsid w:val="002A1EBE"/>
    <w:rsid w:val="002A2035"/>
    <w:rsid w:val="002A2EA8"/>
    <w:rsid w:val="002A451D"/>
    <w:rsid w:val="002A5340"/>
    <w:rsid w:val="002A5E73"/>
    <w:rsid w:val="002A607F"/>
    <w:rsid w:val="002A68B5"/>
    <w:rsid w:val="002A6CDC"/>
    <w:rsid w:val="002A7258"/>
    <w:rsid w:val="002A754C"/>
    <w:rsid w:val="002A7AB3"/>
    <w:rsid w:val="002A7CBB"/>
    <w:rsid w:val="002B01AF"/>
    <w:rsid w:val="002B112A"/>
    <w:rsid w:val="002B26A0"/>
    <w:rsid w:val="002B2AF4"/>
    <w:rsid w:val="002B3D32"/>
    <w:rsid w:val="002B42D6"/>
    <w:rsid w:val="002B4E84"/>
    <w:rsid w:val="002B51F5"/>
    <w:rsid w:val="002B6514"/>
    <w:rsid w:val="002B679A"/>
    <w:rsid w:val="002B67F3"/>
    <w:rsid w:val="002B681F"/>
    <w:rsid w:val="002B7080"/>
    <w:rsid w:val="002B7083"/>
    <w:rsid w:val="002B71F0"/>
    <w:rsid w:val="002B7B68"/>
    <w:rsid w:val="002B7E7B"/>
    <w:rsid w:val="002C03C9"/>
    <w:rsid w:val="002C0C21"/>
    <w:rsid w:val="002C0DE6"/>
    <w:rsid w:val="002C0E9A"/>
    <w:rsid w:val="002C17E3"/>
    <w:rsid w:val="002C20D8"/>
    <w:rsid w:val="002C2BCE"/>
    <w:rsid w:val="002C2C9F"/>
    <w:rsid w:val="002C4529"/>
    <w:rsid w:val="002C477D"/>
    <w:rsid w:val="002C4851"/>
    <w:rsid w:val="002C4AD0"/>
    <w:rsid w:val="002C4D82"/>
    <w:rsid w:val="002C5268"/>
    <w:rsid w:val="002C5759"/>
    <w:rsid w:val="002C5992"/>
    <w:rsid w:val="002C59CA"/>
    <w:rsid w:val="002C5EF9"/>
    <w:rsid w:val="002C64F6"/>
    <w:rsid w:val="002C6687"/>
    <w:rsid w:val="002C698B"/>
    <w:rsid w:val="002C6B3D"/>
    <w:rsid w:val="002C6F5D"/>
    <w:rsid w:val="002C7DE8"/>
    <w:rsid w:val="002C7F25"/>
    <w:rsid w:val="002D188F"/>
    <w:rsid w:val="002D24CE"/>
    <w:rsid w:val="002D3786"/>
    <w:rsid w:val="002D3BD6"/>
    <w:rsid w:val="002D3CF7"/>
    <w:rsid w:val="002D3DF8"/>
    <w:rsid w:val="002D3E7D"/>
    <w:rsid w:val="002D40E9"/>
    <w:rsid w:val="002D41F5"/>
    <w:rsid w:val="002D422C"/>
    <w:rsid w:val="002D43FB"/>
    <w:rsid w:val="002D45DC"/>
    <w:rsid w:val="002D4784"/>
    <w:rsid w:val="002D4EE2"/>
    <w:rsid w:val="002D6515"/>
    <w:rsid w:val="002D6711"/>
    <w:rsid w:val="002D68F4"/>
    <w:rsid w:val="002D69B9"/>
    <w:rsid w:val="002D6A68"/>
    <w:rsid w:val="002D6E0F"/>
    <w:rsid w:val="002D718C"/>
    <w:rsid w:val="002D73D6"/>
    <w:rsid w:val="002D7730"/>
    <w:rsid w:val="002D7A49"/>
    <w:rsid w:val="002D7DBD"/>
    <w:rsid w:val="002E0BBA"/>
    <w:rsid w:val="002E0E22"/>
    <w:rsid w:val="002E1093"/>
    <w:rsid w:val="002E153D"/>
    <w:rsid w:val="002E167F"/>
    <w:rsid w:val="002E2D51"/>
    <w:rsid w:val="002E38C9"/>
    <w:rsid w:val="002E3AA0"/>
    <w:rsid w:val="002E3C09"/>
    <w:rsid w:val="002E3D4B"/>
    <w:rsid w:val="002E3D7C"/>
    <w:rsid w:val="002E4163"/>
    <w:rsid w:val="002E485C"/>
    <w:rsid w:val="002E4B3F"/>
    <w:rsid w:val="002E4BA2"/>
    <w:rsid w:val="002E4C8C"/>
    <w:rsid w:val="002E50B7"/>
    <w:rsid w:val="002E542F"/>
    <w:rsid w:val="002E5CEB"/>
    <w:rsid w:val="002E61B8"/>
    <w:rsid w:val="002E6AC4"/>
    <w:rsid w:val="002E7112"/>
    <w:rsid w:val="002E76BC"/>
    <w:rsid w:val="002E770B"/>
    <w:rsid w:val="002F00BF"/>
    <w:rsid w:val="002F1084"/>
    <w:rsid w:val="002F1373"/>
    <w:rsid w:val="002F15C5"/>
    <w:rsid w:val="002F1891"/>
    <w:rsid w:val="002F1A57"/>
    <w:rsid w:val="002F2460"/>
    <w:rsid w:val="002F2C7C"/>
    <w:rsid w:val="002F2DD0"/>
    <w:rsid w:val="002F3806"/>
    <w:rsid w:val="002F3A5C"/>
    <w:rsid w:val="002F4AEE"/>
    <w:rsid w:val="002F5B4D"/>
    <w:rsid w:val="002F6185"/>
    <w:rsid w:val="002F64F2"/>
    <w:rsid w:val="002F65E1"/>
    <w:rsid w:val="002F6B24"/>
    <w:rsid w:val="002F73B6"/>
    <w:rsid w:val="002F7C68"/>
    <w:rsid w:val="00300054"/>
    <w:rsid w:val="003002DA"/>
    <w:rsid w:val="0030092E"/>
    <w:rsid w:val="00300BC5"/>
    <w:rsid w:val="00300CC9"/>
    <w:rsid w:val="00300FB3"/>
    <w:rsid w:val="00300FEE"/>
    <w:rsid w:val="00302089"/>
    <w:rsid w:val="003040BC"/>
    <w:rsid w:val="0030447A"/>
    <w:rsid w:val="0030460F"/>
    <w:rsid w:val="003046F7"/>
    <w:rsid w:val="00304742"/>
    <w:rsid w:val="00304BA7"/>
    <w:rsid w:val="003060CF"/>
    <w:rsid w:val="0030621A"/>
    <w:rsid w:val="0030648F"/>
    <w:rsid w:val="00307C62"/>
    <w:rsid w:val="00307F84"/>
    <w:rsid w:val="003103DF"/>
    <w:rsid w:val="003104B4"/>
    <w:rsid w:val="0031079D"/>
    <w:rsid w:val="003107A4"/>
    <w:rsid w:val="00310B43"/>
    <w:rsid w:val="0031108E"/>
    <w:rsid w:val="003113CF"/>
    <w:rsid w:val="003116C3"/>
    <w:rsid w:val="00311A5B"/>
    <w:rsid w:val="00312965"/>
    <w:rsid w:val="0031327D"/>
    <w:rsid w:val="003138C2"/>
    <w:rsid w:val="003142F3"/>
    <w:rsid w:val="00314D8E"/>
    <w:rsid w:val="003150EC"/>
    <w:rsid w:val="003155DC"/>
    <w:rsid w:val="00315767"/>
    <w:rsid w:val="00315C7B"/>
    <w:rsid w:val="00315D9B"/>
    <w:rsid w:val="00317FFC"/>
    <w:rsid w:val="00320522"/>
    <w:rsid w:val="00320DFF"/>
    <w:rsid w:val="00321542"/>
    <w:rsid w:val="0032163D"/>
    <w:rsid w:val="00321798"/>
    <w:rsid w:val="003219FC"/>
    <w:rsid w:val="00322DB4"/>
    <w:rsid w:val="00322DDB"/>
    <w:rsid w:val="0032310B"/>
    <w:rsid w:val="00323233"/>
    <w:rsid w:val="00323611"/>
    <w:rsid w:val="00323775"/>
    <w:rsid w:val="003244A1"/>
    <w:rsid w:val="0032484E"/>
    <w:rsid w:val="003248DC"/>
    <w:rsid w:val="00324D13"/>
    <w:rsid w:val="00324E6C"/>
    <w:rsid w:val="003253B6"/>
    <w:rsid w:val="00326712"/>
    <w:rsid w:val="00326757"/>
    <w:rsid w:val="00326990"/>
    <w:rsid w:val="00327CFB"/>
    <w:rsid w:val="0033055C"/>
    <w:rsid w:val="00331131"/>
    <w:rsid w:val="00331A14"/>
    <w:rsid w:val="00331B0E"/>
    <w:rsid w:val="00332616"/>
    <w:rsid w:val="00333E91"/>
    <w:rsid w:val="00334487"/>
    <w:rsid w:val="00334AD4"/>
    <w:rsid w:val="00334F03"/>
    <w:rsid w:val="00334F71"/>
    <w:rsid w:val="00335AA4"/>
    <w:rsid w:val="00335CC1"/>
    <w:rsid w:val="003360F5"/>
    <w:rsid w:val="0033647A"/>
    <w:rsid w:val="0033667F"/>
    <w:rsid w:val="00336E8B"/>
    <w:rsid w:val="00337059"/>
    <w:rsid w:val="00337186"/>
    <w:rsid w:val="003375BE"/>
    <w:rsid w:val="00337B33"/>
    <w:rsid w:val="0034036E"/>
    <w:rsid w:val="00340A27"/>
    <w:rsid w:val="00340C1A"/>
    <w:rsid w:val="00340D8E"/>
    <w:rsid w:val="00341569"/>
    <w:rsid w:val="00341D69"/>
    <w:rsid w:val="0034233F"/>
    <w:rsid w:val="00342410"/>
    <w:rsid w:val="003426B0"/>
    <w:rsid w:val="003426BC"/>
    <w:rsid w:val="00342880"/>
    <w:rsid w:val="003428AD"/>
    <w:rsid w:val="00342C17"/>
    <w:rsid w:val="00343E1B"/>
    <w:rsid w:val="00344275"/>
    <w:rsid w:val="003442CF"/>
    <w:rsid w:val="00344600"/>
    <w:rsid w:val="00344993"/>
    <w:rsid w:val="003451AD"/>
    <w:rsid w:val="00346712"/>
    <w:rsid w:val="003476F8"/>
    <w:rsid w:val="003479DF"/>
    <w:rsid w:val="003509D8"/>
    <w:rsid w:val="00350E6C"/>
    <w:rsid w:val="00351178"/>
    <w:rsid w:val="00351232"/>
    <w:rsid w:val="0035161A"/>
    <w:rsid w:val="00351BA8"/>
    <w:rsid w:val="00352314"/>
    <w:rsid w:val="0035260A"/>
    <w:rsid w:val="00353269"/>
    <w:rsid w:val="00353D24"/>
    <w:rsid w:val="00354714"/>
    <w:rsid w:val="00354716"/>
    <w:rsid w:val="00354B01"/>
    <w:rsid w:val="00356049"/>
    <w:rsid w:val="0035610F"/>
    <w:rsid w:val="003564F4"/>
    <w:rsid w:val="00356583"/>
    <w:rsid w:val="00356C5D"/>
    <w:rsid w:val="00357132"/>
    <w:rsid w:val="003572A8"/>
    <w:rsid w:val="00357600"/>
    <w:rsid w:val="00357D62"/>
    <w:rsid w:val="00360693"/>
    <w:rsid w:val="003617DF"/>
    <w:rsid w:val="00361FC9"/>
    <w:rsid w:val="00362244"/>
    <w:rsid w:val="003632F4"/>
    <w:rsid w:val="0036351B"/>
    <w:rsid w:val="00363579"/>
    <w:rsid w:val="00364612"/>
    <w:rsid w:val="003655B9"/>
    <w:rsid w:val="00365619"/>
    <w:rsid w:val="00365924"/>
    <w:rsid w:val="00366809"/>
    <w:rsid w:val="003671DE"/>
    <w:rsid w:val="00367501"/>
    <w:rsid w:val="00370124"/>
    <w:rsid w:val="00370181"/>
    <w:rsid w:val="00370AC2"/>
    <w:rsid w:val="00370D76"/>
    <w:rsid w:val="00371328"/>
    <w:rsid w:val="00372C75"/>
    <w:rsid w:val="00372EC4"/>
    <w:rsid w:val="003731D1"/>
    <w:rsid w:val="00373F8F"/>
    <w:rsid w:val="0037522A"/>
    <w:rsid w:val="00376204"/>
    <w:rsid w:val="003762B2"/>
    <w:rsid w:val="00377EFF"/>
    <w:rsid w:val="0038036A"/>
    <w:rsid w:val="00380AA4"/>
    <w:rsid w:val="00380AB9"/>
    <w:rsid w:val="00380FB1"/>
    <w:rsid w:val="00381BCD"/>
    <w:rsid w:val="00382522"/>
    <w:rsid w:val="00382B9C"/>
    <w:rsid w:val="003838B1"/>
    <w:rsid w:val="00383AE1"/>
    <w:rsid w:val="00383F07"/>
    <w:rsid w:val="003861E5"/>
    <w:rsid w:val="00386244"/>
    <w:rsid w:val="003864C3"/>
    <w:rsid w:val="0038671B"/>
    <w:rsid w:val="00386984"/>
    <w:rsid w:val="003869C7"/>
    <w:rsid w:val="00387609"/>
    <w:rsid w:val="003877C6"/>
    <w:rsid w:val="00387E6A"/>
    <w:rsid w:val="003904AE"/>
    <w:rsid w:val="00390527"/>
    <w:rsid w:val="003905DE"/>
    <w:rsid w:val="0039066C"/>
    <w:rsid w:val="00390798"/>
    <w:rsid w:val="003908AE"/>
    <w:rsid w:val="00390B2D"/>
    <w:rsid w:val="003916BA"/>
    <w:rsid w:val="0039178A"/>
    <w:rsid w:val="0039240E"/>
    <w:rsid w:val="00392982"/>
    <w:rsid w:val="00392EFC"/>
    <w:rsid w:val="00393333"/>
    <w:rsid w:val="00394101"/>
    <w:rsid w:val="00394518"/>
    <w:rsid w:val="00395541"/>
    <w:rsid w:val="00395682"/>
    <w:rsid w:val="0039588B"/>
    <w:rsid w:val="00395CA2"/>
    <w:rsid w:val="003961EB"/>
    <w:rsid w:val="003962A7"/>
    <w:rsid w:val="003962E6"/>
    <w:rsid w:val="003973A0"/>
    <w:rsid w:val="0039767F"/>
    <w:rsid w:val="00397A82"/>
    <w:rsid w:val="00397AFF"/>
    <w:rsid w:val="003A0F6D"/>
    <w:rsid w:val="003A103D"/>
    <w:rsid w:val="003A2E3E"/>
    <w:rsid w:val="003A38E0"/>
    <w:rsid w:val="003A44D0"/>
    <w:rsid w:val="003A6414"/>
    <w:rsid w:val="003A668D"/>
    <w:rsid w:val="003A6C8E"/>
    <w:rsid w:val="003A79D0"/>
    <w:rsid w:val="003A7BE8"/>
    <w:rsid w:val="003B02B5"/>
    <w:rsid w:val="003B033D"/>
    <w:rsid w:val="003B0502"/>
    <w:rsid w:val="003B0CB8"/>
    <w:rsid w:val="003B204E"/>
    <w:rsid w:val="003B2FB6"/>
    <w:rsid w:val="003B363A"/>
    <w:rsid w:val="003B36FF"/>
    <w:rsid w:val="003B3D67"/>
    <w:rsid w:val="003B4121"/>
    <w:rsid w:val="003B4BC9"/>
    <w:rsid w:val="003B4EC3"/>
    <w:rsid w:val="003B5739"/>
    <w:rsid w:val="003B6204"/>
    <w:rsid w:val="003B62D6"/>
    <w:rsid w:val="003B6FC0"/>
    <w:rsid w:val="003B70B2"/>
    <w:rsid w:val="003B74F3"/>
    <w:rsid w:val="003C0051"/>
    <w:rsid w:val="003C04BB"/>
    <w:rsid w:val="003C09BF"/>
    <w:rsid w:val="003C102D"/>
    <w:rsid w:val="003C2AC9"/>
    <w:rsid w:val="003C2C41"/>
    <w:rsid w:val="003C2D89"/>
    <w:rsid w:val="003C3435"/>
    <w:rsid w:val="003C3946"/>
    <w:rsid w:val="003C3F16"/>
    <w:rsid w:val="003C40A4"/>
    <w:rsid w:val="003C4576"/>
    <w:rsid w:val="003C4638"/>
    <w:rsid w:val="003C48BD"/>
    <w:rsid w:val="003C646D"/>
    <w:rsid w:val="003C6A4C"/>
    <w:rsid w:val="003C72D3"/>
    <w:rsid w:val="003C796D"/>
    <w:rsid w:val="003C7CF6"/>
    <w:rsid w:val="003C7DEA"/>
    <w:rsid w:val="003D0531"/>
    <w:rsid w:val="003D1B75"/>
    <w:rsid w:val="003D1CE1"/>
    <w:rsid w:val="003D36B1"/>
    <w:rsid w:val="003D38C7"/>
    <w:rsid w:val="003D3BCF"/>
    <w:rsid w:val="003D3CA5"/>
    <w:rsid w:val="003D4015"/>
    <w:rsid w:val="003D4026"/>
    <w:rsid w:val="003D408F"/>
    <w:rsid w:val="003D4331"/>
    <w:rsid w:val="003D4786"/>
    <w:rsid w:val="003D5C3B"/>
    <w:rsid w:val="003D62BC"/>
    <w:rsid w:val="003D6A96"/>
    <w:rsid w:val="003D7BC1"/>
    <w:rsid w:val="003E0417"/>
    <w:rsid w:val="003E07ED"/>
    <w:rsid w:val="003E0E6D"/>
    <w:rsid w:val="003E1213"/>
    <w:rsid w:val="003E1ED3"/>
    <w:rsid w:val="003E218E"/>
    <w:rsid w:val="003E2207"/>
    <w:rsid w:val="003E3222"/>
    <w:rsid w:val="003E41AF"/>
    <w:rsid w:val="003E4647"/>
    <w:rsid w:val="003E4C4C"/>
    <w:rsid w:val="003E5019"/>
    <w:rsid w:val="003E549D"/>
    <w:rsid w:val="003E5533"/>
    <w:rsid w:val="003E5B21"/>
    <w:rsid w:val="003E62CE"/>
    <w:rsid w:val="003E6724"/>
    <w:rsid w:val="003E7F5C"/>
    <w:rsid w:val="003F0702"/>
    <w:rsid w:val="003F0AA6"/>
    <w:rsid w:val="003F1286"/>
    <w:rsid w:val="003F1326"/>
    <w:rsid w:val="003F1406"/>
    <w:rsid w:val="003F18BA"/>
    <w:rsid w:val="003F18E0"/>
    <w:rsid w:val="003F2B99"/>
    <w:rsid w:val="003F390E"/>
    <w:rsid w:val="003F3A7A"/>
    <w:rsid w:val="003F4914"/>
    <w:rsid w:val="003F5041"/>
    <w:rsid w:val="003F5312"/>
    <w:rsid w:val="003F5A2C"/>
    <w:rsid w:val="003F5CE7"/>
    <w:rsid w:val="003F627D"/>
    <w:rsid w:val="003F672F"/>
    <w:rsid w:val="003F6867"/>
    <w:rsid w:val="003F69C6"/>
    <w:rsid w:val="003F6B2E"/>
    <w:rsid w:val="003F7415"/>
    <w:rsid w:val="003F745A"/>
    <w:rsid w:val="003F7A0A"/>
    <w:rsid w:val="003F7EFE"/>
    <w:rsid w:val="004005DF"/>
    <w:rsid w:val="0040072D"/>
    <w:rsid w:val="00402593"/>
    <w:rsid w:val="004025F8"/>
    <w:rsid w:val="00402A49"/>
    <w:rsid w:val="00402E7D"/>
    <w:rsid w:val="00403370"/>
    <w:rsid w:val="0040389F"/>
    <w:rsid w:val="00403C14"/>
    <w:rsid w:val="00404053"/>
    <w:rsid w:val="0040477B"/>
    <w:rsid w:val="00404E54"/>
    <w:rsid w:val="0040514C"/>
    <w:rsid w:val="00405975"/>
    <w:rsid w:val="0040775F"/>
    <w:rsid w:val="00407B64"/>
    <w:rsid w:val="00407DEF"/>
    <w:rsid w:val="00407F0A"/>
    <w:rsid w:val="00410393"/>
    <w:rsid w:val="00410BCB"/>
    <w:rsid w:val="0041119A"/>
    <w:rsid w:val="00411565"/>
    <w:rsid w:val="00411EFE"/>
    <w:rsid w:val="00411F6D"/>
    <w:rsid w:val="00412B4A"/>
    <w:rsid w:val="00412DB5"/>
    <w:rsid w:val="004138FC"/>
    <w:rsid w:val="004140CC"/>
    <w:rsid w:val="00414B3E"/>
    <w:rsid w:val="00414C33"/>
    <w:rsid w:val="00414C95"/>
    <w:rsid w:val="00414E9E"/>
    <w:rsid w:val="00415090"/>
    <w:rsid w:val="00415182"/>
    <w:rsid w:val="00415863"/>
    <w:rsid w:val="00415FFE"/>
    <w:rsid w:val="004162E4"/>
    <w:rsid w:val="00417174"/>
    <w:rsid w:val="00417286"/>
    <w:rsid w:val="00417312"/>
    <w:rsid w:val="00417828"/>
    <w:rsid w:val="00420499"/>
    <w:rsid w:val="0042096C"/>
    <w:rsid w:val="00420AC9"/>
    <w:rsid w:val="0042103B"/>
    <w:rsid w:val="0042156A"/>
    <w:rsid w:val="00422E41"/>
    <w:rsid w:val="004233B1"/>
    <w:rsid w:val="00423E6B"/>
    <w:rsid w:val="0042430C"/>
    <w:rsid w:val="004247C4"/>
    <w:rsid w:val="00424A32"/>
    <w:rsid w:val="0042540B"/>
    <w:rsid w:val="00425928"/>
    <w:rsid w:val="004259DA"/>
    <w:rsid w:val="00426C90"/>
    <w:rsid w:val="004274B7"/>
    <w:rsid w:val="00427FEC"/>
    <w:rsid w:val="004304FE"/>
    <w:rsid w:val="0043098D"/>
    <w:rsid w:val="004309DE"/>
    <w:rsid w:val="00430DD0"/>
    <w:rsid w:val="00432570"/>
    <w:rsid w:val="00433FD4"/>
    <w:rsid w:val="00434417"/>
    <w:rsid w:val="00434641"/>
    <w:rsid w:val="004348EC"/>
    <w:rsid w:val="00434B3D"/>
    <w:rsid w:val="0043567D"/>
    <w:rsid w:val="00435DE7"/>
    <w:rsid w:val="00435F4F"/>
    <w:rsid w:val="0043645F"/>
    <w:rsid w:val="0043671E"/>
    <w:rsid w:val="00436A5B"/>
    <w:rsid w:val="00437262"/>
    <w:rsid w:val="004373B7"/>
    <w:rsid w:val="00437405"/>
    <w:rsid w:val="00437599"/>
    <w:rsid w:val="0044094B"/>
    <w:rsid w:val="00440EF0"/>
    <w:rsid w:val="00441624"/>
    <w:rsid w:val="00441BF5"/>
    <w:rsid w:val="00442DAD"/>
    <w:rsid w:val="00442DE5"/>
    <w:rsid w:val="00442E62"/>
    <w:rsid w:val="00444951"/>
    <w:rsid w:val="00444BA7"/>
    <w:rsid w:val="00445544"/>
    <w:rsid w:val="00445AD9"/>
    <w:rsid w:val="00445B64"/>
    <w:rsid w:val="0044612D"/>
    <w:rsid w:val="00446402"/>
    <w:rsid w:val="004471A3"/>
    <w:rsid w:val="0044756A"/>
    <w:rsid w:val="00447E2C"/>
    <w:rsid w:val="0045002D"/>
    <w:rsid w:val="0045199B"/>
    <w:rsid w:val="00451A19"/>
    <w:rsid w:val="00451C79"/>
    <w:rsid w:val="00451E98"/>
    <w:rsid w:val="00452582"/>
    <w:rsid w:val="00452A57"/>
    <w:rsid w:val="00452C44"/>
    <w:rsid w:val="00454050"/>
    <w:rsid w:val="00454076"/>
    <w:rsid w:val="004541E0"/>
    <w:rsid w:val="0045522D"/>
    <w:rsid w:val="004552EE"/>
    <w:rsid w:val="00455FEA"/>
    <w:rsid w:val="004575A0"/>
    <w:rsid w:val="00460372"/>
    <w:rsid w:val="0046051C"/>
    <w:rsid w:val="00460825"/>
    <w:rsid w:val="00460D5B"/>
    <w:rsid w:val="004622D4"/>
    <w:rsid w:val="00462734"/>
    <w:rsid w:val="00463420"/>
    <w:rsid w:val="00463427"/>
    <w:rsid w:val="00464080"/>
    <w:rsid w:val="004641A4"/>
    <w:rsid w:val="004642AF"/>
    <w:rsid w:val="0046439E"/>
    <w:rsid w:val="00464778"/>
    <w:rsid w:val="00464FB5"/>
    <w:rsid w:val="0046570A"/>
    <w:rsid w:val="00465AE1"/>
    <w:rsid w:val="004667EE"/>
    <w:rsid w:val="0046680C"/>
    <w:rsid w:val="00466B1E"/>
    <w:rsid w:val="00466D6D"/>
    <w:rsid w:val="00467B21"/>
    <w:rsid w:val="00467B46"/>
    <w:rsid w:val="00470C99"/>
    <w:rsid w:val="0047107A"/>
    <w:rsid w:val="00471125"/>
    <w:rsid w:val="00471152"/>
    <w:rsid w:val="004712B0"/>
    <w:rsid w:val="004721D7"/>
    <w:rsid w:val="0047244C"/>
    <w:rsid w:val="00472630"/>
    <w:rsid w:val="004744D4"/>
    <w:rsid w:val="00474642"/>
    <w:rsid w:val="004747D3"/>
    <w:rsid w:val="00474970"/>
    <w:rsid w:val="00474EAE"/>
    <w:rsid w:val="00474FD0"/>
    <w:rsid w:val="00475C73"/>
    <w:rsid w:val="00475F76"/>
    <w:rsid w:val="004765F1"/>
    <w:rsid w:val="00476673"/>
    <w:rsid w:val="00477569"/>
    <w:rsid w:val="004779FF"/>
    <w:rsid w:val="00477B6E"/>
    <w:rsid w:val="004800D9"/>
    <w:rsid w:val="004801F6"/>
    <w:rsid w:val="004803B1"/>
    <w:rsid w:val="00480950"/>
    <w:rsid w:val="004809FA"/>
    <w:rsid w:val="00480BA4"/>
    <w:rsid w:val="004811F3"/>
    <w:rsid w:val="004812B4"/>
    <w:rsid w:val="00481749"/>
    <w:rsid w:val="00482D74"/>
    <w:rsid w:val="004834EC"/>
    <w:rsid w:val="00483F09"/>
    <w:rsid w:val="004858D4"/>
    <w:rsid w:val="00485C79"/>
    <w:rsid w:val="00487B27"/>
    <w:rsid w:val="00490456"/>
    <w:rsid w:val="0049064D"/>
    <w:rsid w:val="00491787"/>
    <w:rsid w:val="004922CB"/>
    <w:rsid w:val="00492558"/>
    <w:rsid w:val="004929C2"/>
    <w:rsid w:val="00492C48"/>
    <w:rsid w:val="00493DB6"/>
    <w:rsid w:val="00494597"/>
    <w:rsid w:val="00494F59"/>
    <w:rsid w:val="00495989"/>
    <w:rsid w:val="00495A57"/>
    <w:rsid w:val="00495E33"/>
    <w:rsid w:val="004961E6"/>
    <w:rsid w:val="0049655A"/>
    <w:rsid w:val="00496980"/>
    <w:rsid w:val="00496988"/>
    <w:rsid w:val="00496C31"/>
    <w:rsid w:val="004970A8"/>
    <w:rsid w:val="00497398"/>
    <w:rsid w:val="00497565"/>
    <w:rsid w:val="004979C5"/>
    <w:rsid w:val="004A06CD"/>
    <w:rsid w:val="004A2679"/>
    <w:rsid w:val="004A3079"/>
    <w:rsid w:val="004A328E"/>
    <w:rsid w:val="004A3E71"/>
    <w:rsid w:val="004A4346"/>
    <w:rsid w:val="004A47CF"/>
    <w:rsid w:val="004A5217"/>
    <w:rsid w:val="004A6089"/>
    <w:rsid w:val="004A772E"/>
    <w:rsid w:val="004A7B46"/>
    <w:rsid w:val="004B052A"/>
    <w:rsid w:val="004B14E0"/>
    <w:rsid w:val="004B2221"/>
    <w:rsid w:val="004B24BB"/>
    <w:rsid w:val="004B292B"/>
    <w:rsid w:val="004B2E0F"/>
    <w:rsid w:val="004B3448"/>
    <w:rsid w:val="004B34B7"/>
    <w:rsid w:val="004B35AB"/>
    <w:rsid w:val="004B3A74"/>
    <w:rsid w:val="004B3DC5"/>
    <w:rsid w:val="004B3E0B"/>
    <w:rsid w:val="004B49A3"/>
    <w:rsid w:val="004B5BDD"/>
    <w:rsid w:val="004B63DF"/>
    <w:rsid w:val="004B7623"/>
    <w:rsid w:val="004B77D6"/>
    <w:rsid w:val="004B7DF2"/>
    <w:rsid w:val="004C016E"/>
    <w:rsid w:val="004C079C"/>
    <w:rsid w:val="004C0BFE"/>
    <w:rsid w:val="004C0CD4"/>
    <w:rsid w:val="004C17BF"/>
    <w:rsid w:val="004C1A4A"/>
    <w:rsid w:val="004C1ACC"/>
    <w:rsid w:val="004C1C3E"/>
    <w:rsid w:val="004C26C9"/>
    <w:rsid w:val="004C3020"/>
    <w:rsid w:val="004C31AD"/>
    <w:rsid w:val="004C330E"/>
    <w:rsid w:val="004C3723"/>
    <w:rsid w:val="004C3884"/>
    <w:rsid w:val="004C3B18"/>
    <w:rsid w:val="004C3EAF"/>
    <w:rsid w:val="004C476C"/>
    <w:rsid w:val="004C4C54"/>
    <w:rsid w:val="004C530C"/>
    <w:rsid w:val="004C54AB"/>
    <w:rsid w:val="004C56B0"/>
    <w:rsid w:val="004C5995"/>
    <w:rsid w:val="004C5A65"/>
    <w:rsid w:val="004C5ACE"/>
    <w:rsid w:val="004C5BFC"/>
    <w:rsid w:val="004C60EF"/>
    <w:rsid w:val="004C6AA1"/>
    <w:rsid w:val="004C6DDA"/>
    <w:rsid w:val="004C766C"/>
    <w:rsid w:val="004C7E3E"/>
    <w:rsid w:val="004D0105"/>
    <w:rsid w:val="004D139E"/>
    <w:rsid w:val="004D150B"/>
    <w:rsid w:val="004D19EA"/>
    <w:rsid w:val="004D1CDC"/>
    <w:rsid w:val="004D2440"/>
    <w:rsid w:val="004D26E9"/>
    <w:rsid w:val="004D3FE2"/>
    <w:rsid w:val="004D50DD"/>
    <w:rsid w:val="004D5175"/>
    <w:rsid w:val="004D5538"/>
    <w:rsid w:val="004D5E9B"/>
    <w:rsid w:val="004D65B2"/>
    <w:rsid w:val="004D68B5"/>
    <w:rsid w:val="004D71AA"/>
    <w:rsid w:val="004D7988"/>
    <w:rsid w:val="004D7B5D"/>
    <w:rsid w:val="004E01D2"/>
    <w:rsid w:val="004E0293"/>
    <w:rsid w:val="004E0A65"/>
    <w:rsid w:val="004E0E78"/>
    <w:rsid w:val="004E0EE8"/>
    <w:rsid w:val="004E180E"/>
    <w:rsid w:val="004E1A11"/>
    <w:rsid w:val="004E21D9"/>
    <w:rsid w:val="004E271C"/>
    <w:rsid w:val="004E3AE5"/>
    <w:rsid w:val="004E4CD7"/>
    <w:rsid w:val="004E4ED3"/>
    <w:rsid w:val="004E5302"/>
    <w:rsid w:val="004E532E"/>
    <w:rsid w:val="004E5466"/>
    <w:rsid w:val="004E65DF"/>
    <w:rsid w:val="004E706A"/>
    <w:rsid w:val="004E7312"/>
    <w:rsid w:val="004E76FF"/>
    <w:rsid w:val="004E791A"/>
    <w:rsid w:val="004F06BC"/>
    <w:rsid w:val="004F0EC1"/>
    <w:rsid w:val="004F123A"/>
    <w:rsid w:val="004F2C84"/>
    <w:rsid w:val="004F31E5"/>
    <w:rsid w:val="004F32A4"/>
    <w:rsid w:val="004F3B34"/>
    <w:rsid w:val="004F3CBA"/>
    <w:rsid w:val="004F44F9"/>
    <w:rsid w:val="004F45AF"/>
    <w:rsid w:val="004F472D"/>
    <w:rsid w:val="004F4C6A"/>
    <w:rsid w:val="004F5162"/>
    <w:rsid w:val="004F52B8"/>
    <w:rsid w:val="004F58A5"/>
    <w:rsid w:val="004F5C46"/>
    <w:rsid w:val="004F63D4"/>
    <w:rsid w:val="004F68D8"/>
    <w:rsid w:val="004F737D"/>
    <w:rsid w:val="004F7AE6"/>
    <w:rsid w:val="004F7C4D"/>
    <w:rsid w:val="00500431"/>
    <w:rsid w:val="005007FC"/>
    <w:rsid w:val="00501237"/>
    <w:rsid w:val="0050135B"/>
    <w:rsid w:val="00501BC8"/>
    <w:rsid w:val="00502C13"/>
    <w:rsid w:val="005031D0"/>
    <w:rsid w:val="0050331B"/>
    <w:rsid w:val="005048FE"/>
    <w:rsid w:val="0050564D"/>
    <w:rsid w:val="00506000"/>
    <w:rsid w:val="00506A83"/>
    <w:rsid w:val="00507025"/>
    <w:rsid w:val="005074F9"/>
    <w:rsid w:val="00507C09"/>
    <w:rsid w:val="00507CD4"/>
    <w:rsid w:val="00510016"/>
    <w:rsid w:val="0051077F"/>
    <w:rsid w:val="005108DC"/>
    <w:rsid w:val="00510CCC"/>
    <w:rsid w:val="0051273C"/>
    <w:rsid w:val="00512D6E"/>
    <w:rsid w:val="00512DC9"/>
    <w:rsid w:val="0051335C"/>
    <w:rsid w:val="00513CEC"/>
    <w:rsid w:val="00513E66"/>
    <w:rsid w:val="00514213"/>
    <w:rsid w:val="005142EB"/>
    <w:rsid w:val="00515584"/>
    <w:rsid w:val="0051592F"/>
    <w:rsid w:val="0051596C"/>
    <w:rsid w:val="00515C93"/>
    <w:rsid w:val="00516387"/>
    <w:rsid w:val="0051684C"/>
    <w:rsid w:val="00517026"/>
    <w:rsid w:val="00517BD6"/>
    <w:rsid w:val="005200C1"/>
    <w:rsid w:val="00520DD2"/>
    <w:rsid w:val="00521D48"/>
    <w:rsid w:val="00522B87"/>
    <w:rsid w:val="00522E7B"/>
    <w:rsid w:val="005234A1"/>
    <w:rsid w:val="00523924"/>
    <w:rsid w:val="00523AA4"/>
    <w:rsid w:val="00523E60"/>
    <w:rsid w:val="0052409F"/>
    <w:rsid w:val="0052454D"/>
    <w:rsid w:val="005254C8"/>
    <w:rsid w:val="0052640A"/>
    <w:rsid w:val="0052656E"/>
    <w:rsid w:val="005272C0"/>
    <w:rsid w:val="005273AC"/>
    <w:rsid w:val="00527523"/>
    <w:rsid w:val="00527B32"/>
    <w:rsid w:val="005302CB"/>
    <w:rsid w:val="0053068C"/>
    <w:rsid w:val="00531463"/>
    <w:rsid w:val="00532351"/>
    <w:rsid w:val="005324A2"/>
    <w:rsid w:val="0053347E"/>
    <w:rsid w:val="00534518"/>
    <w:rsid w:val="0053518D"/>
    <w:rsid w:val="005353DD"/>
    <w:rsid w:val="005359CC"/>
    <w:rsid w:val="0053670A"/>
    <w:rsid w:val="00536A49"/>
    <w:rsid w:val="00536BE9"/>
    <w:rsid w:val="005376AC"/>
    <w:rsid w:val="00537E0A"/>
    <w:rsid w:val="005403E7"/>
    <w:rsid w:val="005405F3"/>
    <w:rsid w:val="00540C4F"/>
    <w:rsid w:val="0054101E"/>
    <w:rsid w:val="005410BE"/>
    <w:rsid w:val="005410DC"/>
    <w:rsid w:val="005421B0"/>
    <w:rsid w:val="00542410"/>
    <w:rsid w:val="00542706"/>
    <w:rsid w:val="00542A68"/>
    <w:rsid w:val="00542F37"/>
    <w:rsid w:val="00543DCB"/>
    <w:rsid w:val="0054502D"/>
    <w:rsid w:val="0054565C"/>
    <w:rsid w:val="005456DB"/>
    <w:rsid w:val="00545BEB"/>
    <w:rsid w:val="00545C59"/>
    <w:rsid w:val="00546FB3"/>
    <w:rsid w:val="005471A5"/>
    <w:rsid w:val="0055086E"/>
    <w:rsid w:val="0055241D"/>
    <w:rsid w:val="00552C16"/>
    <w:rsid w:val="005540E4"/>
    <w:rsid w:val="00554744"/>
    <w:rsid w:val="005549E8"/>
    <w:rsid w:val="00554F2F"/>
    <w:rsid w:val="0055543D"/>
    <w:rsid w:val="00555DB2"/>
    <w:rsid w:val="00556302"/>
    <w:rsid w:val="005569B3"/>
    <w:rsid w:val="00556B41"/>
    <w:rsid w:val="0055776D"/>
    <w:rsid w:val="00557998"/>
    <w:rsid w:val="00557E10"/>
    <w:rsid w:val="00560612"/>
    <w:rsid w:val="00560C2E"/>
    <w:rsid w:val="00561D43"/>
    <w:rsid w:val="0056288A"/>
    <w:rsid w:val="00562A7D"/>
    <w:rsid w:val="00562CC7"/>
    <w:rsid w:val="0056338F"/>
    <w:rsid w:val="00563488"/>
    <w:rsid w:val="005636AC"/>
    <w:rsid w:val="00563AF1"/>
    <w:rsid w:val="00564404"/>
    <w:rsid w:val="005648F7"/>
    <w:rsid w:val="00565D6D"/>
    <w:rsid w:val="00566829"/>
    <w:rsid w:val="00566D2E"/>
    <w:rsid w:val="00567106"/>
    <w:rsid w:val="0056740B"/>
    <w:rsid w:val="0056744E"/>
    <w:rsid w:val="00567A1E"/>
    <w:rsid w:val="005703A1"/>
    <w:rsid w:val="00570E4D"/>
    <w:rsid w:val="00571027"/>
    <w:rsid w:val="00571787"/>
    <w:rsid w:val="00571797"/>
    <w:rsid w:val="00571901"/>
    <w:rsid w:val="00571A9C"/>
    <w:rsid w:val="00571F48"/>
    <w:rsid w:val="00572405"/>
    <w:rsid w:val="00572A18"/>
    <w:rsid w:val="00573922"/>
    <w:rsid w:val="00573EE2"/>
    <w:rsid w:val="00574CA4"/>
    <w:rsid w:val="00574E7C"/>
    <w:rsid w:val="0057539A"/>
    <w:rsid w:val="00575785"/>
    <w:rsid w:val="005758A3"/>
    <w:rsid w:val="00575AE5"/>
    <w:rsid w:val="0057615B"/>
    <w:rsid w:val="00577B91"/>
    <w:rsid w:val="00577D3D"/>
    <w:rsid w:val="00580122"/>
    <w:rsid w:val="005802B2"/>
    <w:rsid w:val="00581E95"/>
    <w:rsid w:val="00582658"/>
    <w:rsid w:val="00583681"/>
    <w:rsid w:val="00583707"/>
    <w:rsid w:val="0058386E"/>
    <w:rsid w:val="00583939"/>
    <w:rsid w:val="00583E05"/>
    <w:rsid w:val="005841A5"/>
    <w:rsid w:val="0058518D"/>
    <w:rsid w:val="00585458"/>
    <w:rsid w:val="00585701"/>
    <w:rsid w:val="00585B0F"/>
    <w:rsid w:val="00585C89"/>
    <w:rsid w:val="0058612E"/>
    <w:rsid w:val="005864C6"/>
    <w:rsid w:val="00586930"/>
    <w:rsid w:val="00586AB2"/>
    <w:rsid w:val="00586C1E"/>
    <w:rsid w:val="00587ED4"/>
    <w:rsid w:val="00587FF9"/>
    <w:rsid w:val="00590560"/>
    <w:rsid w:val="005915AB"/>
    <w:rsid w:val="005915D0"/>
    <w:rsid w:val="00592230"/>
    <w:rsid w:val="00592B93"/>
    <w:rsid w:val="00592CDF"/>
    <w:rsid w:val="00593A4F"/>
    <w:rsid w:val="00593DB4"/>
    <w:rsid w:val="00593E69"/>
    <w:rsid w:val="00594014"/>
    <w:rsid w:val="00594277"/>
    <w:rsid w:val="005942F0"/>
    <w:rsid w:val="00594CBA"/>
    <w:rsid w:val="005952B2"/>
    <w:rsid w:val="005955A9"/>
    <w:rsid w:val="00595773"/>
    <w:rsid w:val="0059592A"/>
    <w:rsid w:val="00596202"/>
    <w:rsid w:val="00596570"/>
    <w:rsid w:val="005974A5"/>
    <w:rsid w:val="00597A41"/>
    <w:rsid w:val="00597CA9"/>
    <w:rsid w:val="005A1283"/>
    <w:rsid w:val="005A1879"/>
    <w:rsid w:val="005A1D37"/>
    <w:rsid w:val="005A22FC"/>
    <w:rsid w:val="005A26C8"/>
    <w:rsid w:val="005A26E6"/>
    <w:rsid w:val="005A2713"/>
    <w:rsid w:val="005A27BD"/>
    <w:rsid w:val="005A2ABC"/>
    <w:rsid w:val="005A2C7A"/>
    <w:rsid w:val="005A43E6"/>
    <w:rsid w:val="005A4986"/>
    <w:rsid w:val="005A5585"/>
    <w:rsid w:val="005A5FE7"/>
    <w:rsid w:val="005A6676"/>
    <w:rsid w:val="005A66EB"/>
    <w:rsid w:val="005A6ACA"/>
    <w:rsid w:val="005A6B00"/>
    <w:rsid w:val="005A708E"/>
    <w:rsid w:val="005A7285"/>
    <w:rsid w:val="005A7498"/>
    <w:rsid w:val="005A7680"/>
    <w:rsid w:val="005A7CC1"/>
    <w:rsid w:val="005A7D21"/>
    <w:rsid w:val="005A7E95"/>
    <w:rsid w:val="005B0DBD"/>
    <w:rsid w:val="005B1548"/>
    <w:rsid w:val="005B1972"/>
    <w:rsid w:val="005B1BB6"/>
    <w:rsid w:val="005B1BE1"/>
    <w:rsid w:val="005B1C9F"/>
    <w:rsid w:val="005B2235"/>
    <w:rsid w:val="005B2BCE"/>
    <w:rsid w:val="005B375A"/>
    <w:rsid w:val="005B48E3"/>
    <w:rsid w:val="005B4F2E"/>
    <w:rsid w:val="005B57A2"/>
    <w:rsid w:val="005B5EBF"/>
    <w:rsid w:val="005B69C3"/>
    <w:rsid w:val="005B6B79"/>
    <w:rsid w:val="005B7A6F"/>
    <w:rsid w:val="005B7DD0"/>
    <w:rsid w:val="005C08F2"/>
    <w:rsid w:val="005C1D34"/>
    <w:rsid w:val="005C20EE"/>
    <w:rsid w:val="005C21A6"/>
    <w:rsid w:val="005C22F3"/>
    <w:rsid w:val="005C2552"/>
    <w:rsid w:val="005C2950"/>
    <w:rsid w:val="005C48EC"/>
    <w:rsid w:val="005C5069"/>
    <w:rsid w:val="005C52D7"/>
    <w:rsid w:val="005C551D"/>
    <w:rsid w:val="005C5AEC"/>
    <w:rsid w:val="005C5B7D"/>
    <w:rsid w:val="005C5EC6"/>
    <w:rsid w:val="005C60D0"/>
    <w:rsid w:val="005C70E9"/>
    <w:rsid w:val="005C7129"/>
    <w:rsid w:val="005C7528"/>
    <w:rsid w:val="005C75B4"/>
    <w:rsid w:val="005C7870"/>
    <w:rsid w:val="005D0827"/>
    <w:rsid w:val="005D166E"/>
    <w:rsid w:val="005D2212"/>
    <w:rsid w:val="005D23EA"/>
    <w:rsid w:val="005D2743"/>
    <w:rsid w:val="005D28D7"/>
    <w:rsid w:val="005D2AD0"/>
    <w:rsid w:val="005D2F74"/>
    <w:rsid w:val="005D333B"/>
    <w:rsid w:val="005D35BF"/>
    <w:rsid w:val="005D4F9F"/>
    <w:rsid w:val="005D55EF"/>
    <w:rsid w:val="005D666F"/>
    <w:rsid w:val="005D67B7"/>
    <w:rsid w:val="005D68C1"/>
    <w:rsid w:val="005D6B41"/>
    <w:rsid w:val="005D6D79"/>
    <w:rsid w:val="005D6F7D"/>
    <w:rsid w:val="005D742C"/>
    <w:rsid w:val="005D7697"/>
    <w:rsid w:val="005D7A8D"/>
    <w:rsid w:val="005E0177"/>
    <w:rsid w:val="005E03F8"/>
    <w:rsid w:val="005E08F6"/>
    <w:rsid w:val="005E161F"/>
    <w:rsid w:val="005E23EF"/>
    <w:rsid w:val="005E3362"/>
    <w:rsid w:val="005E3369"/>
    <w:rsid w:val="005E3AEC"/>
    <w:rsid w:val="005E480C"/>
    <w:rsid w:val="005E485E"/>
    <w:rsid w:val="005E4D77"/>
    <w:rsid w:val="005E50C2"/>
    <w:rsid w:val="005E52D0"/>
    <w:rsid w:val="005E57DE"/>
    <w:rsid w:val="005E6148"/>
    <w:rsid w:val="005E6340"/>
    <w:rsid w:val="005E63FA"/>
    <w:rsid w:val="005E6B10"/>
    <w:rsid w:val="005E7BB3"/>
    <w:rsid w:val="005F0BA2"/>
    <w:rsid w:val="005F0D9D"/>
    <w:rsid w:val="005F0DEC"/>
    <w:rsid w:val="005F10E7"/>
    <w:rsid w:val="005F2785"/>
    <w:rsid w:val="005F34C0"/>
    <w:rsid w:val="005F4101"/>
    <w:rsid w:val="005F5300"/>
    <w:rsid w:val="005F5F83"/>
    <w:rsid w:val="005F65A7"/>
    <w:rsid w:val="005F675C"/>
    <w:rsid w:val="005F6835"/>
    <w:rsid w:val="005F6F5C"/>
    <w:rsid w:val="005F70D1"/>
    <w:rsid w:val="0060014B"/>
    <w:rsid w:val="006005ED"/>
    <w:rsid w:val="0060060A"/>
    <w:rsid w:val="00600615"/>
    <w:rsid w:val="0060104E"/>
    <w:rsid w:val="0060340A"/>
    <w:rsid w:val="00603F5F"/>
    <w:rsid w:val="00604931"/>
    <w:rsid w:val="00604E38"/>
    <w:rsid w:val="00605B52"/>
    <w:rsid w:val="00605C5E"/>
    <w:rsid w:val="006062E2"/>
    <w:rsid w:val="006064A7"/>
    <w:rsid w:val="00606CBC"/>
    <w:rsid w:val="00607108"/>
    <w:rsid w:val="0060767C"/>
    <w:rsid w:val="00607FF5"/>
    <w:rsid w:val="006113A3"/>
    <w:rsid w:val="00611A38"/>
    <w:rsid w:val="00611DCE"/>
    <w:rsid w:val="006127A3"/>
    <w:rsid w:val="00612ABD"/>
    <w:rsid w:val="00613C6B"/>
    <w:rsid w:val="00615B77"/>
    <w:rsid w:val="00615CE0"/>
    <w:rsid w:val="00616094"/>
    <w:rsid w:val="006173D7"/>
    <w:rsid w:val="00620ACA"/>
    <w:rsid w:val="00620D53"/>
    <w:rsid w:val="00621399"/>
    <w:rsid w:val="006219A3"/>
    <w:rsid w:val="006225D0"/>
    <w:rsid w:val="0062287C"/>
    <w:rsid w:val="0062288D"/>
    <w:rsid w:val="006228F2"/>
    <w:rsid w:val="00622BFB"/>
    <w:rsid w:val="00622C20"/>
    <w:rsid w:val="00622CF2"/>
    <w:rsid w:val="00622F83"/>
    <w:rsid w:val="0062322D"/>
    <w:rsid w:val="00623381"/>
    <w:rsid w:val="00624A67"/>
    <w:rsid w:val="00624E43"/>
    <w:rsid w:val="0062564C"/>
    <w:rsid w:val="0062688D"/>
    <w:rsid w:val="00626AAD"/>
    <w:rsid w:val="00626B14"/>
    <w:rsid w:val="00626BDB"/>
    <w:rsid w:val="00626F3E"/>
    <w:rsid w:val="006271A3"/>
    <w:rsid w:val="00627382"/>
    <w:rsid w:val="0062745B"/>
    <w:rsid w:val="006275A9"/>
    <w:rsid w:val="00630029"/>
    <w:rsid w:val="0063009C"/>
    <w:rsid w:val="00630635"/>
    <w:rsid w:val="00630C5B"/>
    <w:rsid w:val="00630D78"/>
    <w:rsid w:val="00631191"/>
    <w:rsid w:val="0063140A"/>
    <w:rsid w:val="00631647"/>
    <w:rsid w:val="00631760"/>
    <w:rsid w:val="00631B2B"/>
    <w:rsid w:val="00632300"/>
    <w:rsid w:val="006328D1"/>
    <w:rsid w:val="00632B32"/>
    <w:rsid w:val="00632C5E"/>
    <w:rsid w:val="00633B4F"/>
    <w:rsid w:val="00633C2C"/>
    <w:rsid w:val="00634776"/>
    <w:rsid w:val="00634FE3"/>
    <w:rsid w:val="0063599A"/>
    <w:rsid w:val="00635FAB"/>
    <w:rsid w:val="00636E72"/>
    <w:rsid w:val="0063725D"/>
    <w:rsid w:val="00637F3E"/>
    <w:rsid w:val="00640912"/>
    <w:rsid w:val="00640FA1"/>
    <w:rsid w:val="0064227D"/>
    <w:rsid w:val="00643D60"/>
    <w:rsid w:val="00644D52"/>
    <w:rsid w:val="00645F0A"/>
    <w:rsid w:val="00646048"/>
    <w:rsid w:val="006460A4"/>
    <w:rsid w:val="00646615"/>
    <w:rsid w:val="00646B28"/>
    <w:rsid w:val="00646B69"/>
    <w:rsid w:val="00646BA7"/>
    <w:rsid w:val="00647053"/>
    <w:rsid w:val="006473EC"/>
    <w:rsid w:val="00647A66"/>
    <w:rsid w:val="00647AE5"/>
    <w:rsid w:val="00650258"/>
    <w:rsid w:val="006502F9"/>
    <w:rsid w:val="0065043A"/>
    <w:rsid w:val="00650936"/>
    <w:rsid w:val="0065099C"/>
    <w:rsid w:val="0065157A"/>
    <w:rsid w:val="0065160B"/>
    <w:rsid w:val="00651F5A"/>
    <w:rsid w:val="00652A8A"/>
    <w:rsid w:val="00652EBB"/>
    <w:rsid w:val="006533E6"/>
    <w:rsid w:val="00653533"/>
    <w:rsid w:val="0065386A"/>
    <w:rsid w:val="00654081"/>
    <w:rsid w:val="00654509"/>
    <w:rsid w:val="00654A12"/>
    <w:rsid w:val="00654ED9"/>
    <w:rsid w:val="00655122"/>
    <w:rsid w:val="00655322"/>
    <w:rsid w:val="00655F16"/>
    <w:rsid w:val="0065616E"/>
    <w:rsid w:val="006567F7"/>
    <w:rsid w:val="00656D6C"/>
    <w:rsid w:val="00657586"/>
    <w:rsid w:val="006575F4"/>
    <w:rsid w:val="006601E6"/>
    <w:rsid w:val="00660501"/>
    <w:rsid w:val="00660ADC"/>
    <w:rsid w:val="00660BCE"/>
    <w:rsid w:val="00661663"/>
    <w:rsid w:val="0066299F"/>
    <w:rsid w:val="006631E2"/>
    <w:rsid w:val="00663E19"/>
    <w:rsid w:val="0066415B"/>
    <w:rsid w:val="00664FEE"/>
    <w:rsid w:val="006651DA"/>
    <w:rsid w:val="00665590"/>
    <w:rsid w:val="006656B6"/>
    <w:rsid w:val="00665AB9"/>
    <w:rsid w:val="00665BBA"/>
    <w:rsid w:val="0066665E"/>
    <w:rsid w:val="00666A08"/>
    <w:rsid w:val="00666F68"/>
    <w:rsid w:val="00667ADF"/>
    <w:rsid w:val="00670415"/>
    <w:rsid w:val="0067063B"/>
    <w:rsid w:val="00670E72"/>
    <w:rsid w:val="0067148E"/>
    <w:rsid w:val="006719E2"/>
    <w:rsid w:val="00671A60"/>
    <w:rsid w:val="00671A97"/>
    <w:rsid w:val="00671C49"/>
    <w:rsid w:val="00671C66"/>
    <w:rsid w:val="00672690"/>
    <w:rsid w:val="00672DAE"/>
    <w:rsid w:val="00672EB0"/>
    <w:rsid w:val="00673239"/>
    <w:rsid w:val="00673F8A"/>
    <w:rsid w:val="00674076"/>
    <w:rsid w:val="0067427B"/>
    <w:rsid w:val="006742EC"/>
    <w:rsid w:val="006748E6"/>
    <w:rsid w:val="00674956"/>
    <w:rsid w:val="00674A75"/>
    <w:rsid w:val="00674F1D"/>
    <w:rsid w:val="006750B8"/>
    <w:rsid w:val="006758D4"/>
    <w:rsid w:val="00675CF4"/>
    <w:rsid w:val="00675F5B"/>
    <w:rsid w:val="006760CE"/>
    <w:rsid w:val="006805BE"/>
    <w:rsid w:val="00680602"/>
    <w:rsid w:val="00680851"/>
    <w:rsid w:val="00681278"/>
    <w:rsid w:val="006814EA"/>
    <w:rsid w:val="0068174F"/>
    <w:rsid w:val="00681A68"/>
    <w:rsid w:val="00682090"/>
    <w:rsid w:val="00682888"/>
    <w:rsid w:val="006828FB"/>
    <w:rsid w:val="00682E63"/>
    <w:rsid w:val="0068360A"/>
    <w:rsid w:val="0068377F"/>
    <w:rsid w:val="0068379C"/>
    <w:rsid w:val="00683D31"/>
    <w:rsid w:val="006847C0"/>
    <w:rsid w:val="00684E61"/>
    <w:rsid w:val="00685786"/>
    <w:rsid w:val="00686934"/>
    <w:rsid w:val="00687121"/>
    <w:rsid w:val="0068749B"/>
    <w:rsid w:val="00687912"/>
    <w:rsid w:val="006911A3"/>
    <w:rsid w:val="006918A2"/>
    <w:rsid w:val="00691D4D"/>
    <w:rsid w:val="006929BA"/>
    <w:rsid w:val="00692B75"/>
    <w:rsid w:val="00692C51"/>
    <w:rsid w:val="00693EBC"/>
    <w:rsid w:val="006941F6"/>
    <w:rsid w:val="006942F2"/>
    <w:rsid w:val="006946B6"/>
    <w:rsid w:val="006946E1"/>
    <w:rsid w:val="0069499D"/>
    <w:rsid w:val="006950B9"/>
    <w:rsid w:val="00695E1D"/>
    <w:rsid w:val="00696164"/>
    <w:rsid w:val="00696A64"/>
    <w:rsid w:val="00696D02"/>
    <w:rsid w:val="00696F71"/>
    <w:rsid w:val="00697092"/>
    <w:rsid w:val="0069727F"/>
    <w:rsid w:val="0069764C"/>
    <w:rsid w:val="00697A7F"/>
    <w:rsid w:val="006A061A"/>
    <w:rsid w:val="006A0E21"/>
    <w:rsid w:val="006A1B37"/>
    <w:rsid w:val="006A2575"/>
    <w:rsid w:val="006A2833"/>
    <w:rsid w:val="006A2C23"/>
    <w:rsid w:val="006A2EDC"/>
    <w:rsid w:val="006A33BB"/>
    <w:rsid w:val="006A36B1"/>
    <w:rsid w:val="006A3B66"/>
    <w:rsid w:val="006A4B27"/>
    <w:rsid w:val="006A5037"/>
    <w:rsid w:val="006A58D3"/>
    <w:rsid w:val="006A6022"/>
    <w:rsid w:val="006A657B"/>
    <w:rsid w:val="006A73E7"/>
    <w:rsid w:val="006B19AB"/>
    <w:rsid w:val="006B1BA0"/>
    <w:rsid w:val="006B1BDD"/>
    <w:rsid w:val="006B1BF7"/>
    <w:rsid w:val="006B203E"/>
    <w:rsid w:val="006B3249"/>
    <w:rsid w:val="006B375D"/>
    <w:rsid w:val="006B3DD6"/>
    <w:rsid w:val="006B4BDA"/>
    <w:rsid w:val="006B55E8"/>
    <w:rsid w:val="006B63EE"/>
    <w:rsid w:val="006B7303"/>
    <w:rsid w:val="006C0B70"/>
    <w:rsid w:val="006C1962"/>
    <w:rsid w:val="006C1968"/>
    <w:rsid w:val="006C19F9"/>
    <w:rsid w:val="006C1D25"/>
    <w:rsid w:val="006C2A5F"/>
    <w:rsid w:val="006C2BF3"/>
    <w:rsid w:val="006C2E04"/>
    <w:rsid w:val="006C317F"/>
    <w:rsid w:val="006C440C"/>
    <w:rsid w:val="006C45A6"/>
    <w:rsid w:val="006C4A20"/>
    <w:rsid w:val="006C4B47"/>
    <w:rsid w:val="006C5123"/>
    <w:rsid w:val="006C6229"/>
    <w:rsid w:val="006C65E8"/>
    <w:rsid w:val="006C6C28"/>
    <w:rsid w:val="006C70B0"/>
    <w:rsid w:val="006C7E3F"/>
    <w:rsid w:val="006D01A7"/>
    <w:rsid w:val="006D0992"/>
    <w:rsid w:val="006D13D7"/>
    <w:rsid w:val="006D145E"/>
    <w:rsid w:val="006D1999"/>
    <w:rsid w:val="006D1A39"/>
    <w:rsid w:val="006D1E92"/>
    <w:rsid w:val="006D2441"/>
    <w:rsid w:val="006D31EC"/>
    <w:rsid w:val="006D3D54"/>
    <w:rsid w:val="006D498D"/>
    <w:rsid w:val="006D640C"/>
    <w:rsid w:val="006D654A"/>
    <w:rsid w:val="006D6811"/>
    <w:rsid w:val="006D6DD8"/>
    <w:rsid w:val="006D7213"/>
    <w:rsid w:val="006D7981"/>
    <w:rsid w:val="006D7A2C"/>
    <w:rsid w:val="006D7B1A"/>
    <w:rsid w:val="006E05FE"/>
    <w:rsid w:val="006E0AB1"/>
    <w:rsid w:val="006E1E47"/>
    <w:rsid w:val="006E29EA"/>
    <w:rsid w:val="006E2D90"/>
    <w:rsid w:val="006E3143"/>
    <w:rsid w:val="006E333F"/>
    <w:rsid w:val="006E3B66"/>
    <w:rsid w:val="006E40E6"/>
    <w:rsid w:val="006E441B"/>
    <w:rsid w:val="006E4B4E"/>
    <w:rsid w:val="006E5311"/>
    <w:rsid w:val="006E53EC"/>
    <w:rsid w:val="006E63FA"/>
    <w:rsid w:val="006E6A59"/>
    <w:rsid w:val="006F1B81"/>
    <w:rsid w:val="006F2035"/>
    <w:rsid w:val="006F2045"/>
    <w:rsid w:val="006F2558"/>
    <w:rsid w:val="006F25D9"/>
    <w:rsid w:val="006F35C3"/>
    <w:rsid w:val="006F35CA"/>
    <w:rsid w:val="006F3B45"/>
    <w:rsid w:val="006F4D95"/>
    <w:rsid w:val="006F50D8"/>
    <w:rsid w:val="006F5931"/>
    <w:rsid w:val="006F5B17"/>
    <w:rsid w:val="006F6251"/>
    <w:rsid w:val="006F6644"/>
    <w:rsid w:val="006F6ABA"/>
    <w:rsid w:val="006F6BE6"/>
    <w:rsid w:val="006F6C44"/>
    <w:rsid w:val="006F733B"/>
    <w:rsid w:val="006F7A6D"/>
    <w:rsid w:val="006F7DFF"/>
    <w:rsid w:val="006F7ED1"/>
    <w:rsid w:val="00700353"/>
    <w:rsid w:val="00700466"/>
    <w:rsid w:val="00700910"/>
    <w:rsid w:val="00700970"/>
    <w:rsid w:val="00701353"/>
    <w:rsid w:val="007015E0"/>
    <w:rsid w:val="00701BC8"/>
    <w:rsid w:val="0070213A"/>
    <w:rsid w:val="0070230A"/>
    <w:rsid w:val="00703519"/>
    <w:rsid w:val="0070362C"/>
    <w:rsid w:val="00705011"/>
    <w:rsid w:val="00705259"/>
    <w:rsid w:val="00705822"/>
    <w:rsid w:val="00707E4F"/>
    <w:rsid w:val="00710546"/>
    <w:rsid w:val="00710BA9"/>
    <w:rsid w:val="00710C39"/>
    <w:rsid w:val="00710E8A"/>
    <w:rsid w:val="00713602"/>
    <w:rsid w:val="007143B2"/>
    <w:rsid w:val="00715D58"/>
    <w:rsid w:val="007163FB"/>
    <w:rsid w:val="00716593"/>
    <w:rsid w:val="0071686B"/>
    <w:rsid w:val="00716E2A"/>
    <w:rsid w:val="007170DD"/>
    <w:rsid w:val="007178E1"/>
    <w:rsid w:val="00717A74"/>
    <w:rsid w:val="007202B8"/>
    <w:rsid w:val="00721224"/>
    <w:rsid w:val="0072162C"/>
    <w:rsid w:val="00721C13"/>
    <w:rsid w:val="00722207"/>
    <w:rsid w:val="007225D3"/>
    <w:rsid w:val="007240D9"/>
    <w:rsid w:val="007245CE"/>
    <w:rsid w:val="00724C62"/>
    <w:rsid w:val="0072503A"/>
    <w:rsid w:val="00725F53"/>
    <w:rsid w:val="00725FE4"/>
    <w:rsid w:val="007269E7"/>
    <w:rsid w:val="00730201"/>
    <w:rsid w:val="007302B7"/>
    <w:rsid w:val="00730975"/>
    <w:rsid w:val="007309E3"/>
    <w:rsid w:val="00731E29"/>
    <w:rsid w:val="00732853"/>
    <w:rsid w:val="00732E37"/>
    <w:rsid w:val="0073316D"/>
    <w:rsid w:val="00733F19"/>
    <w:rsid w:val="00734052"/>
    <w:rsid w:val="00735490"/>
    <w:rsid w:val="007354B2"/>
    <w:rsid w:val="00735E8B"/>
    <w:rsid w:val="007360A4"/>
    <w:rsid w:val="0073723D"/>
    <w:rsid w:val="0073740C"/>
    <w:rsid w:val="007377A8"/>
    <w:rsid w:val="007400FA"/>
    <w:rsid w:val="00740C28"/>
    <w:rsid w:val="0074162F"/>
    <w:rsid w:val="00741E78"/>
    <w:rsid w:val="0074240E"/>
    <w:rsid w:val="00743B68"/>
    <w:rsid w:val="00744084"/>
    <w:rsid w:val="00744488"/>
    <w:rsid w:val="00744CBF"/>
    <w:rsid w:val="00745262"/>
    <w:rsid w:val="0074542C"/>
    <w:rsid w:val="007457B6"/>
    <w:rsid w:val="00745D08"/>
    <w:rsid w:val="00745EFD"/>
    <w:rsid w:val="00746531"/>
    <w:rsid w:val="007465B1"/>
    <w:rsid w:val="00746894"/>
    <w:rsid w:val="007511F9"/>
    <w:rsid w:val="00751548"/>
    <w:rsid w:val="0075219E"/>
    <w:rsid w:val="00752B7A"/>
    <w:rsid w:val="007534ED"/>
    <w:rsid w:val="00753600"/>
    <w:rsid w:val="0075388E"/>
    <w:rsid w:val="00753BE7"/>
    <w:rsid w:val="0075443B"/>
    <w:rsid w:val="0075482D"/>
    <w:rsid w:val="00755097"/>
    <w:rsid w:val="00755566"/>
    <w:rsid w:val="00755951"/>
    <w:rsid w:val="0075629B"/>
    <w:rsid w:val="007562CB"/>
    <w:rsid w:val="0075683E"/>
    <w:rsid w:val="00756AEF"/>
    <w:rsid w:val="00757448"/>
    <w:rsid w:val="007600E1"/>
    <w:rsid w:val="00760367"/>
    <w:rsid w:val="00760B22"/>
    <w:rsid w:val="0076225B"/>
    <w:rsid w:val="007628D7"/>
    <w:rsid w:val="0076299F"/>
    <w:rsid w:val="00763A87"/>
    <w:rsid w:val="00763B47"/>
    <w:rsid w:val="00763FE9"/>
    <w:rsid w:val="00764089"/>
    <w:rsid w:val="007645E4"/>
    <w:rsid w:val="00764CF0"/>
    <w:rsid w:val="00764E06"/>
    <w:rsid w:val="00764EFC"/>
    <w:rsid w:val="007654F2"/>
    <w:rsid w:val="00765677"/>
    <w:rsid w:val="00765EBD"/>
    <w:rsid w:val="00766356"/>
    <w:rsid w:val="007668BA"/>
    <w:rsid w:val="00766979"/>
    <w:rsid w:val="00766F7C"/>
    <w:rsid w:val="00767234"/>
    <w:rsid w:val="007672AC"/>
    <w:rsid w:val="007679C9"/>
    <w:rsid w:val="00770609"/>
    <w:rsid w:val="00771086"/>
    <w:rsid w:val="00771122"/>
    <w:rsid w:val="007717BE"/>
    <w:rsid w:val="007723E1"/>
    <w:rsid w:val="007725A8"/>
    <w:rsid w:val="00772AF2"/>
    <w:rsid w:val="00772C72"/>
    <w:rsid w:val="007743EF"/>
    <w:rsid w:val="00774662"/>
    <w:rsid w:val="00775882"/>
    <w:rsid w:val="00776196"/>
    <w:rsid w:val="007768C3"/>
    <w:rsid w:val="00776953"/>
    <w:rsid w:val="00776AA3"/>
    <w:rsid w:val="00776D25"/>
    <w:rsid w:val="0077722A"/>
    <w:rsid w:val="00777359"/>
    <w:rsid w:val="007779CE"/>
    <w:rsid w:val="00777EB2"/>
    <w:rsid w:val="007805E6"/>
    <w:rsid w:val="00781349"/>
    <w:rsid w:val="007813F9"/>
    <w:rsid w:val="00781733"/>
    <w:rsid w:val="007831C3"/>
    <w:rsid w:val="00783924"/>
    <w:rsid w:val="007843E4"/>
    <w:rsid w:val="00784D8F"/>
    <w:rsid w:val="007850C6"/>
    <w:rsid w:val="00785A53"/>
    <w:rsid w:val="00785BA0"/>
    <w:rsid w:val="00785C9B"/>
    <w:rsid w:val="00785CA5"/>
    <w:rsid w:val="00786060"/>
    <w:rsid w:val="007869D0"/>
    <w:rsid w:val="0078738D"/>
    <w:rsid w:val="007874D7"/>
    <w:rsid w:val="007877FD"/>
    <w:rsid w:val="00790B87"/>
    <w:rsid w:val="00790BD2"/>
    <w:rsid w:val="00790E27"/>
    <w:rsid w:val="00791140"/>
    <w:rsid w:val="00791479"/>
    <w:rsid w:val="007914CB"/>
    <w:rsid w:val="00791974"/>
    <w:rsid w:val="00792C3D"/>
    <w:rsid w:val="00792C94"/>
    <w:rsid w:val="00793BD4"/>
    <w:rsid w:val="00794724"/>
    <w:rsid w:val="00794748"/>
    <w:rsid w:val="00795CA1"/>
    <w:rsid w:val="00795E20"/>
    <w:rsid w:val="00795FE9"/>
    <w:rsid w:val="00796BE9"/>
    <w:rsid w:val="007A028A"/>
    <w:rsid w:val="007A09C8"/>
    <w:rsid w:val="007A0C39"/>
    <w:rsid w:val="007A1A2C"/>
    <w:rsid w:val="007A229D"/>
    <w:rsid w:val="007A2919"/>
    <w:rsid w:val="007A3002"/>
    <w:rsid w:val="007A31D5"/>
    <w:rsid w:val="007A38EE"/>
    <w:rsid w:val="007A4662"/>
    <w:rsid w:val="007A518A"/>
    <w:rsid w:val="007A542D"/>
    <w:rsid w:val="007A55E3"/>
    <w:rsid w:val="007A6FFC"/>
    <w:rsid w:val="007A7840"/>
    <w:rsid w:val="007A7BFB"/>
    <w:rsid w:val="007B1029"/>
    <w:rsid w:val="007B1117"/>
    <w:rsid w:val="007B1435"/>
    <w:rsid w:val="007B207C"/>
    <w:rsid w:val="007B25D8"/>
    <w:rsid w:val="007B28D7"/>
    <w:rsid w:val="007B2B9F"/>
    <w:rsid w:val="007B3213"/>
    <w:rsid w:val="007B3A8C"/>
    <w:rsid w:val="007B4374"/>
    <w:rsid w:val="007B45B8"/>
    <w:rsid w:val="007B4D05"/>
    <w:rsid w:val="007B6161"/>
    <w:rsid w:val="007B7018"/>
    <w:rsid w:val="007B7B55"/>
    <w:rsid w:val="007C09FF"/>
    <w:rsid w:val="007C0E6F"/>
    <w:rsid w:val="007C1A6B"/>
    <w:rsid w:val="007C2108"/>
    <w:rsid w:val="007C2CE8"/>
    <w:rsid w:val="007C375F"/>
    <w:rsid w:val="007C3A42"/>
    <w:rsid w:val="007C40AA"/>
    <w:rsid w:val="007C48DB"/>
    <w:rsid w:val="007C4B91"/>
    <w:rsid w:val="007C4BF4"/>
    <w:rsid w:val="007C4ED9"/>
    <w:rsid w:val="007C60A8"/>
    <w:rsid w:val="007C62B1"/>
    <w:rsid w:val="007C6325"/>
    <w:rsid w:val="007C6EF5"/>
    <w:rsid w:val="007C6F75"/>
    <w:rsid w:val="007C7849"/>
    <w:rsid w:val="007D077A"/>
    <w:rsid w:val="007D0B21"/>
    <w:rsid w:val="007D10DC"/>
    <w:rsid w:val="007D1AC4"/>
    <w:rsid w:val="007D22D0"/>
    <w:rsid w:val="007D277C"/>
    <w:rsid w:val="007D426E"/>
    <w:rsid w:val="007D469C"/>
    <w:rsid w:val="007D47F0"/>
    <w:rsid w:val="007D491E"/>
    <w:rsid w:val="007D5566"/>
    <w:rsid w:val="007D76A3"/>
    <w:rsid w:val="007D7870"/>
    <w:rsid w:val="007E0489"/>
    <w:rsid w:val="007E0FCB"/>
    <w:rsid w:val="007E15C4"/>
    <w:rsid w:val="007E165D"/>
    <w:rsid w:val="007E1FF7"/>
    <w:rsid w:val="007E23F2"/>
    <w:rsid w:val="007E276E"/>
    <w:rsid w:val="007E2852"/>
    <w:rsid w:val="007E2EA9"/>
    <w:rsid w:val="007E357B"/>
    <w:rsid w:val="007E357E"/>
    <w:rsid w:val="007E3E15"/>
    <w:rsid w:val="007E4418"/>
    <w:rsid w:val="007E54C9"/>
    <w:rsid w:val="007E5F73"/>
    <w:rsid w:val="007E62D9"/>
    <w:rsid w:val="007E6D2C"/>
    <w:rsid w:val="007E6E8A"/>
    <w:rsid w:val="007E71A3"/>
    <w:rsid w:val="007E7632"/>
    <w:rsid w:val="007E7DF8"/>
    <w:rsid w:val="007F01C8"/>
    <w:rsid w:val="007F0D37"/>
    <w:rsid w:val="007F18F8"/>
    <w:rsid w:val="007F1F52"/>
    <w:rsid w:val="007F22C4"/>
    <w:rsid w:val="007F231B"/>
    <w:rsid w:val="007F36F6"/>
    <w:rsid w:val="007F3951"/>
    <w:rsid w:val="007F39ED"/>
    <w:rsid w:val="007F3BBC"/>
    <w:rsid w:val="007F3C81"/>
    <w:rsid w:val="007F3FA2"/>
    <w:rsid w:val="007F4320"/>
    <w:rsid w:val="007F47CE"/>
    <w:rsid w:val="007F553C"/>
    <w:rsid w:val="007F5C5C"/>
    <w:rsid w:val="007F6308"/>
    <w:rsid w:val="007F6492"/>
    <w:rsid w:val="007F6ED7"/>
    <w:rsid w:val="0080009E"/>
    <w:rsid w:val="0080048B"/>
    <w:rsid w:val="0080048C"/>
    <w:rsid w:val="00801365"/>
    <w:rsid w:val="0080174A"/>
    <w:rsid w:val="00801DFE"/>
    <w:rsid w:val="00801E06"/>
    <w:rsid w:val="00802626"/>
    <w:rsid w:val="0080391D"/>
    <w:rsid w:val="008040D9"/>
    <w:rsid w:val="00804148"/>
    <w:rsid w:val="0080431B"/>
    <w:rsid w:val="0080452D"/>
    <w:rsid w:val="00804A52"/>
    <w:rsid w:val="00804A60"/>
    <w:rsid w:val="00804ACC"/>
    <w:rsid w:val="0080503A"/>
    <w:rsid w:val="008056EE"/>
    <w:rsid w:val="00805D08"/>
    <w:rsid w:val="00806502"/>
    <w:rsid w:val="00806B40"/>
    <w:rsid w:val="00806FE1"/>
    <w:rsid w:val="008070E7"/>
    <w:rsid w:val="008074DA"/>
    <w:rsid w:val="0081013B"/>
    <w:rsid w:val="0081022C"/>
    <w:rsid w:val="0081030A"/>
    <w:rsid w:val="008103CA"/>
    <w:rsid w:val="008106A0"/>
    <w:rsid w:val="008111D1"/>
    <w:rsid w:val="0081168A"/>
    <w:rsid w:val="0081168F"/>
    <w:rsid w:val="00812964"/>
    <w:rsid w:val="00813014"/>
    <w:rsid w:val="00813550"/>
    <w:rsid w:val="00813BA3"/>
    <w:rsid w:val="00814F0D"/>
    <w:rsid w:val="008150F5"/>
    <w:rsid w:val="00815551"/>
    <w:rsid w:val="00815964"/>
    <w:rsid w:val="00815B6B"/>
    <w:rsid w:val="0081647A"/>
    <w:rsid w:val="00816B93"/>
    <w:rsid w:val="008175FE"/>
    <w:rsid w:val="008178B8"/>
    <w:rsid w:val="0082031D"/>
    <w:rsid w:val="00821110"/>
    <w:rsid w:val="00822326"/>
    <w:rsid w:val="00822597"/>
    <w:rsid w:val="00822A36"/>
    <w:rsid w:val="00822DAD"/>
    <w:rsid w:val="008230E4"/>
    <w:rsid w:val="00823650"/>
    <w:rsid w:val="00823CEB"/>
    <w:rsid w:val="008241B1"/>
    <w:rsid w:val="00824914"/>
    <w:rsid w:val="00824A52"/>
    <w:rsid w:val="00824A94"/>
    <w:rsid w:val="00824CFC"/>
    <w:rsid w:val="00825424"/>
    <w:rsid w:val="0082623A"/>
    <w:rsid w:val="008262EB"/>
    <w:rsid w:val="0082639D"/>
    <w:rsid w:val="00826665"/>
    <w:rsid w:val="0082680E"/>
    <w:rsid w:val="008269E9"/>
    <w:rsid w:val="00826E18"/>
    <w:rsid w:val="008276C4"/>
    <w:rsid w:val="00827AF9"/>
    <w:rsid w:val="00827C1F"/>
    <w:rsid w:val="00827E30"/>
    <w:rsid w:val="0083009B"/>
    <w:rsid w:val="00830211"/>
    <w:rsid w:val="00830AE6"/>
    <w:rsid w:val="00830BF5"/>
    <w:rsid w:val="00830FDE"/>
    <w:rsid w:val="008311CC"/>
    <w:rsid w:val="008312A6"/>
    <w:rsid w:val="0083265B"/>
    <w:rsid w:val="00832720"/>
    <w:rsid w:val="00832769"/>
    <w:rsid w:val="00832CBF"/>
    <w:rsid w:val="008330D4"/>
    <w:rsid w:val="00833A35"/>
    <w:rsid w:val="00833F7D"/>
    <w:rsid w:val="00834AAA"/>
    <w:rsid w:val="00834AAB"/>
    <w:rsid w:val="00835336"/>
    <w:rsid w:val="008355C8"/>
    <w:rsid w:val="00835683"/>
    <w:rsid w:val="008356B0"/>
    <w:rsid w:val="0083581F"/>
    <w:rsid w:val="008361BA"/>
    <w:rsid w:val="00836F86"/>
    <w:rsid w:val="00837B2B"/>
    <w:rsid w:val="008407AF"/>
    <w:rsid w:val="00840C50"/>
    <w:rsid w:val="0084143D"/>
    <w:rsid w:val="00841E7D"/>
    <w:rsid w:val="00841EED"/>
    <w:rsid w:val="00843378"/>
    <w:rsid w:val="008446AF"/>
    <w:rsid w:val="0084490F"/>
    <w:rsid w:val="008456A2"/>
    <w:rsid w:val="00845E4E"/>
    <w:rsid w:val="00846FFA"/>
    <w:rsid w:val="00847A1C"/>
    <w:rsid w:val="00850873"/>
    <w:rsid w:val="008512E9"/>
    <w:rsid w:val="0085181F"/>
    <w:rsid w:val="00852236"/>
    <w:rsid w:val="0085231F"/>
    <w:rsid w:val="008527BC"/>
    <w:rsid w:val="008534D3"/>
    <w:rsid w:val="00853CF4"/>
    <w:rsid w:val="00853D8F"/>
    <w:rsid w:val="00854F5E"/>
    <w:rsid w:val="0085548C"/>
    <w:rsid w:val="0085587C"/>
    <w:rsid w:val="00855CBF"/>
    <w:rsid w:val="00856324"/>
    <w:rsid w:val="008566F6"/>
    <w:rsid w:val="008567A6"/>
    <w:rsid w:val="00856AB9"/>
    <w:rsid w:val="00856B0F"/>
    <w:rsid w:val="00856CE2"/>
    <w:rsid w:val="00857DAA"/>
    <w:rsid w:val="00860425"/>
    <w:rsid w:val="008605C6"/>
    <w:rsid w:val="00860C9C"/>
    <w:rsid w:val="008613A2"/>
    <w:rsid w:val="00861C93"/>
    <w:rsid w:val="00861DAA"/>
    <w:rsid w:val="0086202B"/>
    <w:rsid w:val="0086210E"/>
    <w:rsid w:val="008621C4"/>
    <w:rsid w:val="00862451"/>
    <w:rsid w:val="008624C4"/>
    <w:rsid w:val="00862614"/>
    <w:rsid w:val="00862E3D"/>
    <w:rsid w:val="00863745"/>
    <w:rsid w:val="00863890"/>
    <w:rsid w:val="00863969"/>
    <w:rsid w:val="00863B8F"/>
    <w:rsid w:val="00864A05"/>
    <w:rsid w:val="00864C50"/>
    <w:rsid w:val="0086596B"/>
    <w:rsid w:val="00865C70"/>
    <w:rsid w:val="00865E97"/>
    <w:rsid w:val="008661C1"/>
    <w:rsid w:val="00866910"/>
    <w:rsid w:val="00867201"/>
    <w:rsid w:val="0086745F"/>
    <w:rsid w:val="00870B66"/>
    <w:rsid w:val="008710F0"/>
    <w:rsid w:val="00871EC6"/>
    <w:rsid w:val="00871FAD"/>
    <w:rsid w:val="008728DA"/>
    <w:rsid w:val="00872BE5"/>
    <w:rsid w:val="0087325E"/>
    <w:rsid w:val="00873B12"/>
    <w:rsid w:val="00873C12"/>
    <w:rsid w:val="00873ECA"/>
    <w:rsid w:val="00874C48"/>
    <w:rsid w:val="00875036"/>
    <w:rsid w:val="008760F1"/>
    <w:rsid w:val="008762A6"/>
    <w:rsid w:val="00876B22"/>
    <w:rsid w:val="00876DB5"/>
    <w:rsid w:val="00877B13"/>
    <w:rsid w:val="00877BF3"/>
    <w:rsid w:val="0088073D"/>
    <w:rsid w:val="0088129C"/>
    <w:rsid w:val="00881EC4"/>
    <w:rsid w:val="00881ED1"/>
    <w:rsid w:val="0088267F"/>
    <w:rsid w:val="008828D0"/>
    <w:rsid w:val="00882B55"/>
    <w:rsid w:val="00882CD4"/>
    <w:rsid w:val="00882EC1"/>
    <w:rsid w:val="008830C7"/>
    <w:rsid w:val="00883270"/>
    <w:rsid w:val="00884920"/>
    <w:rsid w:val="00884974"/>
    <w:rsid w:val="00884AAD"/>
    <w:rsid w:val="008850AF"/>
    <w:rsid w:val="00885156"/>
    <w:rsid w:val="00886028"/>
    <w:rsid w:val="008865B9"/>
    <w:rsid w:val="00886C83"/>
    <w:rsid w:val="00886EBC"/>
    <w:rsid w:val="00886EC8"/>
    <w:rsid w:val="0089055E"/>
    <w:rsid w:val="00890BD3"/>
    <w:rsid w:val="00892224"/>
    <w:rsid w:val="0089225A"/>
    <w:rsid w:val="008927D1"/>
    <w:rsid w:val="00892A14"/>
    <w:rsid w:val="00892CAA"/>
    <w:rsid w:val="00892ED3"/>
    <w:rsid w:val="008935EB"/>
    <w:rsid w:val="00894A42"/>
    <w:rsid w:val="008955DD"/>
    <w:rsid w:val="00895D6B"/>
    <w:rsid w:val="00896138"/>
    <w:rsid w:val="008968EF"/>
    <w:rsid w:val="00896C5F"/>
    <w:rsid w:val="00896CE0"/>
    <w:rsid w:val="008976CA"/>
    <w:rsid w:val="00897C5E"/>
    <w:rsid w:val="00897EEE"/>
    <w:rsid w:val="008A0012"/>
    <w:rsid w:val="008A06FD"/>
    <w:rsid w:val="008A0917"/>
    <w:rsid w:val="008A0BE8"/>
    <w:rsid w:val="008A0C7E"/>
    <w:rsid w:val="008A11D2"/>
    <w:rsid w:val="008A1456"/>
    <w:rsid w:val="008A1498"/>
    <w:rsid w:val="008A18BB"/>
    <w:rsid w:val="008A1E9C"/>
    <w:rsid w:val="008A2089"/>
    <w:rsid w:val="008A21CD"/>
    <w:rsid w:val="008A254F"/>
    <w:rsid w:val="008A2BD1"/>
    <w:rsid w:val="008A33CE"/>
    <w:rsid w:val="008A34FE"/>
    <w:rsid w:val="008A46AB"/>
    <w:rsid w:val="008A46BA"/>
    <w:rsid w:val="008A4A02"/>
    <w:rsid w:val="008A5127"/>
    <w:rsid w:val="008A5261"/>
    <w:rsid w:val="008A5AFE"/>
    <w:rsid w:val="008A5DD0"/>
    <w:rsid w:val="008A65AD"/>
    <w:rsid w:val="008A6622"/>
    <w:rsid w:val="008A6E23"/>
    <w:rsid w:val="008A6F39"/>
    <w:rsid w:val="008A740B"/>
    <w:rsid w:val="008A752E"/>
    <w:rsid w:val="008A7E23"/>
    <w:rsid w:val="008A7EAC"/>
    <w:rsid w:val="008B0465"/>
    <w:rsid w:val="008B04BB"/>
    <w:rsid w:val="008B0C85"/>
    <w:rsid w:val="008B0D0C"/>
    <w:rsid w:val="008B167E"/>
    <w:rsid w:val="008B1709"/>
    <w:rsid w:val="008B1975"/>
    <w:rsid w:val="008B2505"/>
    <w:rsid w:val="008B281A"/>
    <w:rsid w:val="008B2A0F"/>
    <w:rsid w:val="008B2E11"/>
    <w:rsid w:val="008B355E"/>
    <w:rsid w:val="008B36FE"/>
    <w:rsid w:val="008B3831"/>
    <w:rsid w:val="008B3F42"/>
    <w:rsid w:val="008B4589"/>
    <w:rsid w:val="008B45C1"/>
    <w:rsid w:val="008B4683"/>
    <w:rsid w:val="008B5059"/>
    <w:rsid w:val="008B5F7D"/>
    <w:rsid w:val="008B6065"/>
    <w:rsid w:val="008B61DE"/>
    <w:rsid w:val="008B6362"/>
    <w:rsid w:val="008B6956"/>
    <w:rsid w:val="008B792D"/>
    <w:rsid w:val="008B7F9E"/>
    <w:rsid w:val="008C0390"/>
    <w:rsid w:val="008C1512"/>
    <w:rsid w:val="008C1554"/>
    <w:rsid w:val="008C27A2"/>
    <w:rsid w:val="008C29B0"/>
    <w:rsid w:val="008C2A28"/>
    <w:rsid w:val="008C2B8D"/>
    <w:rsid w:val="008C3C71"/>
    <w:rsid w:val="008C42AE"/>
    <w:rsid w:val="008C4716"/>
    <w:rsid w:val="008C4F67"/>
    <w:rsid w:val="008C543E"/>
    <w:rsid w:val="008C58A7"/>
    <w:rsid w:val="008C5A88"/>
    <w:rsid w:val="008C5B88"/>
    <w:rsid w:val="008C6204"/>
    <w:rsid w:val="008C6C29"/>
    <w:rsid w:val="008C6EE1"/>
    <w:rsid w:val="008C746B"/>
    <w:rsid w:val="008C7561"/>
    <w:rsid w:val="008C7B31"/>
    <w:rsid w:val="008D02A2"/>
    <w:rsid w:val="008D03AF"/>
    <w:rsid w:val="008D0AED"/>
    <w:rsid w:val="008D1C15"/>
    <w:rsid w:val="008D2277"/>
    <w:rsid w:val="008D2364"/>
    <w:rsid w:val="008D26E1"/>
    <w:rsid w:val="008D3ACF"/>
    <w:rsid w:val="008D51EC"/>
    <w:rsid w:val="008D5E4A"/>
    <w:rsid w:val="008D6398"/>
    <w:rsid w:val="008D6626"/>
    <w:rsid w:val="008D67E9"/>
    <w:rsid w:val="008D6806"/>
    <w:rsid w:val="008D6904"/>
    <w:rsid w:val="008D6D11"/>
    <w:rsid w:val="008D728E"/>
    <w:rsid w:val="008D7489"/>
    <w:rsid w:val="008D7D63"/>
    <w:rsid w:val="008E1408"/>
    <w:rsid w:val="008E169A"/>
    <w:rsid w:val="008E260E"/>
    <w:rsid w:val="008E3B75"/>
    <w:rsid w:val="008E4321"/>
    <w:rsid w:val="008E46E5"/>
    <w:rsid w:val="008E4774"/>
    <w:rsid w:val="008E47E1"/>
    <w:rsid w:val="008E58FB"/>
    <w:rsid w:val="008E63C5"/>
    <w:rsid w:val="008E693F"/>
    <w:rsid w:val="008E6EEC"/>
    <w:rsid w:val="008E7B64"/>
    <w:rsid w:val="008E7C38"/>
    <w:rsid w:val="008E7D92"/>
    <w:rsid w:val="008F0112"/>
    <w:rsid w:val="008F028C"/>
    <w:rsid w:val="008F02CC"/>
    <w:rsid w:val="008F0C40"/>
    <w:rsid w:val="008F2AD0"/>
    <w:rsid w:val="008F2CED"/>
    <w:rsid w:val="008F2D70"/>
    <w:rsid w:val="008F2F56"/>
    <w:rsid w:val="008F327A"/>
    <w:rsid w:val="008F32E2"/>
    <w:rsid w:val="008F3487"/>
    <w:rsid w:val="008F3C07"/>
    <w:rsid w:val="008F4A70"/>
    <w:rsid w:val="008F4DE0"/>
    <w:rsid w:val="008F51B6"/>
    <w:rsid w:val="008F5BA5"/>
    <w:rsid w:val="008F62F3"/>
    <w:rsid w:val="008F6E0E"/>
    <w:rsid w:val="008F6F19"/>
    <w:rsid w:val="008F7049"/>
    <w:rsid w:val="008F7625"/>
    <w:rsid w:val="00900EC6"/>
    <w:rsid w:val="00901C8E"/>
    <w:rsid w:val="00901CC9"/>
    <w:rsid w:val="00901E1E"/>
    <w:rsid w:val="00901FB7"/>
    <w:rsid w:val="00902775"/>
    <w:rsid w:val="009030FE"/>
    <w:rsid w:val="00903FDD"/>
    <w:rsid w:val="00904698"/>
    <w:rsid w:val="00904B54"/>
    <w:rsid w:val="009051E2"/>
    <w:rsid w:val="0090547D"/>
    <w:rsid w:val="009065C4"/>
    <w:rsid w:val="00906A3E"/>
    <w:rsid w:val="00907108"/>
    <w:rsid w:val="009074EC"/>
    <w:rsid w:val="009076A5"/>
    <w:rsid w:val="00907731"/>
    <w:rsid w:val="00907A27"/>
    <w:rsid w:val="00910244"/>
    <w:rsid w:val="0091059A"/>
    <w:rsid w:val="009105A7"/>
    <w:rsid w:val="009105AE"/>
    <w:rsid w:val="00910978"/>
    <w:rsid w:val="00911121"/>
    <w:rsid w:val="00911CF7"/>
    <w:rsid w:val="00912125"/>
    <w:rsid w:val="00912642"/>
    <w:rsid w:val="00913563"/>
    <w:rsid w:val="00913946"/>
    <w:rsid w:val="00914253"/>
    <w:rsid w:val="009142EE"/>
    <w:rsid w:val="00914A24"/>
    <w:rsid w:val="00915E9B"/>
    <w:rsid w:val="0091679A"/>
    <w:rsid w:val="00916F98"/>
    <w:rsid w:val="00917FA3"/>
    <w:rsid w:val="00920471"/>
    <w:rsid w:val="009207D0"/>
    <w:rsid w:val="00920873"/>
    <w:rsid w:val="00921286"/>
    <w:rsid w:val="00921434"/>
    <w:rsid w:val="00921E37"/>
    <w:rsid w:val="009232FE"/>
    <w:rsid w:val="00923DFA"/>
    <w:rsid w:val="00924824"/>
    <w:rsid w:val="00925A9F"/>
    <w:rsid w:val="00927D39"/>
    <w:rsid w:val="00927E90"/>
    <w:rsid w:val="009307EE"/>
    <w:rsid w:val="00930B80"/>
    <w:rsid w:val="009317EF"/>
    <w:rsid w:val="0093245A"/>
    <w:rsid w:val="009326DF"/>
    <w:rsid w:val="009331DB"/>
    <w:rsid w:val="00933A2A"/>
    <w:rsid w:val="00933B9F"/>
    <w:rsid w:val="00934396"/>
    <w:rsid w:val="00935881"/>
    <w:rsid w:val="00935ACC"/>
    <w:rsid w:val="00935E6F"/>
    <w:rsid w:val="00936510"/>
    <w:rsid w:val="00936649"/>
    <w:rsid w:val="00936EDE"/>
    <w:rsid w:val="0094017B"/>
    <w:rsid w:val="00940A09"/>
    <w:rsid w:val="00940F1B"/>
    <w:rsid w:val="0094220E"/>
    <w:rsid w:val="0094222E"/>
    <w:rsid w:val="009425EE"/>
    <w:rsid w:val="00942834"/>
    <w:rsid w:val="009437F9"/>
    <w:rsid w:val="009439EC"/>
    <w:rsid w:val="00943F3E"/>
    <w:rsid w:val="00943FFE"/>
    <w:rsid w:val="0094521E"/>
    <w:rsid w:val="0094587D"/>
    <w:rsid w:val="009458F1"/>
    <w:rsid w:val="00945EE7"/>
    <w:rsid w:val="009460FD"/>
    <w:rsid w:val="00950A9F"/>
    <w:rsid w:val="00950AFB"/>
    <w:rsid w:val="00950DF7"/>
    <w:rsid w:val="009510E9"/>
    <w:rsid w:val="00951566"/>
    <w:rsid w:val="009518D0"/>
    <w:rsid w:val="009520A5"/>
    <w:rsid w:val="009527F3"/>
    <w:rsid w:val="00952E46"/>
    <w:rsid w:val="00953476"/>
    <w:rsid w:val="00953A55"/>
    <w:rsid w:val="00953CDF"/>
    <w:rsid w:val="00953F1B"/>
    <w:rsid w:val="00954305"/>
    <w:rsid w:val="0095445E"/>
    <w:rsid w:val="00954732"/>
    <w:rsid w:val="00954D83"/>
    <w:rsid w:val="0095605C"/>
    <w:rsid w:val="00956093"/>
    <w:rsid w:val="009575B1"/>
    <w:rsid w:val="00957B28"/>
    <w:rsid w:val="009606B2"/>
    <w:rsid w:val="00960AB0"/>
    <w:rsid w:val="00960C7C"/>
    <w:rsid w:val="00961A73"/>
    <w:rsid w:val="009623B8"/>
    <w:rsid w:val="009629DB"/>
    <w:rsid w:val="0096308D"/>
    <w:rsid w:val="0096374E"/>
    <w:rsid w:val="0096470C"/>
    <w:rsid w:val="0096471E"/>
    <w:rsid w:val="009647F0"/>
    <w:rsid w:val="00964B56"/>
    <w:rsid w:val="00964D22"/>
    <w:rsid w:val="00964D79"/>
    <w:rsid w:val="00965AD5"/>
    <w:rsid w:val="00965F33"/>
    <w:rsid w:val="00966ABF"/>
    <w:rsid w:val="00967740"/>
    <w:rsid w:val="0097112A"/>
    <w:rsid w:val="00972B5F"/>
    <w:rsid w:val="00972D35"/>
    <w:rsid w:val="00973092"/>
    <w:rsid w:val="00973847"/>
    <w:rsid w:val="009742CB"/>
    <w:rsid w:val="00974377"/>
    <w:rsid w:val="00974442"/>
    <w:rsid w:val="0097453A"/>
    <w:rsid w:val="00974570"/>
    <w:rsid w:val="00974747"/>
    <w:rsid w:val="00974D77"/>
    <w:rsid w:val="009750C2"/>
    <w:rsid w:val="00975137"/>
    <w:rsid w:val="009751EC"/>
    <w:rsid w:val="00976484"/>
    <w:rsid w:val="0097675D"/>
    <w:rsid w:val="00976997"/>
    <w:rsid w:val="0097798B"/>
    <w:rsid w:val="0098083D"/>
    <w:rsid w:val="00980AFA"/>
    <w:rsid w:val="009812C5"/>
    <w:rsid w:val="0098171C"/>
    <w:rsid w:val="00981DDC"/>
    <w:rsid w:val="00982177"/>
    <w:rsid w:val="00982312"/>
    <w:rsid w:val="00982D5F"/>
    <w:rsid w:val="00982D73"/>
    <w:rsid w:val="009832C6"/>
    <w:rsid w:val="00983312"/>
    <w:rsid w:val="00984132"/>
    <w:rsid w:val="0098482C"/>
    <w:rsid w:val="009848EB"/>
    <w:rsid w:val="009850AC"/>
    <w:rsid w:val="00985761"/>
    <w:rsid w:val="009859C1"/>
    <w:rsid w:val="00986378"/>
    <w:rsid w:val="009865C0"/>
    <w:rsid w:val="009869ED"/>
    <w:rsid w:val="00986BFD"/>
    <w:rsid w:val="009870E6"/>
    <w:rsid w:val="00987783"/>
    <w:rsid w:val="00987896"/>
    <w:rsid w:val="00987939"/>
    <w:rsid w:val="009879D3"/>
    <w:rsid w:val="00987AE5"/>
    <w:rsid w:val="00987B4C"/>
    <w:rsid w:val="009905C9"/>
    <w:rsid w:val="00990C0D"/>
    <w:rsid w:val="009916C7"/>
    <w:rsid w:val="009921DD"/>
    <w:rsid w:val="009931B2"/>
    <w:rsid w:val="00993AC3"/>
    <w:rsid w:val="00993E28"/>
    <w:rsid w:val="00994D70"/>
    <w:rsid w:val="009951BE"/>
    <w:rsid w:val="00995227"/>
    <w:rsid w:val="0099575F"/>
    <w:rsid w:val="00995ACF"/>
    <w:rsid w:val="00996619"/>
    <w:rsid w:val="0099706C"/>
    <w:rsid w:val="00997511"/>
    <w:rsid w:val="009A0048"/>
    <w:rsid w:val="009A0C17"/>
    <w:rsid w:val="009A1251"/>
    <w:rsid w:val="009A141B"/>
    <w:rsid w:val="009A1438"/>
    <w:rsid w:val="009A16DA"/>
    <w:rsid w:val="009A189B"/>
    <w:rsid w:val="009A2362"/>
    <w:rsid w:val="009A2B04"/>
    <w:rsid w:val="009A2BF5"/>
    <w:rsid w:val="009A3C19"/>
    <w:rsid w:val="009A4290"/>
    <w:rsid w:val="009A5AF3"/>
    <w:rsid w:val="009A5E16"/>
    <w:rsid w:val="009A62A6"/>
    <w:rsid w:val="009A6B31"/>
    <w:rsid w:val="009A6FE5"/>
    <w:rsid w:val="009A704E"/>
    <w:rsid w:val="009A7190"/>
    <w:rsid w:val="009A72CA"/>
    <w:rsid w:val="009A7652"/>
    <w:rsid w:val="009A7A00"/>
    <w:rsid w:val="009A7EF0"/>
    <w:rsid w:val="009B0FDE"/>
    <w:rsid w:val="009B1952"/>
    <w:rsid w:val="009B21A3"/>
    <w:rsid w:val="009B2587"/>
    <w:rsid w:val="009B26F2"/>
    <w:rsid w:val="009B271E"/>
    <w:rsid w:val="009B2AB1"/>
    <w:rsid w:val="009B39F6"/>
    <w:rsid w:val="009B4A5D"/>
    <w:rsid w:val="009B54EE"/>
    <w:rsid w:val="009B5A2F"/>
    <w:rsid w:val="009B629C"/>
    <w:rsid w:val="009B6325"/>
    <w:rsid w:val="009B6377"/>
    <w:rsid w:val="009B688E"/>
    <w:rsid w:val="009B6C80"/>
    <w:rsid w:val="009B7146"/>
    <w:rsid w:val="009B7673"/>
    <w:rsid w:val="009B7BEA"/>
    <w:rsid w:val="009C02B9"/>
    <w:rsid w:val="009C0473"/>
    <w:rsid w:val="009C0518"/>
    <w:rsid w:val="009C1297"/>
    <w:rsid w:val="009C14CB"/>
    <w:rsid w:val="009C1751"/>
    <w:rsid w:val="009C1D80"/>
    <w:rsid w:val="009C1E84"/>
    <w:rsid w:val="009C1E91"/>
    <w:rsid w:val="009C252B"/>
    <w:rsid w:val="009C32C4"/>
    <w:rsid w:val="009C32C6"/>
    <w:rsid w:val="009C3E08"/>
    <w:rsid w:val="009C3FC3"/>
    <w:rsid w:val="009C42E1"/>
    <w:rsid w:val="009C43BB"/>
    <w:rsid w:val="009C4858"/>
    <w:rsid w:val="009C4D5B"/>
    <w:rsid w:val="009C4D8A"/>
    <w:rsid w:val="009C4F7C"/>
    <w:rsid w:val="009C4FF0"/>
    <w:rsid w:val="009C531C"/>
    <w:rsid w:val="009C54FA"/>
    <w:rsid w:val="009C65BF"/>
    <w:rsid w:val="009C6872"/>
    <w:rsid w:val="009C711C"/>
    <w:rsid w:val="009D03F4"/>
    <w:rsid w:val="009D05EF"/>
    <w:rsid w:val="009D07F2"/>
    <w:rsid w:val="009D0C21"/>
    <w:rsid w:val="009D1232"/>
    <w:rsid w:val="009D1641"/>
    <w:rsid w:val="009D1DA2"/>
    <w:rsid w:val="009D2022"/>
    <w:rsid w:val="009D326B"/>
    <w:rsid w:val="009D3924"/>
    <w:rsid w:val="009D494E"/>
    <w:rsid w:val="009D4FB6"/>
    <w:rsid w:val="009D5550"/>
    <w:rsid w:val="009D69CE"/>
    <w:rsid w:val="009D6A53"/>
    <w:rsid w:val="009D73E8"/>
    <w:rsid w:val="009D7E23"/>
    <w:rsid w:val="009D7F93"/>
    <w:rsid w:val="009E043B"/>
    <w:rsid w:val="009E052C"/>
    <w:rsid w:val="009E0C14"/>
    <w:rsid w:val="009E0CDE"/>
    <w:rsid w:val="009E1472"/>
    <w:rsid w:val="009E1C52"/>
    <w:rsid w:val="009E3B41"/>
    <w:rsid w:val="009E3C68"/>
    <w:rsid w:val="009E44A5"/>
    <w:rsid w:val="009E4E6D"/>
    <w:rsid w:val="009E4ED9"/>
    <w:rsid w:val="009E4F96"/>
    <w:rsid w:val="009E5C13"/>
    <w:rsid w:val="009E62E4"/>
    <w:rsid w:val="009E6B04"/>
    <w:rsid w:val="009E7EA5"/>
    <w:rsid w:val="009F14F9"/>
    <w:rsid w:val="009F1BF4"/>
    <w:rsid w:val="009F2305"/>
    <w:rsid w:val="009F367F"/>
    <w:rsid w:val="009F38E3"/>
    <w:rsid w:val="009F3962"/>
    <w:rsid w:val="009F40EC"/>
    <w:rsid w:val="009F469C"/>
    <w:rsid w:val="009F4985"/>
    <w:rsid w:val="009F55AE"/>
    <w:rsid w:val="009F5EA5"/>
    <w:rsid w:val="009F6722"/>
    <w:rsid w:val="009F6B88"/>
    <w:rsid w:val="009F725A"/>
    <w:rsid w:val="00A01DD4"/>
    <w:rsid w:val="00A02302"/>
    <w:rsid w:val="00A0281C"/>
    <w:rsid w:val="00A028F2"/>
    <w:rsid w:val="00A02B7D"/>
    <w:rsid w:val="00A03DC7"/>
    <w:rsid w:val="00A04810"/>
    <w:rsid w:val="00A05246"/>
    <w:rsid w:val="00A05317"/>
    <w:rsid w:val="00A057B7"/>
    <w:rsid w:val="00A05A43"/>
    <w:rsid w:val="00A05AA1"/>
    <w:rsid w:val="00A06827"/>
    <w:rsid w:val="00A06A05"/>
    <w:rsid w:val="00A071FA"/>
    <w:rsid w:val="00A076BE"/>
    <w:rsid w:val="00A07C4A"/>
    <w:rsid w:val="00A07EF0"/>
    <w:rsid w:val="00A103FB"/>
    <w:rsid w:val="00A107CA"/>
    <w:rsid w:val="00A10D99"/>
    <w:rsid w:val="00A116BE"/>
    <w:rsid w:val="00A11A21"/>
    <w:rsid w:val="00A121BC"/>
    <w:rsid w:val="00A12291"/>
    <w:rsid w:val="00A12F33"/>
    <w:rsid w:val="00A13679"/>
    <w:rsid w:val="00A13EC0"/>
    <w:rsid w:val="00A14156"/>
    <w:rsid w:val="00A14CEB"/>
    <w:rsid w:val="00A14EEE"/>
    <w:rsid w:val="00A15350"/>
    <w:rsid w:val="00A154F1"/>
    <w:rsid w:val="00A15508"/>
    <w:rsid w:val="00A163D3"/>
    <w:rsid w:val="00A16849"/>
    <w:rsid w:val="00A16CB4"/>
    <w:rsid w:val="00A17973"/>
    <w:rsid w:val="00A207F7"/>
    <w:rsid w:val="00A209E2"/>
    <w:rsid w:val="00A20C27"/>
    <w:rsid w:val="00A20F84"/>
    <w:rsid w:val="00A21B87"/>
    <w:rsid w:val="00A21D11"/>
    <w:rsid w:val="00A220B7"/>
    <w:rsid w:val="00A221BC"/>
    <w:rsid w:val="00A2222D"/>
    <w:rsid w:val="00A2387E"/>
    <w:rsid w:val="00A24527"/>
    <w:rsid w:val="00A245D0"/>
    <w:rsid w:val="00A249EE"/>
    <w:rsid w:val="00A24CD7"/>
    <w:rsid w:val="00A2624C"/>
    <w:rsid w:val="00A3035C"/>
    <w:rsid w:val="00A3055C"/>
    <w:rsid w:val="00A31069"/>
    <w:rsid w:val="00A31AA5"/>
    <w:rsid w:val="00A31D9C"/>
    <w:rsid w:val="00A32517"/>
    <w:rsid w:val="00A332E5"/>
    <w:rsid w:val="00A337A6"/>
    <w:rsid w:val="00A346AC"/>
    <w:rsid w:val="00A34EB4"/>
    <w:rsid w:val="00A34FB6"/>
    <w:rsid w:val="00A35764"/>
    <w:rsid w:val="00A36E64"/>
    <w:rsid w:val="00A37C53"/>
    <w:rsid w:val="00A40269"/>
    <w:rsid w:val="00A40516"/>
    <w:rsid w:val="00A40EFB"/>
    <w:rsid w:val="00A41486"/>
    <w:rsid w:val="00A4170C"/>
    <w:rsid w:val="00A41905"/>
    <w:rsid w:val="00A4192D"/>
    <w:rsid w:val="00A41E13"/>
    <w:rsid w:val="00A41FBD"/>
    <w:rsid w:val="00A42053"/>
    <w:rsid w:val="00A420E5"/>
    <w:rsid w:val="00A423AD"/>
    <w:rsid w:val="00A42720"/>
    <w:rsid w:val="00A42E90"/>
    <w:rsid w:val="00A43165"/>
    <w:rsid w:val="00A431FE"/>
    <w:rsid w:val="00A43A37"/>
    <w:rsid w:val="00A440E6"/>
    <w:rsid w:val="00A442F5"/>
    <w:rsid w:val="00A44690"/>
    <w:rsid w:val="00A4491E"/>
    <w:rsid w:val="00A45132"/>
    <w:rsid w:val="00A4534E"/>
    <w:rsid w:val="00A4539C"/>
    <w:rsid w:val="00A458E5"/>
    <w:rsid w:val="00A45ECB"/>
    <w:rsid w:val="00A4621C"/>
    <w:rsid w:val="00A4629D"/>
    <w:rsid w:val="00A46A97"/>
    <w:rsid w:val="00A46F5B"/>
    <w:rsid w:val="00A47C97"/>
    <w:rsid w:val="00A502A4"/>
    <w:rsid w:val="00A504BE"/>
    <w:rsid w:val="00A506EA"/>
    <w:rsid w:val="00A5070D"/>
    <w:rsid w:val="00A50AF7"/>
    <w:rsid w:val="00A51434"/>
    <w:rsid w:val="00A5173C"/>
    <w:rsid w:val="00A517DB"/>
    <w:rsid w:val="00A51EFD"/>
    <w:rsid w:val="00A5258F"/>
    <w:rsid w:val="00A52791"/>
    <w:rsid w:val="00A529B2"/>
    <w:rsid w:val="00A52EB8"/>
    <w:rsid w:val="00A53AB6"/>
    <w:rsid w:val="00A540E5"/>
    <w:rsid w:val="00A54491"/>
    <w:rsid w:val="00A54EB0"/>
    <w:rsid w:val="00A55A89"/>
    <w:rsid w:val="00A5693F"/>
    <w:rsid w:val="00A56AC2"/>
    <w:rsid w:val="00A60A5B"/>
    <w:rsid w:val="00A620B6"/>
    <w:rsid w:val="00A6212F"/>
    <w:rsid w:val="00A6221D"/>
    <w:rsid w:val="00A626BD"/>
    <w:rsid w:val="00A62C1E"/>
    <w:rsid w:val="00A62EF6"/>
    <w:rsid w:val="00A63354"/>
    <w:rsid w:val="00A6364F"/>
    <w:rsid w:val="00A6464F"/>
    <w:rsid w:val="00A6571F"/>
    <w:rsid w:val="00A657C5"/>
    <w:rsid w:val="00A65F29"/>
    <w:rsid w:val="00A6683D"/>
    <w:rsid w:val="00A6702C"/>
    <w:rsid w:val="00A67431"/>
    <w:rsid w:val="00A67D4A"/>
    <w:rsid w:val="00A709B0"/>
    <w:rsid w:val="00A70F2A"/>
    <w:rsid w:val="00A7136D"/>
    <w:rsid w:val="00A7192B"/>
    <w:rsid w:val="00A72172"/>
    <w:rsid w:val="00A73CA4"/>
    <w:rsid w:val="00A74226"/>
    <w:rsid w:val="00A74380"/>
    <w:rsid w:val="00A74C37"/>
    <w:rsid w:val="00A75248"/>
    <w:rsid w:val="00A755FB"/>
    <w:rsid w:val="00A7568E"/>
    <w:rsid w:val="00A75B6E"/>
    <w:rsid w:val="00A75E82"/>
    <w:rsid w:val="00A76258"/>
    <w:rsid w:val="00A76272"/>
    <w:rsid w:val="00A76900"/>
    <w:rsid w:val="00A76B0A"/>
    <w:rsid w:val="00A776D3"/>
    <w:rsid w:val="00A777D2"/>
    <w:rsid w:val="00A7783C"/>
    <w:rsid w:val="00A8006E"/>
    <w:rsid w:val="00A80D5C"/>
    <w:rsid w:val="00A81E73"/>
    <w:rsid w:val="00A81FBC"/>
    <w:rsid w:val="00A82133"/>
    <w:rsid w:val="00A82FCC"/>
    <w:rsid w:val="00A83EAA"/>
    <w:rsid w:val="00A84045"/>
    <w:rsid w:val="00A8461E"/>
    <w:rsid w:val="00A847C6"/>
    <w:rsid w:val="00A8511A"/>
    <w:rsid w:val="00A854A0"/>
    <w:rsid w:val="00A85C97"/>
    <w:rsid w:val="00A862D2"/>
    <w:rsid w:val="00A87818"/>
    <w:rsid w:val="00A87FF5"/>
    <w:rsid w:val="00A9042A"/>
    <w:rsid w:val="00A90E6A"/>
    <w:rsid w:val="00A91165"/>
    <w:rsid w:val="00A9130A"/>
    <w:rsid w:val="00A91A73"/>
    <w:rsid w:val="00A92932"/>
    <w:rsid w:val="00A92B33"/>
    <w:rsid w:val="00A9390C"/>
    <w:rsid w:val="00A941C8"/>
    <w:rsid w:val="00A9462D"/>
    <w:rsid w:val="00A94B38"/>
    <w:rsid w:val="00A9570F"/>
    <w:rsid w:val="00A96A21"/>
    <w:rsid w:val="00A973AB"/>
    <w:rsid w:val="00AA0AE9"/>
    <w:rsid w:val="00AA133D"/>
    <w:rsid w:val="00AA1859"/>
    <w:rsid w:val="00AA18CF"/>
    <w:rsid w:val="00AA2BA2"/>
    <w:rsid w:val="00AA2BEA"/>
    <w:rsid w:val="00AA2BEB"/>
    <w:rsid w:val="00AA2FE5"/>
    <w:rsid w:val="00AA3D15"/>
    <w:rsid w:val="00AA4DC9"/>
    <w:rsid w:val="00AA555A"/>
    <w:rsid w:val="00AA5568"/>
    <w:rsid w:val="00AA57E6"/>
    <w:rsid w:val="00AA670F"/>
    <w:rsid w:val="00AA6E39"/>
    <w:rsid w:val="00AA707F"/>
    <w:rsid w:val="00AA7715"/>
    <w:rsid w:val="00AA78E0"/>
    <w:rsid w:val="00AA790C"/>
    <w:rsid w:val="00AA79FE"/>
    <w:rsid w:val="00AA7C7D"/>
    <w:rsid w:val="00AB0729"/>
    <w:rsid w:val="00AB0758"/>
    <w:rsid w:val="00AB087B"/>
    <w:rsid w:val="00AB1046"/>
    <w:rsid w:val="00AB108A"/>
    <w:rsid w:val="00AB10D6"/>
    <w:rsid w:val="00AB18E2"/>
    <w:rsid w:val="00AB19AB"/>
    <w:rsid w:val="00AB1F28"/>
    <w:rsid w:val="00AB27E3"/>
    <w:rsid w:val="00AB291A"/>
    <w:rsid w:val="00AB32C5"/>
    <w:rsid w:val="00AB3411"/>
    <w:rsid w:val="00AB37E8"/>
    <w:rsid w:val="00AB3BE2"/>
    <w:rsid w:val="00AB4142"/>
    <w:rsid w:val="00AB5C7B"/>
    <w:rsid w:val="00AB649B"/>
    <w:rsid w:val="00AB6D42"/>
    <w:rsid w:val="00AB7396"/>
    <w:rsid w:val="00AB73E9"/>
    <w:rsid w:val="00AB7429"/>
    <w:rsid w:val="00AB7CC3"/>
    <w:rsid w:val="00AB7F19"/>
    <w:rsid w:val="00AC122E"/>
    <w:rsid w:val="00AC13C1"/>
    <w:rsid w:val="00AC166C"/>
    <w:rsid w:val="00AC1B43"/>
    <w:rsid w:val="00AC1EF2"/>
    <w:rsid w:val="00AC1F6C"/>
    <w:rsid w:val="00AC1FF4"/>
    <w:rsid w:val="00AC2365"/>
    <w:rsid w:val="00AC243E"/>
    <w:rsid w:val="00AC2CA0"/>
    <w:rsid w:val="00AC2D40"/>
    <w:rsid w:val="00AC2EEA"/>
    <w:rsid w:val="00AC322B"/>
    <w:rsid w:val="00AC38C8"/>
    <w:rsid w:val="00AC4477"/>
    <w:rsid w:val="00AC476B"/>
    <w:rsid w:val="00AC4997"/>
    <w:rsid w:val="00AC4A90"/>
    <w:rsid w:val="00AC5237"/>
    <w:rsid w:val="00AC5477"/>
    <w:rsid w:val="00AC5725"/>
    <w:rsid w:val="00AC5CDD"/>
    <w:rsid w:val="00AC60FA"/>
    <w:rsid w:val="00AC7274"/>
    <w:rsid w:val="00AC7BE2"/>
    <w:rsid w:val="00AD018C"/>
    <w:rsid w:val="00AD0494"/>
    <w:rsid w:val="00AD1044"/>
    <w:rsid w:val="00AD16C8"/>
    <w:rsid w:val="00AD1C27"/>
    <w:rsid w:val="00AD1EE9"/>
    <w:rsid w:val="00AD265F"/>
    <w:rsid w:val="00AD2AE3"/>
    <w:rsid w:val="00AD2DB6"/>
    <w:rsid w:val="00AD3031"/>
    <w:rsid w:val="00AD3430"/>
    <w:rsid w:val="00AD35DC"/>
    <w:rsid w:val="00AD3CDD"/>
    <w:rsid w:val="00AD4AEE"/>
    <w:rsid w:val="00AD4D6D"/>
    <w:rsid w:val="00AD5402"/>
    <w:rsid w:val="00AD626D"/>
    <w:rsid w:val="00AD660D"/>
    <w:rsid w:val="00AD68A2"/>
    <w:rsid w:val="00AD7B93"/>
    <w:rsid w:val="00AE034F"/>
    <w:rsid w:val="00AE0441"/>
    <w:rsid w:val="00AE0832"/>
    <w:rsid w:val="00AE1047"/>
    <w:rsid w:val="00AE108D"/>
    <w:rsid w:val="00AE169A"/>
    <w:rsid w:val="00AE1878"/>
    <w:rsid w:val="00AE3325"/>
    <w:rsid w:val="00AE3462"/>
    <w:rsid w:val="00AE4644"/>
    <w:rsid w:val="00AE4CE8"/>
    <w:rsid w:val="00AE4E54"/>
    <w:rsid w:val="00AE5849"/>
    <w:rsid w:val="00AE5A20"/>
    <w:rsid w:val="00AE5D06"/>
    <w:rsid w:val="00AE6253"/>
    <w:rsid w:val="00AE6E95"/>
    <w:rsid w:val="00AE75C0"/>
    <w:rsid w:val="00AE7CD8"/>
    <w:rsid w:val="00AE7EA9"/>
    <w:rsid w:val="00AE7FF1"/>
    <w:rsid w:val="00AF0416"/>
    <w:rsid w:val="00AF08DE"/>
    <w:rsid w:val="00AF0C8D"/>
    <w:rsid w:val="00AF0EE7"/>
    <w:rsid w:val="00AF1594"/>
    <w:rsid w:val="00AF1817"/>
    <w:rsid w:val="00AF2478"/>
    <w:rsid w:val="00AF2D00"/>
    <w:rsid w:val="00AF2D17"/>
    <w:rsid w:val="00AF2FE4"/>
    <w:rsid w:val="00AF3987"/>
    <w:rsid w:val="00AF438B"/>
    <w:rsid w:val="00AF49CF"/>
    <w:rsid w:val="00AF4D5A"/>
    <w:rsid w:val="00AF4E04"/>
    <w:rsid w:val="00AF5077"/>
    <w:rsid w:val="00AF5A98"/>
    <w:rsid w:val="00AF5AE6"/>
    <w:rsid w:val="00AF6654"/>
    <w:rsid w:val="00AF6E54"/>
    <w:rsid w:val="00AF7024"/>
    <w:rsid w:val="00AF7BD6"/>
    <w:rsid w:val="00B01237"/>
    <w:rsid w:val="00B018C4"/>
    <w:rsid w:val="00B01CFB"/>
    <w:rsid w:val="00B038DC"/>
    <w:rsid w:val="00B03AF2"/>
    <w:rsid w:val="00B04C84"/>
    <w:rsid w:val="00B04E04"/>
    <w:rsid w:val="00B04F9C"/>
    <w:rsid w:val="00B057A4"/>
    <w:rsid w:val="00B063B4"/>
    <w:rsid w:val="00B0672A"/>
    <w:rsid w:val="00B06778"/>
    <w:rsid w:val="00B06A10"/>
    <w:rsid w:val="00B073DF"/>
    <w:rsid w:val="00B0768E"/>
    <w:rsid w:val="00B077DD"/>
    <w:rsid w:val="00B07A02"/>
    <w:rsid w:val="00B07D29"/>
    <w:rsid w:val="00B07F00"/>
    <w:rsid w:val="00B10101"/>
    <w:rsid w:val="00B118EC"/>
    <w:rsid w:val="00B119D4"/>
    <w:rsid w:val="00B121D7"/>
    <w:rsid w:val="00B121DF"/>
    <w:rsid w:val="00B12A94"/>
    <w:rsid w:val="00B12AB9"/>
    <w:rsid w:val="00B13FDE"/>
    <w:rsid w:val="00B1427C"/>
    <w:rsid w:val="00B14728"/>
    <w:rsid w:val="00B148CC"/>
    <w:rsid w:val="00B14988"/>
    <w:rsid w:val="00B1544C"/>
    <w:rsid w:val="00B167A4"/>
    <w:rsid w:val="00B16D1B"/>
    <w:rsid w:val="00B16F3A"/>
    <w:rsid w:val="00B17AA3"/>
    <w:rsid w:val="00B20226"/>
    <w:rsid w:val="00B209C0"/>
    <w:rsid w:val="00B20C56"/>
    <w:rsid w:val="00B20CAB"/>
    <w:rsid w:val="00B20D18"/>
    <w:rsid w:val="00B20E3F"/>
    <w:rsid w:val="00B215AE"/>
    <w:rsid w:val="00B21784"/>
    <w:rsid w:val="00B22950"/>
    <w:rsid w:val="00B22952"/>
    <w:rsid w:val="00B22A15"/>
    <w:rsid w:val="00B234D9"/>
    <w:rsid w:val="00B23A2C"/>
    <w:rsid w:val="00B24560"/>
    <w:rsid w:val="00B24E2F"/>
    <w:rsid w:val="00B2515F"/>
    <w:rsid w:val="00B2525C"/>
    <w:rsid w:val="00B252D7"/>
    <w:rsid w:val="00B2540B"/>
    <w:rsid w:val="00B26061"/>
    <w:rsid w:val="00B26129"/>
    <w:rsid w:val="00B2625A"/>
    <w:rsid w:val="00B2647D"/>
    <w:rsid w:val="00B274D1"/>
    <w:rsid w:val="00B27ADE"/>
    <w:rsid w:val="00B27CF2"/>
    <w:rsid w:val="00B27F89"/>
    <w:rsid w:val="00B30F66"/>
    <w:rsid w:val="00B31058"/>
    <w:rsid w:val="00B31394"/>
    <w:rsid w:val="00B314AF"/>
    <w:rsid w:val="00B3175B"/>
    <w:rsid w:val="00B31B5E"/>
    <w:rsid w:val="00B31F3B"/>
    <w:rsid w:val="00B321FE"/>
    <w:rsid w:val="00B3272A"/>
    <w:rsid w:val="00B33098"/>
    <w:rsid w:val="00B33EDA"/>
    <w:rsid w:val="00B34779"/>
    <w:rsid w:val="00B3477B"/>
    <w:rsid w:val="00B34BD6"/>
    <w:rsid w:val="00B35194"/>
    <w:rsid w:val="00B35C6F"/>
    <w:rsid w:val="00B3620B"/>
    <w:rsid w:val="00B3638A"/>
    <w:rsid w:val="00B37141"/>
    <w:rsid w:val="00B37EB5"/>
    <w:rsid w:val="00B40CA1"/>
    <w:rsid w:val="00B41259"/>
    <w:rsid w:val="00B41A40"/>
    <w:rsid w:val="00B42D96"/>
    <w:rsid w:val="00B4316A"/>
    <w:rsid w:val="00B4366D"/>
    <w:rsid w:val="00B43F58"/>
    <w:rsid w:val="00B459FE"/>
    <w:rsid w:val="00B45CB7"/>
    <w:rsid w:val="00B45EFD"/>
    <w:rsid w:val="00B46ACE"/>
    <w:rsid w:val="00B46B2F"/>
    <w:rsid w:val="00B474A3"/>
    <w:rsid w:val="00B500F8"/>
    <w:rsid w:val="00B50317"/>
    <w:rsid w:val="00B5047F"/>
    <w:rsid w:val="00B50B1E"/>
    <w:rsid w:val="00B511AB"/>
    <w:rsid w:val="00B5181E"/>
    <w:rsid w:val="00B51A0A"/>
    <w:rsid w:val="00B53656"/>
    <w:rsid w:val="00B5404A"/>
    <w:rsid w:val="00B54A8B"/>
    <w:rsid w:val="00B54BCA"/>
    <w:rsid w:val="00B54FF7"/>
    <w:rsid w:val="00B5525B"/>
    <w:rsid w:val="00B560AC"/>
    <w:rsid w:val="00B564F7"/>
    <w:rsid w:val="00B565C9"/>
    <w:rsid w:val="00B56D30"/>
    <w:rsid w:val="00B56E20"/>
    <w:rsid w:val="00B573F1"/>
    <w:rsid w:val="00B6052C"/>
    <w:rsid w:val="00B60645"/>
    <w:rsid w:val="00B609BE"/>
    <w:rsid w:val="00B60BEE"/>
    <w:rsid w:val="00B61D36"/>
    <w:rsid w:val="00B61FDF"/>
    <w:rsid w:val="00B62005"/>
    <w:rsid w:val="00B622C1"/>
    <w:rsid w:val="00B6270C"/>
    <w:rsid w:val="00B63B36"/>
    <w:rsid w:val="00B648C1"/>
    <w:rsid w:val="00B64C70"/>
    <w:rsid w:val="00B65206"/>
    <w:rsid w:val="00B65E6F"/>
    <w:rsid w:val="00B66213"/>
    <w:rsid w:val="00B66397"/>
    <w:rsid w:val="00B663DF"/>
    <w:rsid w:val="00B6761A"/>
    <w:rsid w:val="00B67F08"/>
    <w:rsid w:val="00B70322"/>
    <w:rsid w:val="00B70796"/>
    <w:rsid w:val="00B70F62"/>
    <w:rsid w:val="00B71FDA"/>
    <w:rsid w:val="00B72276"/>
    <w:rsid w:val="00B72C2B"/>
    <w:rsid w:val="00B72F7A"/>
    <w:rsid w:val="00B7468F"/>
    <w:rsid w:val="00B76B3C"/>
    <w:rsid w:val="00B771C8"/>
    <w:rsid w:val="00B77857"/>
    <w:rsid w:val="00B778C7"/>
    <w:rsid w:val="00B80140"/>
    <w:rsid w:val="00B804A6"/>
    <w:rsid w:val="00B80991"/>
    <w:rsid w:val="00B80BFB"/>
    <w:rsid w:val="00B81EC1"/>
    <w:rsid w:val="00B82212"/>
    <w:rsid w:val="00B8252A"/>
    <w:rsid w:val="00B83306"/>
    <w:rsid w:val="00B83C98"/>
    <w:rsid w:val="00B84143"/>
    <w:rsid w:val="00B84DA2"/>
    <w:rsid w:val="00B85389"/>
    <w:rsid w:val="00B85BA5"/>
    <w:rsid w:val="00B85D5D"/>
    <w:rsid w:val="00B86245"/>
    <w:rsid w:val="00B86330"/>
    <w:rsid w:val="00B8692C"/>
    <w:rsid w:val="00B90921"/>
    <w:rsid w:val="00B90B22"/>
    <w:rsid w:val="00B90CBF"/>
    <w:rsid w:val="00B91245"/>
    <w:rsid w:val="00B912C2"/>
    <w:rsid w:val="00B91514"/>
    <w:rsid w:val="00B91BCE"/>
    <w:rsid w:val="00B92377"/>
    <w:rsid w:val="00B92673"/>
    <w:rsid w:val="00B92757"/>
    <w:rsid w:val="00B93952"/>
    <w:rsid w:val="00B93BB0"/>
    <w:rsid w:val="00B93BF8"/>
    <w:rsid w:val="00B9464B"/>
    <w:rsid w:val="00B948AF"/>
    <w:rsid w:val="00B94E1B"/>
    <w:rsid w:val="00B9592C"/>
    <w:rsid w:val="00B96B00"/>
    <w:rsid w:val="00B96EA3"/>
    <w:rsid w:val="00B96EBE"/>
    <w:rsid w:val="00B96F2F"/>
    <w:rsid w:val="00B96FB9"/>
    <w:rsid w:val="00B9710C"/>
    <w:rsid w:val="00B97217"/>
    <w:rsid w:val="00BA0154"/>
    <w:rsid w:val="00BA0840"/>
    <w:rsid w:val="00BA1055"/>
    <w:rsid w:val="00BA1654"/>
    <w:rsid w:val="00BA1C14"/>
    <w:rsid w:val="00BA2C42"/>
    <w:rsid w:val="00BA320C"/>
    <w:rsid w:val="00BA33F3"/>
    <w:rsid w:val="00BA3DD8"/>
    <w:rsid w:val="00BA4806"/>
    <w:rsid w:val="00BA52E0"/>
    <w:rsid w:val="00BA55AA"/>
    <w:rsid w:val="00BA6219"/>
    <w:rsid w:val="00BA6916"/>
    <w:rsid w:val="00BA70D2"/>
    <w:rsid w:val="00BA7194"/>
    <w:rsid w:val="00BA71BC"/>
    <w:rsid w:val="00BA7F47"/>
    <w:rsid w:val="00BB12A4"/>
    <w:rsid w:val="00BB17B9"/>
    <w:rsid w:val="00BB2117"/>
    <w:rsid w:val="00BB2433"/>
    <w:rsid w:val="00BB2A58"/>
    <w:rsid w:val="00BB3767"/>
    <w:rsid w:val="00BB3EF3"/>
    <w:rsid w:val="00BB40F8"/>
    <w:rsid w:val="00BB4343"/>
    <w:rsid w:val="00BB56E7"/>
    <w:rsid w:val="00BB5CD7"/>
    <w:rsid w:val="00BB6473"/>
    <w:rsid w:val="00BB65F1"/>
    <w:rsid w:val="00BB6A97"/>
    <w:rsid w:val="00BB734D"/>
    <w:rsid w:val="00BB783C"/>
    <w:rsid w:val="00BB7B1B"/>
    <w:rsid w:val="00BB7ED3"/>
    <w:rsid w:val="00BC01E7"/>
    <w:rsid w:val="00BC0DFB"/>
    <w:rsid w:val="00BC228F"/>
    <w:rsid w:val="00BC281A"/>
    <w:rsid w:val="00BC2A3B"/>
    <w:rsid w:val="00BC30FA"/>
    <w:rsid w:val="00BC36F9"/>
    <w:rsid w:val="00BC38DE"/>
    <w:rsid w:val="00BC3BB0"/>
    <w:rsid w:val="00BC40A9"/>
    <w:rsid w:val="00BC50D4"/>
    <w:rsid w:val="00BC57E5"/>
    <w:rsid w:val="00BC623E"/>
    <w:rsid w:val="00BC6299"/>
    <w:rsid w:val="00BC6B4D"/>
    <w:rsid w:val="00BC7261"/>
    <w:rsid w:val="00BC799D"/>
    <w:rsid w:val="00BD071D"/>
    <w:rsid w:val="00BD09C5"/>
    <w:rsid w:val="00BD0D77"/>
    <w:rsid w:val="00BD10E3"/>
    <w:rsid w:val="00BD11AF"/>
    <w:rsid w:val="00BD11B0"/>
    <w:rsid w:val="00BD15CC"/>
    <w:rsid w:val="00BD185D"/>
    <w:rsid w:val="00BD1951"/>
    <w:rsid w:val="00BD2CB7"/>
    <w:rsid w:val="00BD300C"/>
    <w:rsid w:val="00BD360C"/>
    <w:rsid w:val="00BD3EF9"/>
    <w:rsid w:val="00BD4399"/>
    <w:rsid w:val="00BD439D"/>
    <w:rsid w:val="00BD52CD"/>
    <w:rsid w:val="00BD55FB"/>
    <w:rsid w:val="00BD63AD"/>
    <w:rsid w:val="00BD71E9"/>
    <w:rsid w:val="00BD78B9"/>
    <w:rsid w:val="00BD79F6"/>
    <w:rsid w:val="00BE021D"/>
    <w:rsid w:val="00BE0304"/>
    <w:rsid w:val="00BE0337"/>
    <w:rsid w:val="00BE03C2"/>
    <w:rsid w:val="00BE0864"/>
    <w:rsid w:val="00BE0B7F"/>
    <w:rsid w:val="00BE0CDD"/>
    <w:rsid w:val="00BE1053"/>
    <w:rsid w:val="00BE126A"/>
    <w:rsid w:val="00BE16D6"/>
    <w:rsid w:val="00BE1C19"/>
    <w:rsid w:val="00BE3263"/>
    <w:rsid w:val="00BE3EE6"/>
    <w:rsid w:val="00BE413E"/>
    <w:rsid w:val="00BE46A5"/>
    <w:rsid w:val="00BE4C2D"/>
    <w:rsid w:val="00BE4D6B"/>
    <w:rsid w:val="00BE59C7"/>
    <w:rsid w:val="00BE66AB"/>
    <w:rsid w:val="00BE6828"/>
    <w:rsid w:val="00BE6AC0"/>
    <w:rsid w:val="00BE7113"/>
    <w:rsid w:val="00BE7141"/>
    <w:rsid w:val="00BE7561"/>
    <w:rsid w:val="00BE786C"/>
    <w:rsid w:val="00BF002A"/>
    <w:rsid w:val="00BF083B"/>
    <w:rsid w:val="00BF0F07"/>
    <w:rsid w:val="00BF2B77"/>
    <w:rsid w:val="00BF2FB0"/>
    <w:rsid w:val="00BF38FA"/>
    <w:rsid w:val="00BF3A10"/>
    <w:rsid w:val="00BF4834"/>
    <w:rsid w:val="00BF4B1F"/>
    <w:rsid w:val="00BF525F"/>
    <w:rsid w:val="00BF5330"/>
    <w:rsid w:val="00BF5C0B"/>
    <w:rsid w:val="00BF60E3"/>
    <w:rsid w:val="00BF6416"/>
    <w:rsid w:val="00BF6863"/>
    <w:rsid w:val="00BF68BF"/>
    <w:rsid w:val="00BF6EFF"/>
    <w:rsid w:val="00BF6F0F"/>
    <w:rsid w:val="00BF71B0"/>
    <w:rsid w:val="00BF76BF"/>
    <w:rsid w:val="00C0071B"/>
    <w:rsid w:val="00C00962"/>
    <w:rsid w:val="00C00E54"/>
    <w:rsid w:val="00C00E6D"/>
    <w:rsid w:val="00C01586"/>
    <w:rsid w:val="00C03289"/>
    <w:rsid w:val="00C0329B"/>
    <w:rsid w:val="00C03798"/>
    <w:rsid w:val="00C03DF1"/>
    <w:rsid w:val="00C03F50"/>
    <w:rsid w:val="00C046E4"/>
    <w:rsid w:val="00C04A92"/>
    <w:rsid w:val="00C0500C"/>
    <w:rsid w:val="00C0576C"/>
    <w:rsid w:val="00C05DA1"/>
    <w:rsid w:val="00C060AA"/>
    <w:rsid w:val="00C06787"/>
    <w:rsid w:val="00C07175"/>
    <w:rsid w:val="00C10BC8"/>
    <w:rsid w:val="00C113DA"/>
    <w:rsid w:val="00C116E7"/>
    <w:rsid w:val="00C120BF"/>
    <w:rsid w:val="00C125D1"/>
    <w:rsid w:val="00C128D5"/>
    <w:rsid w:val="00C12C87"/>
    <w:rsid w:val="00C135A2"/>
    <w:rsid w:val="00C1370E"/>
    <w:rsid w:val="00C141DA"/>
    <w:rsid w:val="00C1427D"/>
    <w:rsid w:val="00C146B3"/>
    <w:rsid w:val="00C14C95"/>
    <w:rsid w:val="00C152C2"/>
    <w:rsid w:val="00C15335"/>
    <w:rsid w:val="00C15787"/>
    <w:rsid w:val="00C15C14"/>
    <w:rsid w:val="00C167AE"/>
    <w:rsid w:val="00C168EA"/>
    <w:rsid w:val="00C16A80"/>
    <w:rsid w:val="00C16EC4"/>
    <w:rsid w:val="00C16F54"/>
    <w:rsid w:val="00C17068"/>
    <w:rsid w:val="00C17143"/>
    <w:rsid w:val="00C1721E"/>
    <w:rsid w:val="00C175AC"/>
    <w:rsid w:val="00C17C48"/>
    <w:rsid w:val="00C20EFB"/>
    <w:rsid w:val="00C2118F"/>
    <w:rsid w:val="00C212AF"/>
    <w:rsid w:val="00C2167F"/>
    <w:rsid w:val="00C21A52"/>
    <w:rsid w:val="00C21AC9"/>
    <w:rsid w:val="00C2254F"/>
    <w:rsid w:val="00C2426C"/>
    <w:rsid w:val="00C24909"/>
    <w:rsid w:val="00C25227"/>
    <w:rsid w:val="00C252C9"/>
    <w:rsid w:val="00C253ED"/>
    <w:rsid w:val="00C27370"/>
    <w:rsid w:val="00C273D7"/>
    <w:rsid w:val="00C2759C"/>
    <w:rsid w:val="00C30CC0"/>
    <w:rsid w:val="00C313D6"/>
    <w:rsid w:val="00C31F2C"/>
    <w:rsid w:val="00C3296D"/>
    <w:rsid w:val="00C32ADC"/>
    <w:rsid w:val="00C32EBE"/>
    <w:rsid w:val="00C33D81"/>
    <w:rsid w:val="00C342E9"/>
    <w:rsid w:val="00C34762"/>
    <w:rsid w:val="00C34CCC"/>
    <w:rsid w:val="00C352BF"/>
    <w:rsid w:val="00C3567F"/>
    <w:rsid w:val="00C359C3"/>
    <w:rsid w:val="00C36034"/>
    <w:rsid w:val="00C36071"/>
    <w:rsid w:val="00C37B1B"/>
    <w:rsid w:val="00C400B6"/>
    <w:rsid w:val="00C407EA"/>
    <w:rsid w:val="00C40967"/>
    <w:rsid w:val="00C40BCD"/>
    <w:rsid w:val="00C41133"/>
    <w:rsid w:val="00C413D7"/>
    <w:rsid w:val="00C41541"/>
    <w:rsid w:val="00C43170"/>
    <w:rsid w:val="00C4389F"/>
    <w:rsid w:val="00C44211"/>
    <w:rsid w:val="00C4424D"/>
    <w:rsid w:val="00C44F5C"/>
    <w:rsid w:val="00C44F7B"/>
    <w:rsid w:val="00C4513B"/>
    <w:rsid w:val="00C45552"/>
    <w:rsid w:val="00C45A5B"/>
    <w:rsid w:val="00C46FD1"/>
    <w:rsid w:val="00C47713"/>
    <w:rsid w:val="00C477A0"/>
    <w:rsid w:val="00C47B45"/>
    <w:rsid w:val="00C505CA"/>
    <w:rsid w:val="00C52694"/>
    <w:rsid w:val="00C52A58"/>
    <w:rsid w:val="00C52E88"/>
    <w:rsid w:val="00C52F53"/>
    <w:rsid w:val="00C53A94"/>
    <w:rsid w:val="00C54074"/>
    <w:rsid w:val="00C54415"/>
    <w:rsid w:val="00C5481B"/>
    <w:rsid w:val="00C54EA7"/>
    <w:rsid w:val="00C56347"/>
    <w:rsid w:val="00C56D1A"/>
    <w:rsid w:val="00C56D27"/>
    <w:rsid w:val="00C572B4"/>
    <w:rsid w:val="00C57CB9"/>
    <w:rsid w:val="00C57CFF"/>
    <w:rsid w:val="00C57ED6"/>
    <w:rsid w:val="00C60075"/>
    <w:rsid w:val="00C607DE"/>
    <w:rsid w:val="00C60F8C"/>
    <w:rsid w:val="00C61D44"/>
    <w:rsid w:val="00C623B9"/>
    <w:rsid w:val="00C6241C"/>
    <w:rsid w:val="00C6288F"/>
    <w:rsid w:val="00C63449"/>
    <w:rsid w:val="00C63B22"/>
    <w:rsid w:val="00C63FB8"/>
    <w:rsid w:val="00C6403F"/>
    <w:rsid w:val="00C64542"/>
    <w:rsid w:val="00C6497A"/>
    <w:rsid w:val="00C64BD2"/>
    <w:rsid w:val="00C65310"/>
    <w:rsid w:val="00C657C7"/>
    <w:rsid w:val="00C65AF0"/>
    <w:rsid w:val="00C65F75"/>
    <w:rsid w:val="00C67DDF"/>
    <w:rsid w:val="00C67E39"/>
    <w:rsid w:val="00C703DD"/>
    <w:rsid w:val="00C71B1D"/>
    <w:rsid w:val="00C71D03"/>
    <w:rsid w:val="00C72ED2"/>
    <w:rsid w:val="00C72FE5"/>
    <w:rsid w:val="00C73043"/>
    <w:rsid w:val="00C7486C"/>
    <w:rsid w:val="00C75177"/>
    <w:rsid w:val="00C754DE"/>
    <w:rsid w:val="00C75925"/>
    <w:rsid w:val="00C75CFF"/>
    <w:rsid w:val="00C75D71"/>
    <w:rsid w:val="00C760AB"/>
    <w:rsid w:val="00C771FE"/>
    <w:rsid w:val="00C778A4"/>
    <w:rsid w:val="00C77AE4"/>
    <w:rsid w:val="00C80371"/>
    <w:rsid w:val="00C80498"/>
    <w:rsid w:val="00C8052C"/>
    <w:rsid w:val="00C8109E"/>
    <w:rsid w:val="00C821AD"/>
    <w:rsid w:val="00C837D0"/>
    <w:rsid w:val="00C83B2A"/>
    <w:rsid w:val="00C841AB"/>
    <w:rsid w:val="00C84786"/>
    <w:rsid w:val="00C84F6A"/>
    <w:rsid w:val="00C85170"/>
    <w:rsid w:val="00C85898"/>
    <w:rsid w:val="00C85927"/>
    <w:rsid w:val="00C85FBE"/>
    <w:rsid w:val="00C8622E"/>
    <w:rsid w:val="00C86994"/>
    <w:rsid w:val="00C86A67"/>
    <w:rsid w:val="00C879F2"/>
    <w:rsid w:val="00C906A9"/>
    <w:rsid w:val="00C90A9F"/>
    <w:rsid w:val="00C917DE"/>
    <w:rsid w:val="00C924ED"/>
    <w:rsid w:val="00C92F87"/>
    <w:rsid w:val="00C93021"/>
    <w:rsid w:val="00C931A2"/>
    <w:rsid w:val="00C9396F"/>
    <w:rsid w:val="00C944B9"/>
    <w:rsid w:val="00C9536F"/>
    <w:rsid w:val="00C9593C"/>
    <w:rsid w:val="00C95C66"/>
    <w:rsid w:val="00C96582"/>
    <w:rsid w:val="00C96C99"/>
    <w:rsid w:val="00C96F90"/>
    <w:rsid w:val="00C97269"/>
    <w:rsid w:val="00C9797F"/>
    <w:rsid w:val="00C979E1"/>
    <w:rsid w:val="00CA0142"/>
    <w:rsid w:val="00CA0621"/>
    <w:rsid w:val="00CA09EE"/>
    <w:rsid w:val="00CA0CA6"/>
    <w:rsid w:val="00CA183F"/>
    <w:rsid w:val="00CA1FF6"/>
    <w:rsid w:val="00CA251F"/>
    <w:rsid w:val="00CA2C13"/>
    <w:rsid w:val="00CA2D97"/>
    <w:rsid w:val="00CA2DA3"/>
    <w:rsid w:val="00CA2FC6"/>
    <w:rsid w:val="00CA3860"/>
    <w:rsid w:val="00CA6469"/>
    <w:rsid w:val="00CA6BD4"/>
    <w:rsid w:val="00CA719F"/>
    <w:rsid w:val="00CA7A59"/>
    <w:rsid w:val="00CB0B0D"/>
    <w:rsid w:val="00CB0EEA"/>
    <w:rsid w:val="00CB1628"/>
    <w:rsid w:val="00CB1E81"/>
    <w:rsid w:val="00CB2385"/>
    <w:rsid w:val="00CB2641"/>
    <w:rsid w:val="00CB3B2B"/>
    <w:rsid w:val="00CB4453"/>
    <w:rsid w:val="00CB4BBD"/>
    <w:rsid w:val="00CB4FAF"/>
    <w:rsid w:val="00CB4FF3"/>
    <w:rsid w:val="00CB527F"/>
    <w:rsid w:val="00CB52DA"/>
    <w:rsid w:val="00CB6078"/>
    <w:rsid w:val="00CB63B9"/>
    <w:rsid w:val="00CB6744"/>
    <w:rsid w:val="00CB68A1"/>
    <w:rsid w:val="00CB6D47"/>
    <w:rsid w:val="00CB6F03"/>
    <w:rsid w:val="00CB75C4"/>
    <w:rsid w:val="00CB7B40"/>
    <w:rsid w:val="00CB7BA8"/>
    <w:rsid w:val="00CC006D"/>
    <w:rsid w:val="00CC02F8"/>
    <w:rsid w:val="00CC0D33"/>
    <w:rsid w:val="00CC134A"/>
    <w:rsid w:val="00CC29AC"/>
    <w:rsid w:val="00CC2CD4"/>
    <w:rsid w:val="00CC3B88"/>
    <w:rsid w:val="00CC3DDE"/>
    <w:rsid w:val="00CC4A50"/>
    <w:rsid w:val="00CC5282"/>
    <w:rsid w:val="00CC5EE7"/>
    <w:rsid w:val="00CC68CE"/>
    <w:rsid w:val="00CC6A22"/>
    <w:rsid w:val="00CC72BE"/>
    <w:rsid w:val="00CC77EF"/>
    <w:rsid w:val="00CC7B7D"/>
    <w:rsid w:val="00CD0864"/>
    <w:rsid w:val="00CD0B3F"/>
    <w:rsid w:val="00CD1228"/>
    <w:rsid w:val="00CD1A3C"/>
    <w:rsid w:val="00CD1B86"/>
    <w:rsid w:val="00CD2406"/>
    <w:rsid w:val="00CD365F"/>
    <w:rsid w:val="00CD3A48"/>
    <w:rsid w:val="00CD3C9C"/>
    <w:rsid w:val="00CD42A3"/>
    <w:rsid w:val="00CD47C6"/>
    <w:rsid w:val="00CD5325"/>
    <w:rsid w:val="00CD5421"/>
    <w:rsid w:val="00CD60DA"/>
    <w:rsid w:val="00CD6D86"/>
    <w:rsid w:val="00CD78C9"/>
    <w:rsid w:val="00CE03CE"/>
    <w:rsid w:val="00CE12FA"/>
    <w:rsid w:val="00CE180B"/>
    <w:rsid w:val="00CE1AC8"/>
    <w:rsid w:val="00CE2733"/>
    <w:rsid w:val="00CE2DCC"/>
    <w:rsid w:val="00CE478C"/>
    <w:rsid w:val="00CE4874"/>
    <w:rsid w:val="00CE576E"/>
    <w:rsid w:val="00CE598F"/>
    <w:rsid w:val="00CE6108"/>
    <w:rsid w:val="00CE630D"/>
    <w:rsid w:val="00CE6735"/>
    <w:rsid w:val="00CE6EFA"/>
    <w:rsid w:val="00CE7068"/>
    <w:rsid w:val="00CE7E1C"/>
    <w:rsid w:val="00CF0097"/>
    <w:rsid w:val="00CF189F"/>
    <w:rsid w:val="00CF295C"/>
    <w:rsid w:val="00CF31F5"/>
    <w:rsid w:val="00CF3553"/>
    <w:rsid w:val="00CF3665"/>
    <w:rsid w:val="00CF3BEA"/>
    <w:rsid w:val="00CF48D3"/>
    <w:rsid w:val="00CF55E3"/>
    <w:rsid w:val="00CF588D"/>
    <w:rsid w:val="00CF5CFF"/>
    <w:rsid w:val="00CF5EAA"/>
    <w:rsid w:val="00CF7B42"/>
    <w:rsid w:val="00CF7BCB"/>
    <w:rsid w:val="00D0021F"/>
    <w:rsid w:val="00D00488"/>
    <w:rsid w:val="00D00650"/>
    <w:rsid w:val="00D01718"/>
    <w:rsid w:val="00D01989"/>
    <w:rsid w:val="00D01ADB"/>
    <w:rsid w:val="00D0222C"/>
    <w:rsid w:val="00D026F6"/>
    <w:rsid w:val="00D03240"/>
    <w:rsid w:val="00D035E2"/>
    <w:rsid w:val="00D043DA"/>
    <w:rsid w:val="00D04594"/>
    <w:rsid w:val="00D05CEE"/>
    <w:rsid w:val="00D06166"/>
    <w:rsid w:val="00D065BA"/>
    <w:rsid w:val="00D06C00"/>
    <w:rsid w:val="00D076DB"/>
    <w:rsid w:val="00D07BC6"/>
    <w:rsid w:val="00D07FF0"/>
    <w:rsid w:val="00D10968"/>
    <w:rsid w:val="00D1133C"/>
    <w:rsid w:val="00D1154D"/>
    <w:rsid w:val="00D1171C"/>
    <w:rsid w:val="00D11CB1"/>
    <w:rsid w:val="00D11CF5"/>
    <w:rsid w:val="00D12881"/>
    <w:rsid w:val="00D12A79"/>
    <w:rsid w:val="00D12B87"/>
    <w:rsid w:val="00D12D00"/>
    <w:rsid w:val="00D12E3B"/>
    <w:rsid w:val="00D13841"/>
    <w:rsid w:val="00D13C0A"/>
    <w:rsid w:val="00D13D15"/>
    <w:rsid w:val="00D140EA"/>
    <w:rsid w:val="00D1497D"/>
    <w:rsid w:val="00D14A49"/>
    <w:rsid w:val="00D151E4"/>
    <w:rsid w:val="00D15304"/>
    <w:rsid w:val="00D1537E"/>
    <w:rsid w:val="00D15A81"/>
    <w:rsid w:val="00D1615A"/>
    <w:rsid w:val="00D16915"/>
    <w:rsid w:val="00D1696C"/>
    <w:rsid w:val="00D16C22"/>
    <w:rsid w:val="00D16D09"/>
    <w:rsid w:val="00D172ED"/>
    <w:rsid w:val="00D17DC8"/>
    <w:rsid w:val="00D17EF6"/>
    <w:rsid w:val="00D21102"/>
    <w:rsid w:val="00D2124E"/>
    <w:rsid w:val="00D21392"/>
    <w:rsid w:val="00D22BDF"/>
    <w:rsid w:val="00D22F1C"/>
    <w:rsid w:val="00D23160"/>
    <w:rsid w:val="00D23F05"/>
    <w:rsid w:val="00D249B5"/>
    <w:rsid w:val="00D25676"/>
    <w:rsid w:val="00D25AFE"/>
    <w:rsid w:val="00D268FB"/>
    <w:rsid w:val="00D26947"/>
    <w:rsid w:val="00D26FC9"/>
    <w:rsid w:val="00D274D5"/>
    <w:rsid w:val="00D27E40"/>
    <w:rsid w:val="00D30873"/>
    <w:rsid w:val="00D3139A"/>
    <w:rsid w:val="00D324E5"/>
    <w:rsid w:val="00D329C7"/>
    <w:rsid w:val="00D336F6"/>
    <w:rsid w:val="00D3424F"/>
    <w:rsid w:val="00D34B3B"/>
    <w:rsid w:val="00D34CCB"/>
    <w:rsid w:val="00D355BB"/>
    <w:rsid w:val="00D35A53"/>
    <w:rsid w:val="00D35E50"/>
    <w:rsid w:val="00D364BB"/>
    <w:rsid w:val="00D3685A"/>
    <w:rsid w:val="00D374D5"/>
    <w:rsid w:val="00D37AD8"/>
    <w:rsid w:val="00D37C15"/>
    <w:rsid w:val="00D401A8"/>
    <w:rsid w:val="00D403B9"/>
    <w:rsid w:val="00D415DC"/>
    <w:rsid w:val="00D41D93"/>
    <w:rsid w:val="00D41F31"/>
    <w:rsid w:val="00D421C7"/>
    <w:rsid w:val="00D42368"/>
    <w:rsid w:val="00D42FF7"/>
    <w:rsid w:val="00D4306D"/>
    <w:rsid w:val="00D4345B"/>
    <w:rsid w:val="00D43FEB"/>
    <w:rsid w:val="00D45640"/>
    <w:rsid w:val="00D45780"/>
    <w:rsid w:val="00D45830"/>
    <w:rsid w:val="00D45A71"/>
    <w:rsid w:val="00D46352"/>
    <w:rsid w:val="00D46D6E"/>
    <w:rsid w:val="00D47269"/>
    <w:rsid w:val="00D47F4B"/>
    <w:rsid w:val="00D502BF"/>
    <w:rsid w:val="00D5138E"/>
    <w:rsid w:val="00D5292B"/>
    <w:rsid w:val="00D53268"/>
    <w:rsid w:val="00D5335C"/>
    <w:rsid w:val="00D53BC1"/>
    <w:rsid w:val="00D54119"/>
    <w:rsid w:val="00D5456B"/>
    <w:rsid w:val="00D552BF"/>
    <w:rsid w:val="00D55437"/>
    <w:rsid w:val="00D56390"/>
    <w:rsid w:val="00D5690C"/>
    <w:rsid w:val="00D5729F"/>
    <w:rsid w:val="00D5796E"/>
    <w:rsid w:val="00D57A60"/>
    <w:rsid w:val="00D57FD9"/>
    <w:rsid w:val="00D601CC"/>
    <w:rsid w:val="00D6065F"/>
    <w:rsid w:val="00D60E94"/>
    <w:rsid w:val="00D61A6F"/>
    <w:rsid w:val="00D62238"/>
    <w:rsid w:val="00D62A31"/>
    <w:rsid w:val="00D63391"/>
    <w:rsid w:val="00D63681"/>
    <w:rsid w:val="00D64268"/>
    <w:rsid w:val="00D64617"/>
    <w:rsid w:val="00D6471F"/>
    <w:rsid w:val="00D64B7D"/>
    <w:rsid w:val="00D64D9B"/>
    <w:rsid w:val="00D65369"/>
    <w:rsid w:val="00D65B62"/>
    <w:rsid w:val="00D661AA"/>
    <w:rsid w:val="00D66221"/>
    <w:rsid w:val="00D66B3A"/>
    <w:rsid w:val="00D6735E"/>
    <w:rsid w:val="00D674DC"/>
    <w:rsid w:val="00D675D8"/>
    <w:rsid w:val="00D6768D"/>
    <w:rsid w:val="00D6771E"/>
    <w:rsid w:val="00D70320"/>
    <w:rsid w:val="00D70DBC"/>
    <w:rsid w:val="00D71797"/>
    <w:rsid w:val="00D72FA7"/>
    <w:rsid w:val="00D73487"/>
    <w:rsid w:val="00D76768"/>
    <w:rsid w:val="00D76C39"/>
    <w:rsid w:val="00D76C4B"/>
    <w:rsid w:val="00D80131"/>
    <w:rsid w:val="00D81D67"/>
    <w:rsid w:val="00D834C2"/>
    <w:rsid w:val="00D839B6"/>
    <w:rsid w:val="00D83B7F"/>
    <w:rsid w:val="00D83BA1"/>
    <w:rsid w:val="00D83E51"/>
    <w:rsid w:val="00D83F67"/>
    <w:rsid w:val="00D84097"/>
    <w:rsid w:val="00D84140"/>
    <w:rsid w:val="00D84C74"/>
    <w:rsid w:val="00D84D91"/>
    <w:rsid w:val="00D8501B"/>
    <w:rsid w:val="00D86044"/>
    <w:rsid w:val="00D86B7F"/>
    <w:rsid w:val="00D87567"/>
    <w:rsid w:val="00D87BC1"/>
    <w:rsid w:val="00D87DBE"/>
    <w:rsid w:val="00D902F6"/>
    <w:rsid w:val="00D9051F"/>
    <w:rsid w:val="00D906F1"/>
    <w:rsid w:val="00D90A7D"/>
    <w:rsid w:val="00D90DA3"/>
    <w:rsid w:val="00D91CD9"/>
    <w:rsid w:val="00D91E1E"/>
    <w:rsid w:val="00D91FC3"/>
    <w:rsid w:val="00D920A3"/>
    <w:rsid w:val="00D92F14"/>
    <w:rsid w:val="00D932D6"/>
    <w:rsid w:val="00D93355"/>
    <w:rsid w:val="00D93984"/>
    <w:rsid w:val="00D940C5"/>
    <w:rsid w:val="00D94961"/>
    <w:rsid w:val="00D971B9"/>
    <w:rsid w:val="00D972ED"/>
    <w:rsid w:val="00D97AE7"/>
    <w:rsid w:val="00D97F47"/>
    <w:rsid w:val="00DA04D3"/>
    <w:rsid w:val="00DA14EC"/>
    <w:rsid w:val="00DA17A8"/>
    <w:rsid w:val="00DA2762"/>
    <w:rsid w:val="00DA3003"/>
    <w:rsid w:val="00DA3A74"/>
    <w:rsid w:val="00DA40FF"/>
    <w:rsid w:val="00DA456E"/>
    <w:rsid w:val="00DA49AE"/>
    <w:rsid w:val="00DA4C20"/>
    <w:rsid w:val="00DA4E2C"/>
    <w:rsid w:val="00DA63AC"/>
    <w:rsid w:val="00DA68D2"/>
    <w:rsid w:val="00DA6DEF"/>
    <w:rsid w:val="00DA6EF4"/>
    <w:rsid w:val="00DA7EBD"/>
    <w:rsid w:val="00DB0645"/>
    <w:rsid w:val="00DB0C92"/>
    <w:rsid w:val="00DB224C"/>
    <w:rsid w:val="00DB352F"/>
    <w:rsid w:val="00DB39C5"/>
    <w:rsid w:val="00DB3A8B"/>
    <w:rsid w:val="00DB3C97"/>
    <w:rsid w:val="00DB42CC"/>
    <w:rsid w:val="00DB4484"/>
    <w:rsid w:val="00DB5093"/>
    <w:rsid w:val="00DB5E19"/>
    <w:rsid w:val="00DB76ED"/>
    <w:rsid w:val="00DB782D"/>
    <w:rsid w:val="00DB7A39"/>
    <w:rsid w:val="00DB7D90"/>
    <w:rsid w:val="00DC0007"/>
    <w:rsid w:val="00DC06A8"/>
    <w:rsid w:val="00DC0F8C"/>
    <w:rsid w:val="00DC1430"/>
    <w:rsid w:val="00DC187E"/>
    <w:rsid w:val="00DC1FE4"/>
    <w:rsid w:val="00DC2144"/>
    <w:rsid w:val="00DC3A46"/>
    <w:rsid w:val="00DC3D10"/>
    <w:rsid w:val="00DC3E19"/>
    <w:rsid w:val="00DC4026"/>
    <w:rsid w:val="00DC44F8"/>
    <w:rsid w:val="00DC51C9"/>
    <w:rsid w:val="00DC5433"/>
    <w:rsid w:val="00DC5B7A"/>
    <w:rsid w:val="00DC5C0F"/>
    <w:rsid w:val="00DC5EDA"/>
    <w:rsid w:val="00DC629C"/>
    <w:rsid w:val="00DC668B"/>
    <w:rsid w:val="00DC67CB"/>
    <w:rsid w:val="00DC7F22"/>
    <w:rsid w:val="00DD0038"/>
    <w:rsid w:val="00DD004C"/>
    <w:rsid w:val="00DD0CC7"/>
    <w:rsid w:val="00DD1826"/>
    <w:rsid w:val="00DD287A"/>
    <w:rsid w:val="00DD34DF"/>
    <w:rsid w:val="00DD36A8"/>
    <w:rsid w:val="00DD4AF2"/>
    <w:rsid w:val="00DD4EFF"/>
    <w:rsid w:val="00DD4FC8"/>
    <w:rsid w:val="00DD59B2"/>
    <w:rsid w:val="00DD5A4C"/>
    <w:rsid w:val="00DD5D49"/>
    <w:rsid w:val="00DD5DA7"/>
    <w:rsid w:val="00DD7461"/>
    <w:rsid w:val="00DD7655"/>
    <w:rsid w:val="00DE0CE1"/>
    <w:rsid w:val="00DE1096"/>
    <w:rsid w:val="00DE1C38"/>
    <w:rsid w:val="00DE1D14"/>
    <w:rsid w:val="00DE3FE1"/>
    <w:rsid w:val="00DE4245"/>
    <w:rsid w:val="00DE4409"/>
    <w:rsid w:val="00DE538F"/>
    <w:rsid w:val="00DE53B4"/>
    <w:rsid w:val="00DE557F"/>
    <w:rsid w:val="00DE5E10"/>
    <w:rsid w:val="00DE5FD6"/>
    <w:rsid w:val="00DE60CE"/>
    <w:rsid w:val="00DE68F3"/>
    <w:rsid w:val="00DE7152"/>
    <w:rsid w:val="00DF04FE"/>
    <w:rsid w:val="00DF09FA"/>
    <w:rsid w:val="00DF0F12"/>
    <w:rsid w:val="00DF0FF9"/>
    <w:rsid w:val="00DF10EE"/>
    <w:rsid w:val="00DF1687"/>
    <w:rsid w:val="00DF1A70"/>
    <w:rsid w:val="00DF2461"/>
    <w:rsid w:val="00DF3022"/>
    <w:rsid w:val="00DF36F8"/>
    <w:rsid w:val="00DF380E"/>
    <w:rsid w:val="00DF4942"/>
    <w:rsid w:val="00DF4B1E"/>
    <w:rsid w:val="00DF4DC1"/>
    <w:rsid w:val="00DF5065"/>
    <w:rsid w:val="00DF660B"/>
    <w:rsid w:val="00DF6791"/>
    <w:rsid w:val="00DF7052"/>
    <w:rsid w:val="00DF7183"/>
    <w:rsid w:val="00E002C0"/>
    <w:rsid w:val="00E00753"/>
    <w:rsid w:val="00E00EDC"/>
    <w:rsid w:val="00E00FBB"/>
    <w:rsid w:val="00E01637"/>
    <w:rsid w:val="00E01E6C"/>
    <w:rsid w:val="00E02351"/>
    <w:rsid w:val="00E02704"/>
    <w:rsid w:val="00E0324C"/>
    <w:rsid w:val="00E03262"/>
    <w:rsid w:val="00E032BD"/>
    <w:rsid w:val="00E03BC9"/>
    <w:rsid w:val="00E03C49"/>
    <w:rsid w:val="00E03C82"/>
    <w:rsid w:val="00E0424B"/>
    <w:rsid w:val="00E048FC"/>
    <w:rsid w:val="00E049FE"/>
    <w:rsid w:val="00E04FD5"/>
    <w:rsid w:val="00E06A8D"/>
    <w:rsid w:val="00E06BEC"/>
    <w:rsid w:val="00E06F93"/>
    <w:rsid w:val="00E06FFD"/>
    <w:rsid w:val="00E1000D"/>
    <w:rsid w:val="00E10109"/>
    <w:rsid w:val="00E103DF"/>
    <w:rsid w:val="00E10872"/>
    <w:rsid w:val="00E10D92"/>
    <w:rsid w:val="00E10E18"/>
    <w:rsid w:val="00E11153"/>
    <w:rsid w:val="00E11237"/>
    <w:rsid w:val="00E11F46"/>
    <w:rsid w:val="00E11F74"/>
    <w:rsid w:val="00E11FD6"/>
    <w:rsid w:val="00E12602"/>
    <w:rsid w:val="00E12683"/>
    <w:rsid w:val="00E12F1A"/>
    <w:rsid w:val="00E13399"/>
    <w:rsid w:val="00E1355D"/>
    <w:rsid w:val="00E1367C"/>
    <w:rsid w:val="00E13B85"/>
    <w:rsid w:val="00E14765"/>
    <w:rsid w:val="00E14DB6"/>
    <w:rsid w:val="00E15880"/>
    <w:rsid w:val="00E1599C"/>
    <w:rsid w:val="00E16AE2"/>
    <w:rsid w:val="00E16F36"/>
    <w:rsid w:val="00E17B7B"/>
    <w:rsid w:val="00E17D07"/>
    <w:rsid w:val="00E17E2C"/>
    <w:rsid w:val="00E202E8"/>
    <w:rsid w:val="00E20F4C"/>
    <w:rsid w:val="00E2117F"/>
    <w:rsid w:val="00E21576"/>
    <w:rsid w:val="00E21716"/>
    <w:rsid w:val="00E21AF7"/>
    <w:rsid w:val="00E239CA"/>
    <w:rsid w:val="00E24317"/>
    <w:rsid w:val="00E25700"/>
    <w:rsid w:val="00E257ED"/>
    <w:rsid w:val="00E2640C"/>
    <w:rsid w:val="00E26473"/>
    <w:rsid w:val="00E265F4"/>
    <w:rsid w:val="00E26862"/>
    <w:rsid w:val="00E26DD1"/>
    <w:rsid w:val="00E27410"/>
    <w:rsid w:val="00E277F7"/>
    <w:rsid w:val="00E27B34"/>
    <w:rsid w:val="00E27BF8"/>
    <w:rsid w:val="00E27E7F"/>
    <w:rsid w:val="00E30122"/>
    <w:rsid w:val="00E30157"/>
    <w:rsid w:val="00E30437"/>
    <w:rsid w:val="00E30CAB"/>
    <w:rsid w:val="00E3141B"/>
    <w:rsid w:val="00E31597"/>
    <w:rsid w:val="00E31CC6"/>
    <w:rsid w:val="00E32185"/>
    <w:rsid w:val="00E33ED6"/>
    <w:rsid w:val="00E3418D"/>
    <w:rsid w:val="00E34495"/>
    <w:rsid w:val="00E34896"/>
    <w:rsid w:val="00E34B49"/>
    <w:rsid w:val="00E34DF9"/>
    <w:rsid w:val="00E36006"/>
    <w:rsid w:val="00E367C3"/>
    <w:rsid w:val="00E36860"/>
    <w:rsid w:val="00E3744C"/>
    <w:rsid w:val="00E37680"/>
    <w:rsid w:val="00E37686"/>
    <w:rsid w:val="00E3770F"/>
    <w:rsid w:val="00E37D0F"/>
    <w:rsid w:val="00E411AD"/>
    <w:rsid w:val="00E41F2C"/>
    <w:rsid w:val="00E41FA3"/>
    <w:rsid w:val="00E421DA"/>
    <w:rsid w:val="00E428DE"/>
    <w:rsid w:val="00E42987"/>
    <w:rsid w:val="00E42D8F"/>
    <w:rsid w:val="00E43228"/>
    <w:rsid w:val="00E438BC"/>
    <w:rsid w:val="00E43C32"/>
    <w:rsid w:val="00E44016"/>
    <w:rsid w:val="00E441AD"/>
    <w:rsid w:val="00E44481"/>
    <w:rsid w:val="00E44B77"/>
    <w:rsid w:val="00E46539"/>
    <w:rsid w:val="00E46601"/>
    <w:rsid w:val="00E4688B"/>
    <w:rsid w:val="00E46B9E"/>
    <w:rsid w:val="00E47244"/>
    <w:rsid w:val="00E477EB"/>
    <w:rsid w:val="00E4799D"/>
    <w:rsid w:val="00E47E12"/>
    <w:rsid w:val="00E47E62"/>
    <w:rsid w:val="00E50602"/>
    <w:rsid w:val="00E50C9C"/>
    <w:rsid w:val="00E51332"/>
    <w:rsid w:val="00E517CF"/>
    <w:rsid w:val="00E51B47"/>
    <w:rsid w:val="00E51C57"/>
    <w:rsid w:val="00E51E40"/>
    <w:rsid w:val="00E52E5A"/>
    <w:rsid w:val="00E5308D"/>
    <w:rsid w:val="00E5312C"/>
    <w:rsid w:val="00E534CD"/>
    <w:rsid w:val="00E5400B"/>
    <w:rsid w:val="00E5690A"/>
    <w:rsid w:val="00E57537"/>
    <w:rsid w:val="00E575D1"/>
    <w:rsid w:val="00E576A9"/>
    <w:rsid w:val="00E57794"/>
    <w:rsid w:val="00E578B6"/>
    <w:rsid w:val="00E57AEB"/>
    <w:rsid w:val="00E57F84"/>
    <w:rsid w:val="00E6061D"/>
    <w:rsid w:val="00E607CA"/>
    <w:rsid w:val="00E609EA"/>
    <w:rsid w:val="00E6124D"/>
    <w:rsid w:val="00E612C3"/>
    <w:rsid w:val="00E6190E"/>
    <w:rsid w:val="00E626A9"/>
    <w:rsid w:val="00E62FD7"/>
    <w:rsid w:val="00E6319E"/>
    <w:rsid w:val="00E634E9"/>
    <w:rsid w:val="00E637BC"/>
    <w:rsid w:val="00E6395C"/>
    <w:rsid w:val="00E63DB7"/>
    <w:rsid w:val="00E665D9"/>
    <w:rsid w:val="00E6683A"/>
    <w:rsid w:val="00E70053"/>
    <w:rsid w:val="00E718BA"/>
    <w:rsid w:val="00E71B38"/>
    <w:rsid w:val="00E71F61"/>
    <w:rsid w:val="00E7210D"/>
    <w:rsid w:val="00E723E2"/>
    <w:rsid w:val="00E7272E"/>
    <w:rsid w:val="00E7294B"/>
    <w:rsid w:val="00E72DEE"/>
    <w:rsid w:val="00E730AC"/>
    <w:rsid w:val="00E731DE"/>
    <w:rsid w:val="00E731FE"/>
    <w:rsid w:val="00E741FA"/>
    <w:rsid w:val="00E74693"/>
    <w:rsid w:val="00E74812"/>
    <w:rsid w:val="00E748BB"/>
    <w:rsid w:val="00E74BDE"/>
    <w:rsid w:val="00E75A0C"/>
    <w:rsid w:val="00E75E61"/>
    <w:rsid w:val="00E7743E"/>
    <w:rsid w:val="00E77A4F"/>
    <w:rsid w:val="00E80115"/>
    <w:rsid w:val="00E801C9"/>
    <w:rsid w:val="00E80324"/>
    <w:rsid w:val="00E80A44"/>
    <w:rsid w:val="00E80C91"/>
    <w:rsid w:val="00E80DD0"/>
    <w:rsid w:val="00E80E1D"/>
    <w:rsid w:val="00E80F86"/>
    <w:rsid w:val="00E81760"/>
    <w:rsid w:val="00E819BA"/>
    <w:rsid w:val="00E828E0"/>
    <w:rsid w:val="00E837A1"/>
    <w:rsid w:val="00E83942"/>
    <w:rsid w:val="00E83D0C"/>
    <w:rsid w:val="00E83E3A"/>
    <w:rsid w:val="00E84751"/>
    <w:rsid w:val="00E8513F"/>
    <w:rsid w:val="00E853D7"/>
    <w:rsid w:val="00E860CC"/>
    <w:rsid w:val="00E86338"/>
    <w:rsid w:val="00E8662B"/>
    <w:rsid w:val="00E86C81"/>
    <w:rsid w:val="00E876AA"/>
    <w:rsid w:val="00E877A5"/>
    <w:rsid w:val="00E879B6"/>
    <w:rsid w:val="00E91783"/>
    <w:rsid w:val="00E91ADC"/>
    <w:rsid w:val="00E92737"/>
    <w:rsid w:val="00E931AA"/>
    <w:rsid w:val="00E935EB"/>
    <w:rsid w:val="00E93DCE"/>
    <w:rsid w:val="00E93EED"/>
    <w:rsid w:val="00E9528B"/>
    <w:rsid w:val="00E95B2D"/>
    <w:rsid w:val="00E9602F"/>
    <w:rsid w:val="00E9633B"/>
    <w:rsid w:val="00E965A5"/>
    <w:rsid w:val="00E96D01"/>
    <w:rsid w:val="00E96DFD"/>
    <w:rsid w:val="00E971F6"/>
    <w:rsid w:val="00E9758C"/>
    <w:rsid w:val="00EA019D"/>
    <w:rsid w:val="00EA02AF"/>
    <w:rsid w:val="00EA135C"/>
    <w:rsid w:val="00EA1405"/>
    <w:rsid w:val="00EA1B3A"/>
    <w:rsid w:val="00EA1DE9"/>
    <w:rsid w:val="00EA4307"/>
    <w:rsid w:val="00EA5D10"/>
    <w:rsid w:val="00EA6106"/>
    <w:rsid w:val="00EA61C8"/>
    <w:rsid w:val="00EA66A6"/>
    <w:rsid w:val="00EA68F0"/>
    <w:rsid w:val="00EA6B3C"/>
    <w:rsid w:val="00EA7D20"/>
    <w:rsid w:val="00EB0256"/>
    <w:rsid w:val="00EB04CD"/>
    <w:rsid w:val="00EB1004"/>
    <w:rsid w:val="00EB1AA4"/>
    <w:rsid w:val="00EB20D5"/>
    <w:rsid w:val="00EB24C4"/>
    <w:rsid w:val="00EB25F6"/>
    <w:rsid w:val="00EB2678"/>
    <w:rsid w:val="00EB2762"/>
    <w:rsid w:val="00EB2C3F"/>
    <w:rsid w:val="00EB38F3"/>
    <w:rsid w:val="00EB3936"/>
    <w:rsid w:val="00EB3A5C"/>
    <w:rsid w:val="00EB3A7E"/>
    <w:rsid w:val="00EB3B6D"/>
    <w:rsid w:val="00EB3DB7"/>
    <w:rsid w:val="00EB419D"/>
    <w:rsid w:val="00EB562D"/>
    <w:rsid w:val="00EB667B"/>
    <w:rsid w:val="00EB6687"/>
    <w:rsid w:val="00EB6E16"/>
    <w:rsid w:val="00EB7879"/>
    <w:rsid w:val="00EC0498"/>
    <w:rsid w:val="00EC0B97"/>
    <w:rsid w:val="00EC10ED"/>
    <w:rsid w:val="00EC178D"/>
    <w:rsid w:val="00EC37AA"/>
    <w:rsid w:val="00EC3E47"/>
    <w:rsid w:val="00EC43AA"/>
    <w:rsid w:val="00EC45A0"/>
    <w:rsid w:val="00EC4CD5"/>
    <w:rsid w:val="00EC4EF4"/>
    <w:rsid w:val="00EC5A54"/>
    <w:rsid w:val="00EC5B42"/>
    <w:rsid w:val="00EC636E"/>
    <w:rsid w:val="00EC6370"/>
    <w:rsid w:val="00EC64D4"/>
    <w:rsid w:val="00EC66DC"/>
    <w:rsid w:val="00EC6DCA"/>
    <w:rsid w:val="00EC7076"/>
    <w:rsid w:val="00EC726A"/>
    <w:rsid w:val="00ED10FD"/>
    <w:rsid w:val="00ED1280"/>
    <w:rsid w:val="00ED12F7"/>
    <w:rsid w:val="00ED45FB"/>
    <w:rsid w:val="00ED4923"/>
    <w:rsid w:val="00ED4ECC"/>
    <w:rsid w:val="00ED5100"/>
    <w:rsid w:val="00ED52BE"/>
    <w:rsid w:val="00ED5683"/>
    <w:rsid w:val="00ED5F24"/>
    <w:rsid w:val="00ED6C43"/>
    <w:rsid w:val="00ED718C"/>
    <w:rsid w:val="00EE002F"/>
    <w:rsid w:val="00EE0D8D"/>
    <w:rsid w:val="00EE19AC"/>
    <w:rsid w:val="00EE1C83"/>
    <w:rsid w:val="00EE1C99"/>
    <w:rsid w:val="00EE2214"/>
    <w:rsid w:val="00EE286B"/>
    <w:rsid w:val="00EE2DE0"/>
    <w:rsid w:val="00EE2EAD"/>
    <w:rsid w:val="00EE3752"/>
    <w:rsid w:val="00EE3B59"/>
    <w:rsid w:val="00EE3B5F"/>
    <w:rsid w:val="00EE4FA5"/>
    <w:rsid w:val="00EE61E5"/>
    <w:rsid w:val="00EE6760"/>
    <w:rsid w:val="00EE6B05"/>
    <w:rsid w:val="00EE7305"/>
    <w:rsid w:val="00EE7446"/>
    <w:rsid w:val="00EE7D4D"/>
    <w:rsid w:val="00EF0988"/>
    <w:rsid w:val="00EF0AA5"/>
    <w:rsid w:val="00EF0BE2"/>
    <w:rsid w:val="00EF14CB"/>
    <w:rsid w:val="00EF1CAA"/>
    <w:rsid w:val="00EF2601"/>
    <w:rsid w:val="00EF2E6F"/>
    <w:rsid w:val="00EF323C"/>
    <w:rsid w:val="00EF43A3"/>
    <w:rsid w:val="00EF47F5"/>
    <w:rsid w:val="00EF4B63"/>
    <w:rsid w:val="00EF6A51"/>
    <w:rsid w:val="00EF6B99"/>
    <w:rsid w:val="00EF6CD6"/>
    <w:rsid w:val="00EF7B52"/>
    <w:rsid w:val="00F00AE2"/>
    <w:rsid w:val="00F00F2A"/>
    <w:rsid w:val="00F01652"/>
    <w:rsid w:val="00F01783"/>
    <w:rsid w:val="00F01A14"/>
    <w:rsid w:val="00F01B65"/>
    <w:rsid w:val="00F0254E"/>
    <w:rsid w:val="00F03CD4"/>
    <w:rsid w:val="00F04A52"/>
    <w:rsid w:val="00F06639"/>
    <w:rsid w:val="00F06BB8"/>
    <w:rsid w:val="00F075D6"/>
    <w:rsid w:val="00F07C71"/>
    <w:rsid w:val="00F1007F"/>
    <w:rsid w:val="00F1008A"/>
    <w:rsid w:val="00F10BBD"/>
    <w:rsid w:val="00F10FD9"/>
    <w:rsid w:val="00F11BDD"/>
    <w:rsid w:val="00F1224A"/>
    <w:rsid w:val="00F12803"/>
    <w:rsid w:val="00F12C7A"/>
    <w:rsid w:val="00F13443"/>
    <w:rsid w:val="00F13679"/>
    <w:rsid w:val="00F13C2A"/>
    <w:rsid w:val="00F13D29"/>
    <w:rsid w:val="00F13E0A"/>
    <w:rsid w:val="00F1416F"/>
    <w:rsid w:val="00F1435C"/>
    <w:rsid w:val="00F146E0"/>
    <w:rsid w:val="00F148FE"/>
    <w:rsid w:val="00F14B31"/>
    <w:rsid w:val="00F16D80"/>
    <w:rsid w:val="00F17AB3"/>
    <w:rsid w:val="00F17D07"/>
    <w:rsid w:val="00F17F85"/>
    <w:rsid w:val="00F20305"/>
    <w:rsid w:val="00F2049C"/>
    <w:rsid w:val="00F20997"/>
    <w:rsid w:val="00F21244"/>
    <w:rsid w:val="00F214D3"/>
    <w:rsid w:val="00F21947"/>
    <w:rsid w:val="00F22978"/>
    <w:rsid w:val="00F22B62"/>
    <w:rsid w:val="00F23418"/>
    <w:rsid w:val="00F23451"/>
    <w:rsid w:val="00F2407B"/>
    <w:rsid w:val="00F24B28"/>
    <w:rsid w:val="00F24E37"/>
    <w:rsid w:val="00F25B2D"/>
    <w:rsid w:val="00F25C12"/>
    <w:rsid w:val="00F260B6"/>
    <w:rsid w:val="00F261CE"/>
    <w:rsid w:val="00F265C2"/>
    <w:rsid w:val="00F3071B"/>
    <w:rsid w:val="00F30E8C"/>
    <w:rsid w:val="00F315D0"/>
    <w:rsid w:val="00F31982"/>
    <w:rsid w:val="00F32992"/>
    <w:rsid w:val="00F329D4"/>
    <w:rsid w:val="00F32CB0"/>
    <w:rsid w:val="00F33647"/>
    <w:rsid w:val="00F34743"/>
    <w:rsid w:val="00F34983"/>
    <w:rsid w:val="00F34BE6"/>
    <w:rsid w:val="00F35C84"/>
    <w:rsid w:val="00F3608A"/>
    <w:rsid w:val="00F366C6"/>
    <w:rsid w:val="00F36A98"/>
    <w:rsid w:val="00F37040"/>
    <w:rsid w:val="00F37118"/>
    <w:rsid w:val="00F37249"/>
    <w:rsid w:val="00F376A6"/>
    <w:rsid w:val="00F41CF8"/>
    <w:rsid w:val="00F4210C"/>
    <w:rsid w:val="00F421A4"/>
    <w:rsid w:val="00F421E5"/>
    <w:rsid w:val="00F4240B"/>
    <w:rsid w:val="00F426B3"/>
    <w:rsid w:val="00F42FE4"/>
    <w:rsid w:val="00F4317C"/>
    <w:rsid w:val="00F43FA4"/>
    <w:rsid w:val="00F43FCB"/>
    <w:rsid w:val="00F444A7"/>
    <w:rsid w:val="00F44578"/>
    <w:rsid w:val="00F4469E"/>
    <w:rsid w:val="00F44CEA"/>
    <w:rsid w:val="00F453FE"/>
    <w:rsid w:val="00F45ADB"/>
    <w:rsid w:val="00F45EBE"/>
    <w:rsid w:val="00F46013"/>
    <w:rsid w:val="00F47CB9"/>
    <w:rsid w:val="00F5064C"/>
    <w:rsid w:val="00F50A07"/>
    <w:rsid w:val="00F51D7F"/>
    <w:rsid w:val="00F527C4"/>
    <w:rsid w:val="00F527EF"/>
    <w:rsid w:val="00F52AC5"/>
    <w:rsid w:val="00F52E69"/>
    <w:rsid w:val="00F52E82"/>
    <w:rsid w:val="00F5331D"/>
    <w:rsid w:val="00F548E0"/>
    <w:rsid w:val="00F54A58"/>
    <w:rsid w:val="00F55326"/>
    <w:rsid w:val="00F55457"/>
    <w:rsid w:val="00F55472"/>
    <w:rsid w:val="00F569B6"/>
    <w:rsid w:val="00F56C15"/>
    <w:rsid w:val="00F56CA1"/>
    <w:rsid w:val="00F579BE"/>
    <w:rsid w:val="00F579BF"/>
    <w:rsid w:val="00F60036"/>
    <w:rsid w:val="00F6030E"/>
    <w:rsid w:val="00F6087B"/>
    <w:rsid w:val="00F60A08"/>
    <w:rsid w:val="00F61400"/>
    <w:rsid w:val="00F61A4F"/>
    <w:rsid w:val="00F61D50"/>
    <w:rsid w:val="00F61ED6"/>
    <w:rsid w:val="00F62404"/>
    <w:rsid w:val="00F625E1"/>
    <w:rsid w:val="00F62CBB"/>
    <w:rsid w:val="00F63BB3"/>
    <w:rsid w:val="00F64BFA"/>
    <w:rsid w:val="00F64FAA"/>
    <w:rsid w:val="00F64FDD"/>
    <w:rsid w:val="00F65626"/>
    <w:rsid w:val="00F65A26"/>
    <w:rsid w:val="00F65FCD"/>
    <w:rsid w:val="00F6604A"/>
    <w:rsid w:val="00F67092"/>
    <w:rsid w:val="00F6712D"/>
    <w:rsid w:val="00F67BF7"/>
    <w:rsid w:val="00F70002"/>
    <w:rsid w:val="00F7060E"/>
    <w:rsid w:val="00F71087"/>
    <w:rsid w:val="00F712A1"/>
    <w:rsid w:val="00F71C2F"/>
    <w:rsid w:val="00F72119"/>
    <w:rsid w:val="00F724CC"/>
    <w:rsid w:val="00F7281A"/>
    <w:rsid w:val="00F72852"/>
    <w:rsid w:val="00F72E1E"/>
    <w:rsid w:val="00F73C01"/>
    <w:rsid w:val="00F746D4"/>
    <w:rsid w:val="00F75436"/>
    <w:rsid w:val="00F7580F"/>
    <w:rsid w:val="00F762D8"/>
    <w:rsid w:val="00F76773"/>
    <w:rsid w:val="00F767C8"/>
    <w:rsid w:val="00F76973"/>
    <w:rsid w:val="00F772D9"/>
    <w:rsid w:val="00F77B94"/>
    <w:rsid w:val="00F77DC3"/>
    <w:rsid w:val="00F77F73"/>
    <w:rsid w:val="00F80F1B"/>
    <w:rsid w:val="00F81CED"/>
    <w:rsid w:val="00F82BB3"/>
    <w:rsid w:val="00F82CEE"/>
    <w:rsid w:val="00F835AF"/>
    <w:rsid w:val="00F835C1"/>
    <w:rsid w:val="00F84A55"/>
    <w:rsid w:val="00F84B01"/>
    <w:rsid w:val="00F84C48"/>
    <w:rsid w:val="00F8527F"/>
    <w:rsid w:val="00F86B97"/>
    <w:rsid w:val="00F86D2F"/>
    <w:rsid w:val="00F87008"/>
    <w:rsid w:val="00F870C4"/>
    <w:rsid w:val="00F87346"/>
    <w:rsid w:val="00F87929"/>
    <w:rsid w:val="00F87B74"/>
    <w:rsid w:val="00F90282"/>
    <w:rsid w:val="00F902EA"/>
    <w:rsid w:val="00F906B4"/>
    <w:rsid w:val="00F906FB"/>
    <w:rsid w:val="00F9110F"/>
    <w:rsid w:val="00F9143E"/>
    <w:rsid w:val="00F91A51"/>
    <w:rsid w:val="00F91BDC"/>
    <w:rsid w:val="00F92E6A"/>
    <w:rsid w:val="00F93A23"/>
    <w:rsid w:val="00F94839"/>
    <w:rsid w:val="00F94E5F"/>
    <w:rsid w:val="00F9529C"/>
    <w:rsid w:val="00F953EE"/>
    <w:rsid w:val="00F959CA"/>
    <w:rsid w:val="00F95ADA"/>
    <w:rsid w:val="00F95DAF"/>
    <w:rsid w:val="00F96B52"/>
    <w:rsid w:val="00F97285"/>
    <w:rsid w:val="00FA09F4"/>
    <w:rsid w:val="00FA0D33"/>
    <w:rsid w:val="00FA1289"/>
    <w:rsid w:val="00FA252D"/>
    <w:rsid w:val="00FA29F3"/>
    <w:rsid w:val="00FA37F3"/>
    <w:rsid w:val="00FA3B8F"/>
    <w:rsid w:val="00FA4862"/>
    <w:rsid w:val="00FA4ECB"/>
    <w:rsid w:val="00FA4F22"/>
    <w:rsid w:val="00FA5293"/>
    <w:rsid w:val="00FA612C"/>
    <w:rsid w:val="00FA63FA"/>
    <w:rsid w:val="00FA668B"/>
    <w:rsid w:val="00FA69DA"/>
    <w:rsid w:val="00FA778A"/>
    <w:rsid w:val="00FB044F"/>
    <w:rsid w:val="00FB0681"/>
    <w:rsid w:val="00FB08C1"/>
    <w:rsid w:val="00FB2D2B"/>
    <w:rsid w:val="00FB31EA"/>
    <w:rsid w:val="00FB37EE"/>
    <w:rsid w:val="00FB3DFA"/>
    <w:rsid w:val="00FB3F38"/>
    <w:rsid w:val="00FB5045"/>
    <w:rsid w:val="00FB50D6"/>
    <w:rsid w:val="00FB518B"/>
    <w:rsid w:val="00FB5A1A"/>
    <w:rsid w:val="00FB5DCC"/>
    <w:rsid w:val="00FB7944"/>
    <w:rsid w:val="00FC0220"/>
    <w:rsid w:val="00FC0368"/>
    <w:rsid w:val="00FC093F"/>
    <w:rsid w:val="00FC1237"/>
    <w:rsid w:val="00FC145A"/>
    <w:rsid w:val="00FC1730"/>
    <w:rsid w:val="00FC254A"/>
    <w:rsid w:val="00FC31BA"/>
    <w:rsid w:val="00FC3351"/>
    <w:rsid w:val="00FC435B"/>
    <w:rsid w:val="00FC43DF"/>
    <w:rsid w:val="00FC4D86"/>
    <w:rsid w:val="00FC4F01"/>
    <w:rsid w:val="00FC5020"/>
    <w:rsid w:val="00FC555C"/>
    <w:rsid w:val="00FC56BC"/>
    <w:rsid w:val="00FC6028"/>
    <w:rsid w:val="00FC6101"/>
    <w:rsid w:val="00FC7496"/>
    <w:rsid w:val="00FC7B82"/>
    <w:rsid w:val="00FC7D29"/>
    <w:rsid w:val="00FD031D"/>
    <w:rsid w:val="00FD0A4C"/>
    <w:rsid w:val="00FD0D3B"/>
    <w:rsid w:val="00FD0DE1"/>
    <w:rsid w:val="00FD121C"/>
    <w:rsid w:val="00FD1404"/>
    <w:rsid w:val="00FD1B0E"/>
    <w:rsid w:val="00FD1C89"/>
    <w:rsid w:val="00FD1F9C"/>
    <w:rsid w:val="00FD20CD"/>
    <w:rsid w:val="00FD3C57"/>
    <w:rsid w:val="00FD3F14"/>
    <w:rsid w:val="00FD4145"/>
    <w:rsid w:val="00FD4547"/>
    <w:rsid w:val="00FD4608"/>
    <w:rsid w:val="00FD4D5F"/>
    <w:rsid w:val="00FD5D30"/>
    <w:rsid w:val="00FD6566"/>
    <w:rsid w:val="00FD674E"/>
    <w:rsid w:val="00FD67BF"/>
    <w:rsid w:val="00FD6AEE"/>
    <w:rsid w:val="00FD7C22"/>
    <w:rsid w:val="00FE075D"/>
    <w:rsid w:val="00FE085E"/>
    <w:rsid w:val="00FE0A98"/>
    <w:rsid w:val="00FE0F2A"/>
    <w:rsid w:val="00FE0FF5"/>
    <w:rsid w:val="00FE222E"/>
    <w:rsid w:val="00FE22E5"/>
    <w:rsid w:val="00FE2967"/>
    <w:rsid w:val="00FE29F2"/>
    <w:rsid w:val="00FE3654"/>
    <w:rsid w:val="00FE3DE2"/>
    <w:rsid w:val="00FE4CAE"/>
    <w:rsid w:val="00FE5CD5"/>
    <w:rsid w:val="00FE5D92"/>
    <w:rsid w:val="00FE6737"/>
    <w:rsid w:val="00FE6BE1"/>
    <w:rsid w:val="00FF08CA"/>
    <w:rsid w:val="00FF0DBC"/>
    <w:rsid w:val="00FF1042"/>
    <w:rsid w:val="00FF1180"/>
    <w:rsid w:val="00FF168B"/>
    <w:rsid w:val="00FF1E93"/>
    <w:rsid w:val="00FF4389"/>
    <w:rsid w:val="00FF46C9"/>
    <w:rsid w:val="00FF66AE"/>
    <w:rsid w:val="00FF6E2D"/>
    <w:rsid w:val="00FF6FDB"/>
    <w:rsid w:val="00FF7111"/>
    <w:rsid w:val="00FF7AAF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6AC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A56A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A56AC2"/>
    <w:pPr>
      <w:spacing w:line="326" w:lineRule="exact"/>
      <w:ind w:firstLine="845"/>
    </w:pPr>
  </w:style>
  <w:style w:type="paragraph" w:customStyle="1" w:styleId="Style4">
    <w:name w:val="Style4"/>
    <w:basedOn w:val="Normal"/>
    <w:uiPriority w:val="99"/>
    <w:rsid w:val="00A56AC2"/>
  </w:style>
  <w:style w:type="paragraph" w:customStyle="1" w:styleId="Style6">
    <w:name w:val="Style6"/>
    <w:basedOn w:val="Normal"/>
    <w:uiPriority w:val="99"/>
    <w:rsid w:val="00A56AC2"/>
    <w:pPr>
      <w:spacing w:line="241" w:lineRule="exact"/>
    </w:pPr>
  </w:style>
  <w:style w:type="character" w:customStyle="1" w:styleId="FontStyle11">
    <w:name w:val="Font Style11"/>
    <w:uiPriority w:val="99"/>
    <w:rsid w:val="00A56AC2"/>
    <w:rPr>
      <w:rFonts w:ascii="Times New Roman" w:hAnsi="Times New Roman"/>
      <w:sz w:val="26"/>
    </w:rPr>
  </w:style>
  <w:style w:type="paragraph" w:styleId="BodyText2">
    <w:name w:val="Body Text 2"/>
    <w:basedOn w:val="Normal"/>
    <w:link w:val="BodyText2Char"/>
    <w:uiPriority w:val="99"/>
    <w:semiHidden/>
    <w:rsid w:val="00A56A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6AC2"/>
    <w:rPr>
      <w:rFonts w:ascii="Times New Roman" w:hAnsi="Times New Roman"/>
      <w:sz w:val="24"/>
      <w:lang w:eastAsia="ru-RU"/>
    </w:rPr>
  </w:style>
  <w:style w:type="paragraph" w:customStyle="1" w:styleId="ConsPlusTitle">
    <w:name w:val="ConsPlusTitle"/>
    <w:uiPriority w:val="99"/>
    <w:rsid w:val="00C548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548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481B"/>
    <w:rPr>
      <w:rFonts w:ascii="Times New Roman" w:hAnsi="Times New Roman"/>
      <w:sz w:val="24"/>
      <w:lang w:eastAsia="ru-RU"/>
    </w:rPr>
  </w:style>
  <w:style w:type="character" w:customStyle="1" w:styleId="HeaderChar">
    <w:name w:val="Header Char"/>
    <w:link w:val="Header"/>
    <w:uiPriority w:val="99"/>
    <w:locked/>
    <w:rsid w:val="00446402"/>
    <w:rPr>
      <w:rFonts w:ascii="Times New Roman" w:hAnsi="Times New Roman"/>
      <w:sz w:val="24"/>
      <w:lang w:eastAsia="ru-RU"/>
    </w:rPr>
  </w:style>
  <w:style w:type="paragraph" w:styleId="Header">
    <w:name w:val="header"/>
    <w:basedOn w:val="Normal"/>
    <w:link w:val="HeaderChar"/>
    <w:uiPriority w:val="99"/>
    <w:rsid w:val="00446402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251F0B"/>
    <w:rPr>
      <w:rFonts w:ascii="Times New Roman" w:eastAsia="Times New Roman" w:hAnsi="Times New Roman"/>
      <w:sz w:val="24"/>
      <w:szCs w:val="24"/>
    </w:rPr>
  </w:style>
  <w:style w:type="character" w:customStyle="1" w:styleId="1">
    <w:name w:val="Верхний колонтитул Знак1"/>
    <w:uiPriority w:val="99"/>
    <w:semiHidden/>
    <w:rsid w:val="00446402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link w:val="Footer"/>
    <w:uiPriority w:val="99"/>
    <w:locked/>
    <w:rsid w:val="00446402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446402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251F0B"/>
    <w:rPr>
      <w:rFonts w:ascii="Times New Roman" w:eastAsia="Times New Roman" w:hAnsi="Times New Roman"/>
      <w:sz w:val="24"/>
      <w:szCs w:val="24"/>
    </w:rPr>
  </w:style>
  <w:style w:type="character" w:customStyle="1" w:styleId="10">
    <w:name w:val="Нижний колонтитул Знак1"/>
    <w:uiPriority w:val="99"/>
    <w:semiHidden/>
    <w:rsid w:val="00446402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aliases w:val="Основной текст без отступа Char,Нумерованный список !! Char,Надин стиль Char,Основной текст 1 Char"/>
    <w:link w:val="BodyTextIndent"/>
    <w:uiPriority w:val="99"/>
    <w:locked/>
    <w:rsid w:val="00446402"/>
    <w:rPr>
      <w:rFonts w:ascii="Times New Roman" w:hAnsi="Times New Roman"/>
      <w:sz w:val="16"/>
      <w:lang w:eastAsia="ru-RU"/>
    </w:rPr>
  </w:style>
  <w:style w:type="paragraph" w:styleId="BodyTextIndent">
    <w:name w:val="Body Text Indent"/>
    <w:aliases w:val="Основной текст без отступа,Нумерованный список !!,Надин стиль,Основной текст 1"/>
    <w:basedOn w:val="Normal"/>
    <w:link w:val="BodyTextIndentChar"/>
    <w:uiPriority w:val="99"/>
    <w:rsid w:val="00446402"/>
    <w:pPr>
      <w:widowControl/>
      <w:autoSpaceDE/>
      <w:autoSpaceDN/>
      <w:adjustRightInd/>
      <w:spacing w:after="120"/>
      <w:ind w:left="283"/>
    </w:pPr>
    <w:rPr>
      <w:sz w:val="28"/>
      <w:szCs w:val="16"/>
    </w:rPr>
  </w:style>
  <w:style w:type="character" w:customStyle="1" w:styleId="BodyTextIndentChar1">
    <w:name w:val="Body Text Indent Char1"/>
    <w:aliases w:val="Основной текст без отступа Char1,Нумерованный список !! Char1,Надин стиль Char1,Основной текст 1 Char1"/>
    <w:basedOn w:val="DefaultParagraphFont"/>
    <w:link w:val="BodyTextIndent"/>
    <w:uiPriority w:val="99"/>
    <w:semiHidden/>
    <w:rsid w:val="00251F0B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с отступом Знак1"/>
    <w:uiPriority w:val="99"/>
    <w:semiHidden/>
    <w:rsid w:val="00446402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0347D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347DC"/>
    <w:rPr>
      <w:rFonts w:cs="Times New Roman"/>
      <w:color w:val="800080"/>
      <w:u w:val="single"/>
    </w:rPr>
  </w:style>
  <w:style w:type="paragraph" w:customStyle="1" w:styleId="xl67">
    <w:name w:val="xl67"/>
    <w:basedOn w:val="Normal"/>
    <w:uiPriority w:val="99"/>
    <w:rsid w:val="000347DC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"/>
    <w:uiPriority w:val="99"/>
    <w:rsid w:val="000347DC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Normal"/>
    <w:uiPriority w:val="99"/>
    <w:rsid w:val="000347DC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Normal"/>
    <w:uiPriority w:val="99"/>
    <w:rsid w:val="000347DC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"/>
    <w:uiPriority w:val="99"/>
    <w:rsid w:val="000347D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Normal"/>
    <w:uiPriority w:val="99"/>
    <w:rsid w:val="000347D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4">
    <w:name w:val="xl74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5">
    <w:name w:val="xl75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7">
    <w:name w:val="xl77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9">
    <w:name w:val="xl79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1">
    <w:name w:val="xl81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2">
    <w:name w:val="xl82"/>
    <w:basedOn w:val="Normal"/>
    <w:uiPriority w:val="99"/>
    <w:rsid w:val="000347DC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7">
    <w:name w:val="xl87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8">
    <w:name w:val="xl88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Normal"/>
    <w:uiPriority w:val="99"/>
    <w:rsid w:val="000347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9">
    <w:name w:val="xl99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Normal"/>
    <w:uiPriority w:val="99"/>
    <w:rsid w:val="000347DC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04">
    <w:name w:val="xl104"/>
    <w:basedOn w:val="Normal"/>
    <w:uiPriority w:val="99"/>
    <w:rsid w:val="000347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Normal"/>
    <w:uiPriority w:val="99"/>
    <w:rsid w:val="000347DC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Normal"/>
    <w:uiPriority w:val="99"/>
    <w:rsid w:val="000347DC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7">
    <w:name w:val="xl107"/>
    <w:basedOn w:val="Normal"/>
    <w:uiPriority w:val="99"/>
    <w:rsid w:val="000347DC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D469C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D469C"/>
    <w:rPr>
      <w:rFonts w:ascii="Tahoma" w:hAnsi="Tahoma"/>
      <w:sz w:val="16"/>
      <w:lang w:eastAsia="ru-RU"/>
    </w:rPr>
  </w:style>
  <w:style w:type="table" w:styleId="TableGrid">
    <w:name w:val="Table Grid"/>
    <w:basedOn w:val="TableNormal"/>
    <w:uiPriority w:val="99"/>
    <w:rsid w:val="004766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8">
    <w:name w:val="xl10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0">
    <w:name w:val="xl110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8">
    <w:name w:val="xl11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1">
    <w:name w:val="xl121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Normal"/>
    <w:uiPriority w:val="99"/>
    <w:rsid w:val="0045199B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Normal"/>
    <w:uiPriority w:val="99"/>
    <w:rsid w:val="0045199B"/>
    <w:pPr>
      <w:widowControl/>
      <w:shd w:val="clear" w:color="auto" w:fill="92D050"/>
      <w:autoSpaceDE/>
      <w:autoSpaceDN/>
      <w:adjustRightInd/>
      <w:spacing w:before="100" w:beforeAutospacing="1" w:after="100" w:afterAutospacing="1"/>
    </w:pPr>
  </w:style>
  <w:style w:type="paragraph" w:customStyle="1" w:styleId="xl128">
    <w:name w:val="xl12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9">
    <w:name w:val="xl12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45199B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31">
    <w:name w:val="xl131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2">
    <w:name w:val="xl13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Normal"/>
    <w:uiPriority w:val="99"/>
    <w:rsid w:val="0045199B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Normal"/>
    <w:uiPriority w:val="99"/>
    <w:rsid w:val="0045199B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8">
    <w:name w:val="xl13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0">
    <w:name w:val="xl140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45">
    <w:name w:val="xl145"/>
    <w:basedOn w:val="Normal"/>
    <w:uiPriority w:val="99"/>
    <w:rsid w:val="0045199B"/>
    <w:pPr>
      <w:widowControl/>
      <w:autoSpaceDE/>
      <w:autoSpaceDN/>
      <w:adjustRightInd/>
      <w:spacing w:before="100" w:beforeAutospacing="1" w:after="100" w:afterAutospacing="1"/>
    </w:pPr>
    <w:rPr>
      <w:i/>
      <w:iCs/>
    </w:rPr>
  </w:style>
  <w:style w:type="paragraph" w:customStyle="1" w:styleId="xl146">
    <w:name w:val="xl146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9">
    <w:name w:val="xl14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52">
    <w:name w:val="xl15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54">
    <w:name w:val="xl154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Normal"/>
    <w:uiPriority w:val="99"/>
    <w:rsid w:val="0045199B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59">
    <w:name w:val="xl159"/>
    <w:basedOn w:val="Normal"/>
    <w:uiPriority w:val="99"/>
    <w:rsid w:val="004519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0">
    <w:name w:val="xl160"/>
    <w:basedOn w:val="Normal"/>
    <w:uiPriority w:val="99"/>
    <w:rsid w:val="004519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61">
    <w:name w:val="xl161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2">
    <w:name w:val="xl16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63">
    <w:name w:val="xl16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4">
    <w:name w:val="xl164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65">
    <w:name w:val="xl165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66">
    <w:name w:val="xl166"/>
    <w:basedOn w:val="Normal"/>
    <w:uiPriority w:val="99"/>
    <w:rsid w:val="0045199B"/>
    <w:pPr>
      <w:widowControl/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67">
    <w:name w:val="xl167"/>
    <w:basedOn w:val="Normal"/>
    <w:uiPriority w:val="99"/>
    <w:rsid w:val="0045199B"/>
    <w:pPr>
      <w:widowControl/>
      <w:shd w:val="clear" w:color="auto" w:fill="F79646"/>
      <w:autoSpaceDE/>
      <w:autoSpaceDN/>
      <w:adjustRightInd/>
      <w:spacing w:before="100" w:beforeAutospacing="1" w:after="100" w:afterAutospacing="1"/>
    </w:pPr>
  </w:style>
  <w:style w:type="paragraph" w:customStyle="1" w:styleId="xl168">
    <w:name w:val="xl16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69">
    <w:name w:val="xl16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70">
    <w:name w:val="xl170"/>
    <w:basedOn w:val="Normal"/>
    <w:uiPriority w:val="99"/>
    <w:rsid w:val="004519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71">
    <w:name w:val="xl171"/>
    <w:basedOn w:val="Normal"/>
    <w:uiPriority w:val="99"/>
    <w:rsid w:val="0045199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73">
    <w:name w:val="xl17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74">
    <w:name w:val="xl174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75">
    <w:name w:val="xl175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6">
    <w:name w:val="xl176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7">
    <w:name w:val="xl177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Normal"/>
    <w:uiPriority w:val="99"/>
    <w:rsid w:val="004519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Normal"/>
    <w:uiPriority w:val="99"/>
    <w:rsid w:val="004519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2">
    <w:name w:val="xl182"/>
    <w:basedOn w:val="Normal"/>
    <w:uiPriority w:val="99"/>
    <w:rsid w:val="004519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3">
    <w:name w:val="xl183"/>
    <w:basedOn w:val="Normal"/>
    <w:uiPriority w:val="99"/>
    <w:rsid w:val="004519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4">
    <w:name w:val="xl184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5">
    <w:name w:val="xl185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Normal"/>
    <w:uiPriority w:val="99"/>
    <w:rsid w:val="0045199B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87">
    <w:name w:val="xl187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90">
    <w:name w:val="xl190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1">
    <w:name w:val="xl191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92">
    <w:name w:val="xl19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93">
    <w:name w:val="xl19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4">
    <w:name w:val="xl194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ECB2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5">
    <w:name w:val="xl195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96">
    <w:name w:val="xl196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97">
    <w:name w:val="xl197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8">
    <w:name w:val="xl19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9">
    <w:name w:val="xl19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200">
    <w:name w:val="xl200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1">
    <w:name w:val="xl201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3">
    <w:name w:val="xl20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04">
    <w:name w:val="xl204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05">
    <w:name w:val="xl205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6">
    <w:name w:val="xl206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FEFEA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07">
    <w:name w:val="xl207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208">
    <w:name w:val="xl208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9">
    <w:name w:val="xl209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0">
    <w:name w:val="xl210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11">
    <w:name w:val="xl211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autoSpaceDE/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212">
    <w:name w:val="xl212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13">
    <w:name w:val="xl213"/>
    <w:basedOn w:val="Normal"/>
    <w:uiPriority w:val="99"/>
    <w:rsid w:val="004519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4">
    <w:name w:val="xl214"/>
    <w:basedOn w:val="Normal"/>
    <w:uiPriority w:val="99"/>
    <w:rsid w:val="00BA71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Normal"/>
    <w:uiPriority w:val="99"/>
    <w:rsid w:val="00BA71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6">
    <w:name w:val="xl216"/>
    <w:basedOn w:val="Normal"/>
    <w:uiPriority w:val="99"/>
    <w:rsid w:val="00BA71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217">
    <w:name w:val="xl217"/>
    <w:basedOn w:val="Normal"/>
    <w:uiPriority w:val="99"/>
    <w:rsid w:val="00BA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218">
    <w:name w:val="xl218"/>
    <w:basedOn w:val="Normal"/>
    <w:uiPriority w:val="99"/>
    <w:rsid w:val="00BA7194"/>
    <w:pPr>
      <w:widowControl/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219">
    <w:name w:val="xl219"/>
    <w:basedOn w:val="Normal"/>
    <w:uiPriority w:val="99"/>
    <w:rsid w:val="00BA7194"/>
    <w:pPr>
      <w:widowControl/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Normal"/>
    <w:uiPriority w:val="99"/>
    <w:rsid w:val="00BA7194"/>
    <w:pPr>
      <w:widowControl/>
      <w:shd w:val="clear" w:color="000000" w:fill="FFFF00"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uiPriority w:val="99"/>
    <w:rsid w:val="00BA71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22">
    <w:name w:val="xl222"/>
    <w:basedOn w:val="Normal"/>
    <w:uiPriority w:val="99"/>
    <w:rsid w:val="00BA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3">
    <w:name w:val="xl223"/>
    <w:basedOn w:val="Normal"/>
    <w:uiPriority w:val="99"/>
    <w:rsid w:val="00BA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autoSpaceDE/>
      <w:autoSpaceDN/>
      <w:adjustRightInd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ConsPlusNonformat">
    <w:name w:val="ConsPlusNonformat"/>
    <w:uiPriority w:val="99"/>
    <w:rsid w:val="00F0165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xl224">
    <w:name w:val="xl224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25">
    <w:name w:val="xl225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7030A0"/>
      <w:sz w:val="20"/>
      <w:szCs w:val="20"/>
    </w:rPr>
  </w:style>
  <w:style w:type="paragraph" w:customStyle="1" w:styleId="xl226">
    <w:name w:val="xl226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color w:val="7030A0"/>
      <w:sz w:val="20"/>
      <w:szCs w:val="20"/>
    </w:rPr>
  </w:style>
  <w:style w:type="paragraph" w:customStyle="1" w:styleId="xl227">
    <w:name w:val="xl227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7030A0"/>
      <w:sz w:val="20"/>
      <w:szCs w:val="20"/>
    </w:rPr>
  </w:style>
  <w:style w:type="paragraph" w:customStyle="1" w:styleId="xl228">
    <w:name w:val="xl228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7030A0"/>
      <w:sz w:val="20"/>
      <w:szCs w:val="20"/>
    </w:rPr>
  </w:style>
  <w:style w:type="paragraph" w:customStyle="1" w:styleId="xl229">
    <w:name w:val="xl229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textAlignment w:val="top"/>
    </w:pPr>
    <w:rPr>
      <w:color w:val="7030A0"/>
      <w:sz w:val="20"/>
      <w:szCs w:val="20"/>
    </w:rPr>
  </w:style>
  <w:style w:type="paragraph" w:customStyle="1" w:styleId="xl230">
    <w:name w:val="xl230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31">
    <w:name w:val="xl231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32">
    <w:name w:val="xl232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ECB2"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7030A0"/>
      <w:sz w:val="20"/>
      <w:szCs w:val="20"/>
    </w:rPr>
  </w:style>
  <w:style w:type="paragraph" w:customStyle="1" w:styleId="xl233">
    <w:name w:val="xl233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34">
    <w:name w:val="xl234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35">
    <w:name w:val="xl235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36">
    <w:name w:val="xl236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7">
    <w:name w:val="xl237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38">
    <w:name w:val="xl238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autoSpaceDE/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9">
    <w:name w:val="xl239"/>
    <w:basedOn w:val="Normal"/>
    <w:uiPriority w:val="99"/>
    <w:rsid w:val="000432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1077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077F"/>
    <w:rPr>
      <w:rFonts w:ascii="Tahoma" w:hAnsi="Tahoma"/>
      <w:sz w:val="16"/>
    </w:rPr>
  </w:style>
  <w:style w:type="paragraph" w:customStyle="1" w:styleId="xl240">
    <w:name w:val="xl240"/>
    <w:basedOn w:val="Normal"/>
    <w:uiPriority w:val="99"/>
    <w:rsid w:val="00E239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241">
    <w:name w:val="xl241"/>
    <w:basedOn w:val="Normal"/>
    <w:uiPriority w:val="99"/>
    <w:rsid w:val="00E239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242">
    <w:name w:val="xl242"/>
    <w:basedOn w:val="Normal"/>
    <w:uiPriority w:val="99"/>
    <w:rsid w:val="00E239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styleId="Revision">
    <w:name w:val="Revision"/>
    <w:hidden/>
    <w:uiPriority w:val="99"/>
    <w:semiHidden/>
    <w:rsid w:val="00D71797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E4C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4CAE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FE4CAE"/>
    <w:rPr>
      <w:rFonts w:cs="Times New Roman"/>
      <w:vertAlign w:val="superscript"/>
    </w:rPr>
  </w:style>
  <w:style w:type="paragraph" w:customStyle="1" w:styleId="msonormal0">
    <w:name w:val="msonormal"/>
    <w:basedOn w:val="Normal"/>
    <w:uiPriority w:val="99"/>
    <w:rsid w:val="00BA621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243">
    <w:name w:val="xl243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44">
    <w:name w:val="xl244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45">
    <w:name w:val="xl245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7030A0"/>
      <w:sz w:val="20"/>
      <w:szCs w:val="20"/>
    </w:rPr>
  </w:style>
  <w:style w:type="paragraph" w:customStyle="1" w:styleId="xl246">
    <w:name w:val="xl246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textAlignment w:val="top"/>
    </w:pPr>
    <w:rPr>
      <w:color w:val="7030A0"/>
      <w:sz w:val="20"/>
      <w:szCs w:val="20"/>
    </w:rPr>
  </w:style>
  <w:style w:type="paragraph" w:customStyle="1" w:styleId="xl247">
    <w:name w:val="xl247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48">
    <w:name w:val="xl248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49">
    <w:name w:val="xl249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7030A0"/>
      <w:sz w:val="20"/>
      <w:szCs w:val="20"/>
    </w:rPr>
  </w:style>
  <w:style w:type="paragraph" w:customStyle="1" w:styleId="xl250">
    <w:name w:val="xl250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7030A0"/>
      <w:sz w:val="20"/>
      <w:szCs w:val="20"/>
    </w:rPr>
  </w:style>
  <w:style w:type="paragraph" w:customStyle="1" w:styleId="xl251">
    <w:name w:val="xl251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252">
    <w:name w:val="xl252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70C0"/>
      <w:sz w:val="20"/>
      <w:szCs w:val="20"/>
    </w:rPr>
  </w:style>
  <w:style w:type="paragraph" w:customStyle="1" w:styleId="xl253">
    <w:name w:val="xl253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70C0"/>
      <w:sz w:val="20"/>
      <w:szCs w:val="20"/>
    </w:rPr>
  </w:style>
  <w:style w:type="paragraph" w:customStyle="1" w:styleId="xl254">
    <w:name w:val="xl254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70C0"/>
      <w:sz w:val="20"/>
      <w:szCs w:val="20"/>
    </w:rPr>
  </w:style>
  <w:style w:type="paragraph" w:customStyle="1" w:styleId="xl255">
    <w:name w:val="xl255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customStyle="1" w:styleId="xl256">
    <w:name w:val="xl256"/>
    <w:basedOn w:val="Normal"/>
    <w:uiPriority w:val="99"/>
    <w:rsid w:val="00A929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70C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04E54"/>
    <w:rPr>
      <w:rFonts w:ascii="Times New Roman" w:eastAsia="Arial Unicode MS" w:hAnsi="Times New Roman" w:cs="Times New Roman"/>
      <w:spacing w:val="-20"/>
      <w:sz w:val="36"/>
    </w:rPr>
  </w:style>
  <w:style w:type="paragraph" w:styleId="Title">
    <w:name w:val="Title"/>
    <w:basedOn w:val="Normal"/>
    <w:link w:val="TitleChar"/>
    <w:uiPriority w:val="99"/>
    <w:qFormat/>
    <w:rsid w:val="00404E54"/>
    <w:pPr>
      <w:widowControl/>
      <w:autoSpaceDE/>
      <w:autoSpaceDN/>
      <w:adjustRightInd/>
      <w:jc w:val="center"/>
    </w:pPr>
    <w:rPr>
      <w:rFonts w:eastAsia="Arial Unicode MS"/>
      <w:spacing w:val="-20"/>
      <w:sz w:val="36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251F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626AAD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26AAD"/>
    <w:pPr>
      <w:widowControl/>
      <w:autoSpaceDE/>
      <w:autoSpaceDN/>
      <w:adjustRightInd/>
      <w:spacing w:before="240" w:after="240" w:line="240" w:lineRule="exact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6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E881D239BBA9532F91F27F2DB6A50D6ED493FF540B5CE248D9A9C218D4112028D564D7F42A31106D615p9r1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4E881D239BBA9532F91F27F2DB6A50D6ED493FF540B5CE248D9A9C218D4112028D564D7F42A31106D615p9r1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E881D239BBA9532F91F27F2DB6A50D6ED493FF540B5CE248D9A9C218D4112p0r2M" TargetMode="External"/><Relationship Id="rId11" Type="http://schemas.openxmlformats.org/officeDocument/2006/relationships/hyperlink" Target="consultantplus://offline/ref=9E4E881D239BBA9532F91F27F2DB6A50D6ED493FF540B5CE248D9A9C218D4112028D564D7F42A31106D615p9r1M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E4E881D239BBA9532F91F27F2DB6A50D6ED493FF540B5CE248D9A9C218D4112028D564D7F42A31106D615p9r1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4E881D239BBA9532F91F27F2DB6A50D6ED493FF540B5CE248D9A9C218D4112028D564D7F42A31106D615p9r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569</TotalTime>
  <Pages>51</Pages>
  <Words>19243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L.Konovalova</dc:creator>
  <cp:keywords/>
  <dc:description/>
  <cp:lastModifiedBy>Domnikova</cp:lastModifiedBy>
  <cp:revision>128</cp:revision>
  <cp:lastPrinted>2019-08-08T08:20:00Z</cp:lastPrinted>
  <dcterms:created xsi:type="dcterms:W3CDTF">2019-05-16T14:40:00Z</dcterms:created>
  <dcterms:modified xsi:type="dcterms:W3CDTF">2019-08-08T09:23:00Z</dcterms:modified>
</cp:coreProperties>
</file>